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AF37D" w14:textId="77777777"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14:paraId="5AEBE6BD" w14:textId="7AA32603"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3223AD">
        <w:rPr>
          <w:color w:val="000000"/>
          <w:sz w:val="24"/>
        </w:rPr>
        <w:t>0140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14:paraId="26FFC2D1" w14:textId="77777777" w:rsidR="00391980" w:rsidRPr="00391980" w:rsidRDefault="00391980" w:rsidP="00391980">
      <w:pPr>
        <w:rPr>
          <w:lang w:eastAsia="en-US" w:bidi="en-US"/>
        </w:rPr>
      </w:pPr>
    </w:p>
    <w:p w14:paraId="3CE1A3D1" w14:textId="77777777" w:rsidR="00391980" w:rsidRPr="00391980" w:rsidRDefault="00391980" w:rsidP="00391980">
      <w:pPr>
        <w:rPr>
          <w:lang w:eastAsia="en-US" w:bidi="en-US"/>
        </w:rPr>
      </w:pPr>
    </w:p>
    <w:p w14:paraId="0876A69C" w14:textId="4B153C5D" w:rsidR="00A82C64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color w:val="000000"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3223AD">
        <w:rPr>
          <w:b/>
        </w:rPr>
        <w:t>59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C55DC2">
        <w:rPr>
          <w:b/>
          <w:szCs w:val="28"/>
        </w:rPr>
        <w:t xml:space="preserve">EXECUÇÃO DE OBRA. </w:t>
      </w:r>
      <w:r w:rsidR="000C70CA" w:rsidRPr="002D4838">
        <w:rPr>
          <w:b/>
          <w:szCs w:val="28"/>
        </w:rPr>
        <w:t xml:space="preserve"> 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3223AD" w:rsidRPr="003223AD">
        <w:rPr>
          <w:b/>
          <w:bCs/>
          <w:color w:val="000000"/>
          <w:szCs w:val="28"/>
        </w:rPr>
        <w:t>BKP CONSTRUTORA LTDA</w:t>
      </w:r>
      <w:r w:rsidR="003223AD">
        <w:rPr>
          <w:b/>
          <w:bCs/>
          <w:color w:val="000000"/>
          <w:szCs w:val="28"/>
        </w:rPr>
        <w:t>.</w:t>
      </w:r>
    </w:p>
    <w:p w14:paraId="08B9AAE8" w14:textId="55DE4811" w:rsidR="003223AD" w:rsidRDefault="003223AD" w:rsidP="00D11C21">
      <w:pPr>
        <w:tabs>
          <w:tab w:val="left" w:pos="7965"/>
        </w:tabs>
        <w:ind w:left="4680" w:hanging="1440"/>
        <w:jc w:val="both"/>
        <w:rPr>
          <w:b/>
          <w:bCs/>
          <w:color w:val="000000"/>
          <w:szCs w:val="28"/>
        </w:rPr>
      </w:pPr>
    </w:p>
    <w:p w14:paraId="4B7FA072" w14:textId="77777777" w:rsidR="003223AD" w:rsidRPr="003223AD" w:rsidRDefault="003223AD" w:rsidP="00D11C21">
      <w:pPr>
        <w:tabs>
          <w:tab w:val="left" w:pos="7965"/>
        </w:tabs>
        <w:ind w:left="4680" w:hanging="1440"/>
        <w:jc w:val="both"/>
        <w:rPr>
          <w:b/>
          <w:bCs/>
          <w:color w:val="000000"/>
          <w:szCs w:val="28"/>
        </w:rPr>
      </w:pPr>
    </w:p>
    <w:p w14:paraId="4AE27328" w14:textId="77777777"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14:paraId="6C68A01E" w14:textId="77777777"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14:paraId="04D38FE5" w14:textId="77777777"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14:paraId="4343F45F" w14:textId="77777777"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14:paraId="2102B27C" w14:textId="77777777" w:rsidR="000B40FB" w:rsidRDefault="000B40FB" w:rsidP="000B40FB">
      <w:pPr>
        <w:jc w:val="both"/>
        <w:rPr>
          <w:b/>
          <w:color w:val="000000"/>
          <w:u w:val="single"/>
        </w:rPr>
      </w:pPr>
    </w:p>
    <w:p w14:paraId="7F860DF1" w14:textId="4DAA4875" w:rsidR="00B21C6F" w:rsidRPr="003223AD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A82C64" w:rsidRPr="008A6FEF">
        <w:rPr>
          <w:b/>
          <w:color w:val="000000"/>
        </w:rPr>
        <w:t xml:space="preserve">. </w:t>
      </w:r>
      <w:r w:rsidR="00F07BAA" w:rsidRPr="000A6AB8">
        <w:rPr>
          <w:b/>
          <w:color w:val="000000"/>
          <w:szCs w:val="28"/>
        </w:rPr>
        <w:t xml:space="preserve">JEAN GARATTINI VIZZOTTO, </w:t>
      </w:r>
      <w:r w:rsidR="00F07BAA">
        <w:rPr>
          <w:color w:val="000000"/>
          <w:szCs w:val="28"/>
        </w:rPr>
        <w:t>Engenheiro Cí</w:t>
      </w:r>
      <w:r w:rsidR="00F07BAA" w:rsidRPr="000A6AB8">
        <w:rPr>
          <w:color w:val="000000"/>
          <w:szCs w:val="28"/>
        </w:rPr>
        <w:t>vil CREA-MT 035714</w:t>
      </w:r>
      <w:r w:rsidR="00A82C64" w:rsidRPr="008A6FEF">
        <w:rPr>
          <w:b/>
          <w:bCs/>
          <w:szCs w:val="28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3223AD">
        <w:rPr>
          <w:color w:val="000000"/>
          <w:szCs w:val="28"/>
        </w:rPr>
        <w:t>Tendo como objeto</w:t>
      </w:r>
      <w:r w:rsidR="000C70CA" w:rsidRPr="003223AD">
        <w:rPr>
          <w:bCs/>
          <w:szCs w:val="28"/>
        </w:rPr>
        <w:t xml:space="preserve"> </w:t>
      </w:r>
      <w:r w:rsidR="003223AD" w:rsidRPr="003223AD">
        <w:rPr>
          <w:color w:val="000000"/>
          <w:szCs w:val="28"/>
        </w:rPr>
        <w:t xml:space="preserve">Contratação de Pessoa Jurídica para </w:t>
      </w:r>
      <w:r w:rsidR="003223AD" w:rsidRPr="003223AD">
        <w:rPr>
          <w:b/>
          <w:szCs w:val="28"/>
        </w:rPr>
        <w:t xml:space="preserve">Execução de Obra </w:t>
      </w:r>
      <w:r w:rsidR="003223AD" w:rsidRPr="003223AD">
        <w:rPr>
          <w:b/>
          <w:bCs/>
          <w:szCs w:val="28"/>
          <w:shd w:val="clear" w:color="auto" w:fill="FFFFFF"/>
        </w:rPr>
        <w:t xml:space="preserve">Pavimentação </w:t>
      </w:r>
      <w:r w:rsidR="003223AD" w:rsidRPr="003223AD">
        <w:rPr>
          <w:b/>
          <w:bCs/>
          <w:sz w:val="22"/>
          <w:szCs w:val="22"/>
          <w:shd w:val="clear" w:color="auto" w:fill="FFFFFF"/>
        </w:rPr>
        <w:t>ASFÁLTICA EM TSD COM BANHO DILUIDO</w:t>
      </w:r>
      <w:r w:rsidR="003223AD" w:rsidRPr="003223AD">
        <w:rPr>
          <w:b/>
          <w:bCs/>
          <w:szCs w:val="28"/>
          <w:shd w:val="clear" w:color="auto" w:fill="FFFFFF"/>
        </w:rPr>
        <w:t xml:space="preserve">. </w:t>
      </w:r>
      <w:r w:rsidR="003223AD">
        <w:rPr>
          <w:b/>
          <w:bCs/>
          <w:szCs w:val="28"/>
          <w:shd w:val="clear" w:color="auto" w:fill="FFFFFF"/>
        </w:rPr>
        <w:t>N</w:t>
      </w:r>
      <w:r w:rsidR="003223AD" w:rsidRPr="003223AD">
        <w:rPr>
          <w:b/>
          <w:bCs/>
          <w:szCs w:val="28"/>
          <w:shd w:val="clear" w:color="auto" w:fill="FFFFFF"/>
        </w:rPr>
        <w:t xml:space="preserve">o </w:t>
      </w:r>
      <w:r w:rsidR="003223AD">
        <w:rPr>
          <w:b/>
          <w:bCs/>
          <w:szCs w:val="28"/>
          <w:shd w:val="clear" w:color="auto" w:fill="FFFFFF"/>
        </w:rPr>
        <w:t>M</w:t>
      </w:r>
      <w:r w:rsidR="003223AD" w:rsidRPr="003223AD">
        <w:rPr>
          <w:b/>
          <w:bCs/>
          <w:szCs w:val="28"/>
          <w:shd w:val="clear" w:color="auto" w:fill="FFFFFF"/>
        </w:rPr>
        <w:t>unicípio de Apiacás-MT</w:t>
      </w:r>
      <w:r w:rsidR="00770853" w:rsidRPr="003223AD">
        <w:rPr>
          <w:bCs/>
          <w:szCs w:val="28"/>
        </w:rPr>
        <w:t>.</w:t>
      </w:r>
    </w:p>
    <w:p w14:paraId="54D1E104" w14:textId="77777777"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14:paraId="12B24A12" w14:textId="77777777"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14:paraId="5CD0526E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3EF72126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29BF8AD1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343D4FDD" w14:textId="32706E5F"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3223AD">
        <w:rPr>
          <w:color w:val="000000"/>
        </w:rPr>
        <w:t>04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F4637D">
        <w:rPr>
          <w:color w:val="000000"/>
        </w:rPr>
        <w:t>Junho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14:paraId="2F2DA641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054FE4B5" w14:textId="77777777"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6505A61B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24C2360C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49A034D6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2217E4B7" w14:textId="77777777"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14:paraId="09ADF456" w14:textId="77777777"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0DD22" w14:textId="77777777" w:rsidR="00865D99" w:rsidRDefault="00865D99" w:rsidP="00B11BCA">
      <w:r>
        <w:separator/>
      </w:r>
    </w:p>
  </w:endnote>
  <w:endnote w:type="continuationSeparator" w:id="0">
    <w:p w14:paraId="0F8DDADC" w14:textId="77777777"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32F07" w14:textId="77777777" w:rsidR="00865D99" w:rsidRDefault="00865D99" w:rsidP="00B11BCA">
      <w:r>
        <w:separator/>
      </w:r>
    </w:p>
  </w:footnote>
  <w:footnote w:type="continuationSeparator" w:id="0">
    <w:p w14:paraId="0C96F88D" w14:textId="77777777"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369FD" w14:textId="77777777"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1EC1B36B" wp14:editId="080CD1F6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 wp14:anchorId="6EDF85C8" wp14:editId="101C4B6F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14:paraId="4A260034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2EE296F2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5C58367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454ED6D1" w14:textId="77777777" w:rsidR="00310E77" w:rsidRDefault="00F46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6F15"/>
    <w:rsid w:val="006B6051"/>
    <w:rsid w:val="006D3929"/>
    <w:rsid w:val="00715757"/>
    <w:rsid w:val="00720234"/>
    <w:rsid w:val="00764428"/>
    <w:rsid w:val="00770853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62AD5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4637D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7CA650"/>
  <w15:docId w15:val="{44BF17BE-4733-49F3-83A8-E2F1EBF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3B9D-8C38-474B-9D92-1F8BE81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3</cp:revision>
  <cp:lastPrinted>2020-03-11T21:11:00Z</cp:lastPrinted>
  <dcterms:created xsi:type="dcterms:W3CDTF">2020-06-04T14:46:00Z</dcterms:created>
  <dcterms:modified xsi:type="dcterms:W3CDTF">2020-06-04T15:26:00Z</dcterms:modified>
</cp:coreProperties>
</file>