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DC70" w14:textId="77777777"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14:paraId="1721BA5D" w14:textId="360BC167"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4A139C">
        <w:rPr>
          <w:color w:val="000000"/>
          <w:sz w:val="24"/>
        </w:rPr>
        <w:t>122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14:paraId="7C076F3F" w14:textId="77777777" w:rsidR="001212D8" w:rsidRPr="001212D8" w:rsidRDefault="001212D8" w:rsidP="001212D8">
      <w:pPr>
        <w:rPr>
          <w:lang w:eastAsia="en-US" w:bidi="en-US"/>
        </w:rPr>
      </w:pPr>
    </w:p>
    <w:p w14:paraId="03F73710" w14:textId="77777777" w:rsidR="00391980" w:rsidRPr="00391980" w:rsidRDefault="00391980" w:rsidP="00391980">
      <w:pPr>
        <w:rPr>
          <w:lang w:eastAsia="en-US" w:bidi="en-US"/>
        </w:rPr>
      </w:pPr>
    </w:p>
    <w:p w14:paraId="3E0819E9" w14:textId="77777777" w:rsidR="00391980" w:rsidRPr="00391980" w:rsidRDefault="00391980" w:rsidP="00391980">
      <w:pPr>
        <w:rPr>
          <w:lang w:eastAsia="en-US" w:bidi="en-US"/>
        </w:rPr>
      </w:pPr>
    </w:p>
    <w:p w14:paraId="57D6C2DB" w14:textId="3A25F971" w:rsidR="00205C26" w:rsidRPr="00521514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4A139C">
        <w:rPr>
          <w:b/>
        </w:rPr>
        <w:t>58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1212D8" w:rsidRPr="001212D8">
        <w:rPr>
          <w:rFonts w:ascii="Verdana" w:hAnsi="Verdana"/>
          <w:b/>
          <w:sz w:val="22"/>
          <w:szCs w:val="22"/>
        </w:rPr>
        <w:t>CUIABÁ MED COM</w:t>
      </w:r>
      <w:r w:rsidR="001212D8">
        <w:rPr>
          <w:rFonts w:ascii="Verdana" w:hAnsi="Verdana"/>
          <w:b/>
          <w:sz w:val="22"/>
          <w:szCs w:val="22"/>
        </w:rPr>
        <w:t>É</w:t>
      </w:r>
      <w:r w:rsidR="001212D8" w:rsidRPr="001212D8">
        <w:rPr>
          <w:rFonts w:ascii="Verdana" w:hAnsi="Verdana"/>
          <w:b/>
          <w:sz w:val="22"/>
          <w:szCs w:val="22"/>
        </w:rPr>
        <w:t>RCIO DE PRODUTOS PARA SAÚDE E ASSISTENCIA TÉCNICA LTDA-ME</w:t>
      </w:r>
      <w:r w:rsidR="00521514">
        <w:rPr>
          <w:rFonts w:ascii="Verdana" w:hAnsi="Verdana"/>
          <w:b/>
          <w:bCs/>
          <w:sz w:val="22"/>
          <w:szCs w:val="22"/>
        </w:rPr>
        <w:t>.</w:t>
      </w:r>
    </w:p>
    <w:p w14:paraId="64FE22C6" w14:textId="77777777"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14:paraId="0488F042" w14:textId="77777777"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14:paraId="1475BDCA" w14:textId="77777777"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14:paraId="03FEAF80" w14:textId="77777777"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14:paraId="5C9F6F0E" w14:textId="77777777"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14:paraId="6B7456B5" w14:textId="77777777" w:rsidR="000B40FB" w:rsidRDefault="000B40FB" w:rsidP="000B40FB">
      <w:pPr>
        <w:jc w:val="both"/>
        <w:rPr>
          <w:b/>
          <w:color w:val="000000"/>
          <w:u w:val="single"/>
        </w:rPr>
      </w:pPr>
    </w:p>
    <w:p w14:paraId="46F9FAFA" w14:textId="32E51F3D" w:rsidR="001212D8" w:rsidRDefault="000B40FB" w:rsidP="00121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</w:t>
      </w:r>
      <w:proofErr w:type="spellStart"/>
      <w:r w:rsidRPr="00483ABD">
        <w:rPr>
          <w:color w:val="000000"/>
        </w:rPr>
        <w:t>Sr</w:t>
      </w:r>
      <w:r w:rsidR="001212D8">
        <w:rPr>
          <w:color w:val="000000"/>
        </w:rPr>
        <w:t>ª</w:t>
      </w:r>
      <w:proofErr w:type="spellEnd"/>
      <w:r w:rsidRPr="00483ABD">
        <w:rPr>
          <w:color w:val="000000"/>
        </w:rPr>
        <w:t>.</w:t>
      </w:r>
      <w:r w:rsidR="00923608">
        <w:rPr>
          <w:color w:val="000000"/>
        </w:rPr>
        <w:t xml:space="preserve"> </w:t>
      </w:r>
      <w:r w:rsidR="001212D8" w:rsidRPr="001212D8">
        <w:rPr>
          <w:b/>
          <w:color w:val="000000"/>
          <w:sz w:val="24"/>
        </w:rPr>
        <w:t>CAMILA LOPES NOGUEIRA</w:t>
      </w:r>
      <w:r w:rsidR="00E41A46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1212D8">
        <w:rPr>
          <w:color w:val="000000"/>
        </w:rPr>
        <w:t xml:space="preserve">Técnico em Raio </w:t>
      </w:r>
      <w:proofErr w:type="gramStart"/>
      <w:r w:rsidR="001212D8">
        <w:rPr>
          <w:color w:val="000000"/>
        </w:rPr>
        <w:t xml:space="preserve">X </w:t>
      </w:r>
      <w:r w:rsidR="00483ABD" w:rsidRPr="00483ABD">
        <w:rPr>
          <w:color w:val="000000"/>
        </w:rPr>
        <w:t>.</w:t>
      </w:r>
      <w:proofErr w:type="gramEnd"/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1212D8" w:rsidRPr="001212D8">
        <w:rPr>
          <w:szCs w:val="28"/>
        </w:rPr>
        <w:t xml:space="preserve">serviço de </w:t>
      </w:r>
      <w:proofErr w:type="gramStart"/>
      <w:r w:rsidR="001212D8" w:rsidRPr="001212D8">
        <w:rPr>
          <w:szCs w:val="28"/>
        </w:rPr>
        <w:t>desmontar  e</w:t>
      </w:r>
      <w:proofErr w:type="gramEnd"/>
      <w:r w:rsidR="001212D8" w:rsidRPr="001212D8">
        <w:rPr>
          <w:szCs w:val="28"/>
        </w:rPr>
        <w:t xml:space="preserve"> montar o aparelho de </w:t>
      </w:r>
      <w:proofErr w:type="spellStart"/>
      <w:r w:rsidR="001212D8">
        <w:rPr>
          <w:szCs w:val="28"/>
        </w:rPr>
        <w:t>R</w:t>
      </w:r>
      <w:r w:rsidR="001212D8" w:rsidRPr="001212D8">
        <w:rPr>
          <w:szCs w:val="28"/>
        </w:rPr>
        <w:t>x</w:t>
      </w:r>
      <w:proofErr w:type="spellEnd"/>
      <w:r w:rsidR="001212D8" w:rsidRPr="001212D8">
        <w:rPr>
          <w:szCs w:val="28"/>
        </w:rPr>
        <w:t xml:space="preserve"> modelo </w:t>
      </w:r>
      <w:proofErr w:type="spellStart"/>
      <w:r w:rsidR="001212D8" w:rsidRPr="001212D8">
        <w:rPr>
          <w:szCs w:val="28"/>
        </w:rPr>
        <w:t>cr</w:t>
      </w:r>
      <w:proofErr w:type="spellEnd"/>
      <w:r w:rsidR="001212D8" w:rsidRPr="001212D8">
        <w:rPr>
          <w:szCs w:val="28"/>
        </w:rPr>
        <w:t xml:space="preserve"> </w:t>
      </w:r>
      <w:proofErr w:type="spellStart"/>
      <w:r w:rsidR="001212D8" w:rsidRPr="001212D8">
        <w:rPr>
          <w:szCs w:val="28"/>
        </w:rPr>
        <w:t>intecal</w:t>
      </w:r>
      <w:proofErr w:type="spellEnd"/>
      <w:r w:rsidR="001212D8" w:rsidRPr="001212D8">
        <w:rPr>
          <w:szCs w:val="28"/>
        </w:rPr>
        <w:t xml:space="preserve"> 125 do hospital municipal de </w:t>
      </w:r>
      <w:proofErr w:type="spellStart"/>
      <w:r w:rsidR="001212D8" w:rsidRPr="001212D8">
        <w:rPr>
          <w:szCs w:val="28"/>
        </w:rPr>
        <w:t>apiacás</w:t>
      </w:r>
      <w:proofErr w:type="spellEnd"/>
      <w:r w:rsidR="001212D8">
        <w:rPr>
          <w:szCs w:val="28"/>
        </w:rPr>
        <w:t>.</w:t>
      </w:r>
    </w:p>
    <w:p w14:paraId="562F149D" w14:textId="1257A24C" w:rsidR="000619ED" w:rsidRPr="000C70CA" w:rsidRDefault="000C70CA" w:rsidP="00121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14:paraId="6736AE63" w14:textId="77777777"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14:paraId="37CD06A0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4F83E8DD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12893DBB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3611E170" w14:textId="6AC581A7"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1212D8">
        <w:rPr>
          <w:color w:val="000000"/>
        </w:rPr>
        <w:t>20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1212D8">
        <w:rPr>
          <w:color w:val="000000"/>
        </w:rPr>
        <w:t>Maio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14:paraId="6702497F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5DCA75BC" w14:textId="77777777"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3B139D04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7A7B759F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6D5C466D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806B292" w14:textId="77777777"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14:paraId="03FD3EF8" w14:textId="77777777"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174D3" w14:textId="77777777" w:rsidR="00B71F76" w:rsidRDefault="00B71F76" w:rsidP="00B11BCA">
      <w:r>
        <w:separator/>
      </w:r>
    </w:p>
  </w:endnote>
  <w:endnote w:type="continuationSeparator" w:id="0">
    <w:p w14:paraId="39CEA8E7" w14:textId="77777777" w:rsidR="00B71F76" w:rsidRDefault="00B71F7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16D93" w14:textId="77777777" w:rsidR="00B71F76" w:rsidRDefault="00B71F76" w:rsidP="00B11BCA">
      <w:r>
        <w:separator/>
      </w:r>
    </w:p>
  </w:footnote>
  <w:footnote w:type="continuationSeparator" w:id="0">
    <w:p w14:paraId="6AA9532E" w14:textId="77777777" w:rsidR="00B71F76" w:rsidRDefault="00B71F7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7060E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1FEBB04B" wp14:editId="2FD6E478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6207A469" wp14:editId="5A3B41A9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477030E2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36103A39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7967AAB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52ECC36B" w14:textId="77777777" w:rsidR="00310E77" w:rsidRDefault="002F6C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12D8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2F6C7D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4A139C"/>
    <w:rsid w:val="0050093F"/>
    <w:rsid w:val="00521514"/>
    <w:rsid w:val="00521954"/>
    <w:rsid w:val="00575583"/>
    <w:rsid w:val="00587392"/>
    <w:rsid w:val="005D00C0"/>
    <w:rsid w:val="005D1852"/>
    <w:rsid w:val="005F3ACC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71F76"/>
    <w:rsid w:val="00B861B7"/>
    <w:rsid w:val="00BE62C2"/>
    <w:rsid w:val="00C56973"/>
    <w:rsid w:val="00CB6FCD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619F4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6452F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CF3B-20A3-4DB0-A93D-BA0B9FF4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2</cp:revision>
  <cp:lastPrinted>2020-02-27T14:33:00Z</cp:lastPrinted>
  <dcterms:created xsi:type="dcterms:W3CDTF">2020-05-19T16:11:00Z</dcterms:created>
  <dcterms:modified xsi:type="dcterms:W3CDTF">2020-05-19T16:11:00Z</dcterms:modified>
</cp:coreProperties>
</file>