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697A71">
        <w:rPr>
          <w:color w:val="000000"/>
          <w:sz w:val="24"/>
        </w:rPr>
        <w:t>010</w:t>
      </w:r>
      <w:r w:rsidR="004A3092">
        <w:rPr>
          <w:color w:val="000000"/>
          <w:sz w:val="24"/>
        </w:rPr>
        <w:t>3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205C26" w:rsidRPr="00697A71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0"/>
          <w:szCs w:val="20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97A71">
        <w:rPr>
          <w:b/>
        </w:rPr>
        <w:t>05</w:t>
      </w:r>
      <w:r w:rsidR="004A3092">
        <w:rPr>
          <w:b/>
        </w:rPr>
        <w:t>6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0C70CA" w:rsidRPr="002D4838">
        <w:rPr>
          <w:b/>
          <w:szCs w:val="28"/>
        </w:rPr>
        <w:t>PRESTAÇÃO DE SERVIÇOS ENTRE A PREFEITURA MUNICIPAL DE APIACÁS E A EMPRESA</w:t>
      </w:r>
      <w:r w:rsidR="000C70CA" w:rsidRPr="004A3092">
        <w:rPr>
          <w:b/>
          <w:sz w:val="22"/>
          <w:szCs w:val="22"/>
        </w:rPr>
        <w:t>:</w:t>
      </w:r>
      <w:r w:rsidR="00697A71" w:rsidRPr="004A3092">
        <w:rPr>
          <w:rFonts w:ascii="Verdana" w:hAnsi="Verdana"/>
          <w:b/>
          <w:sz w:val="22"/>
          <w:szCs w:val="22"/>
        </w:rPr>
        <w:t xml:space="preserve"> </w:t>
      </w:r>
      <w:r w:rsidR="004A3092" w:rsidRPr="004A3092">
        <w:rPr>
          <w:b/>
          <w:sz w:val="22"/>
          <w:szCs w:val="22"/>
        </w:rPr>
        <w:t>LEITE E RIBEIRO LTDA-ME</w:t>
      </w: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bCs/>
          <w:sz w:val="20"/>
          <w:szCs w:val="2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</w:t>
      </w:r>
      <w:proofErr w:type="spellStart"/>
      <w:r w:rsidRPr="00483ABD">
        <w:rPr>
          <w:color w:val="000000"/>
        </w:rPr>
        <w:t>Sr</w:t>
      </w:r>
      <w:r w:rsidR="00697A71">
        <w:rPr>
          <w:color w:val="000000"/>
        </w:rPr>
        <w:t>ª</w:t>
      </w:r>
      <w:proofErr w:type="spellEnd"/>
      <w:r w:rsidRPr="00483ABD">
        <w:rPr>
          <w:color w:val="000000"/>
        </w:rPr>
        <w:t>.</w:t>
      </w:r>
      <w:r w:rsidR="00923608">
        <w:rPr>
          <w:color w:val="000000"/>
        </w:rPr>
        <w:t xml:space="preserve"> </w:t>
      </w:r>
      <w:r w:rsidR="004A3092">
        <w:rPr>
          <w:b/>
          <w:color w:val="000000"/>
          <w:sz w:val="24"/>
        </w:rPr>
        <w:t>GISLAINE BENANTE</w:t>
      </w:r>
      <w:r w:rsidR="00697A71">
        <w:rPr>
          <w:b/>
          <w:color w:val="000000"/>
          <w:sz w:val="24"/>
        </w:rPr>
        <w:t>,</w:t>
      </w:r>
      <w:r w:rsidR="004A3092">
        <w:rPr>
          <w:b/>
          <w:color w:val="000000"/>
          <w:sz w:val="24"/>
        </w:rPr>
        <w:t xml:space="preserve"> </w:t>
      </w:r>
      <w:proofErr w:type="gramStart"/>
      <w:r w:rsidR="004A3092">
        <w:rPr>
          <w:b/>
          <w:color w:val="000000"/>
          <w:sz w:val="24"/>
        </w:rPr>
        <w:t xml:space="preserve">BIOQUÍMICA </w:t>
      </w:r>
      <w:r w:rsidR="00483ABD" w:rsidRPr="00483ABD">
        <w:rPr>
          <w:color w:val="000000"/>
        </w:rPr>
        <w:t>.</w:t>
      </w:r>
      <w:proofErr w:type="gramEnd"/>
      <w:r w:rsidR="000C70CA" w:rsidRPr="000C70CA">
        <w:rPr>
          <w:color w:val="000000"/>
          <w:szCs w:val="28"/>
        </w:rPr>
        <w:t xml:space="preserve"> </w:t>
      </w:r>
      <w:r w:rsidR="000C70CA" w:rsidRPr="000A6AB8">
        <w:rPr>
          <w:color w:val="000000"/>
          <w:szCs w:val="28"/>
        </w:rPr>
        <w:t xml:space="preserve">Tendo como </w:t>
      </w:r>
      <w:r w:rsidR="000C70CA" w:rsidRPr="000C70CA">
        <w:rPr>
          <w:color w:val="000000"/>
          <w:szCs w:val="28"/>
        </w:rPr>
        <w:t>objeto</w:t>
      </w:r>
      <w:r w:rsidR="000C70CA" w:rsidRPr="000C70CA">
        <w:rPr>
          <w:bCs/>
          <w:szCs w:val="28"/>
        </w:rPr>
        <w:t xml:space="preserve"> </w:t>
      </w:r>
      <w:r w:rsidR="00697A71">
        <w:rPr>
          <w:rFonts w:ascii="Verdana" w:hAnsi="Verdana"/>
          <w:b/>
          <w:sz w:val="20"/>
          <w:szCs w:val="20"/>
        </w:rPr>
        <w:t xml:space="preserve">AQUISIÇÃO DE </w:t>
      </w:r>
      <w:r w:rsidR="00697A71">
        <w:rPr>
          <w:rFonts w:ascii="Verdana" w:hAnsi="Verdana"/>
          <w:sz w:val="20"/>
        </w:rPr>
        <w:t xml:space="preserve">MATERIAIS DE LABORATÓRIO ESPECÍFICOS PARA O EQUIPAMENTO DE HEMATOLOGIA </w:t>
      </w:r>
      <w:r w:rsidR="00697A71">
        <w:rPr>
          <w:rFonts w:ascii="Verdana" w:hAnsi="Verdana"/>
          <w:b/>
          <w:sz w:val="20"/>
        </w:rPr>
        <w:t>- MAX CEL 500D.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697A71">
        <w:rPr>
          <w:color w:val="000000"/>
        </w:rPr>
        <w:t>16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proofErr w:type="gramStart"/>
      <w:r w:rsidR="00697A71">
        <w:rPr>
          <w:color w:val="000000"/>
        </w:rPr>
        <w:t>Abril</w:t>
      </w:r>
      <w:proofErr w:type="gramEnd"/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0F3F" w:rsidRDefault="00560F3F" w:rsidP="00B11BCA">
      <w:r>
        <w:separator/>
      </w:r>
    </w:p>
  </w:endnote>
  <w:endnote w:type="continuationSeparator" w:id="0">
    <w:p w:rsidR="00560F3F" w:rsidRDefault="00560F3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0F3F" w:rsidRDefault="00560F3F" w:rsidP="00B11BCA">
      <w:r>
        <w:separator/>
      </w:r>
    </w:p>
  </w:footnote>
  <w:footnote w:type="continuationSeparator" w:id="0">
    <w:p w:rsidR="00560F3F" w:rsidRDefault="00560F3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560F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4A3092"/>
    <w:rsid w:val="0050093F"/>
    <w:rsid w:val="00521514"/>
    <w:rsid w:val="00521954"/>
    <w:rsid w:val="00552FBE"/>
    <w:rsid w:val="00560F3F"/>
    <w:rsid w:val="00575583"/>
    <w:rsid w:val="00587392"/>
    <w:rsid w:val="005D00C0"/>
    <w:rsid w:val="005D1852"/>
    <w:rsid w:val="005F3ACC"/>
    <w:rsid w:val="00644F31"/>
    <w:rsid w:val="00664B9E"/>
    <w:rsid w:val="00697A71"/>
    <w:rsid w:val="006A6F15"/>
    <w:rsid w:val="006B6051"/>
    <w:rsid w:val="006D3929"/>
    <w:rsid w:val="00715757"/>
    <w:rsid w:val="00720234"/>
    <w:rsid w:val="00764428"/>
    <w:rsid w:val="007B6D90"/>
    <w:rsid w:val="007D414D"/>
    <w:rsid w:val="00821EFA"/>
    <w:rsid w:val="00833D9C"/>
    <w:rsid w:val="00842A5E"/>
    <w:rsid w:val="00856029"/>
    <w:rsid w:val="008640D6"/>
    <w:rsid w:val="00865D99"/>
    <w:rsid w:val="0087673E"/>
    <w:rsid w:val="008A1869"/>
    <w:rsid w:val="008D5C88"/>
    <w:rsid w:val="008F025D"/>
    <w:rsid w:val="00923608"/>
    <w:rsid w:val="00957226"/>
    <w:rsid w:val="009609F5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813B1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6973"/>
    <w:rsid w:val="00CB6FCD"/>
    <w:rsid w:val="00CC0A89"/>
    <w:rsid w:val="00CD61DE"/>
    <w:rsid w:val="00D11C21"/>
    <w:rsid w:val="00D24C37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CED32"/>
  <w15:docId w15:val="{C551842B-51A8-4DA8-8285-CACC8F33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49F45-56BE-4AC2-B579-C9D3C74A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2</cp:revision>
  <cp:lastPrinted>2020-04-16T16:06:00Z</cp:lastPrinted>
  <dcterms:created xsi:type="dcterms:W3CDTF">2020-04-16T16:10:00Z</dcterms:created>
  <dcterms:modified xsi:type="dcterms:W3CDTF">2020-04-16T16:10:00Z</dcterms:modified>
</cp:coreProperties>
</file>