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AA52D9">
        <w:rPr>
          <w:rFonts w:ascii="Verdana" w:hAnsi="Verdana"/>
          <w:sz w:val="20"/>
          <w:szCs w:val="20"/>
        </w:rPr>
        <w:t>102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Pr="00A00173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FB2C29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FB2C29">
        <w:rPr>
          <w:rFonts w:ascii="Verdana" w:hAnsi="Verdana"/>
          <w:b/>
          <w:sz w:val="20"/>
          <w:szCs w:val="20"/>
        </w:rPr>
        <w:t xml:space="preserve">DE </w:t>
      </w:r>
      <w:r w:rsidRPr="00FB2C29">
        <w:rPr>
          <w:rFonts w:ascii="Verdana" w:hAnsi="Verdana"/>
          <w:b/>
          <w:sz w:val="20"/>
          <w:szCs w:val="20"/>
        </w:rPr>
        <w:t>Nº</w:t>
      </w:r>
      <w:r w:rsidR="00B80D19" w:rsidRPr="00FB2C29">
        <w:rPr>
          <w:rFonts w:ascii="Verdana" w:hAnsi="Verdana"/>
          <w:b/>
          <w:sz w:val="20"/>
          <w:szCs w:val="20"/>
        </w:rPr>
        <w:t xml:space="preserve"> </w:t>
      </w:r>
      <w:r w:rsidR="00275C23" w:rsidRPr="00FB2C29">
        <w:rPr>
          <w:rFonts w:ascii="Verdana" w:hAnsi="Verdana"/>
          <w:b/>
          <w:sz w:val="20"/>
          <w:szCs w:val="20"/>
        </w:rPr>
        <w:t>0</w:t>
      </w:r>
      <w:r w:rsidR="00A00173" w:rsidRPr="00FB2C29">
        <w:rPr>
          <w:rFonts w:ascii="Verdana" w:hAnsi="Verdana"/>
          <w:b/>
          <w:sz w:val="20"/>
          <w:szCs w:val="20"/>
        </w:rPr>
        <w:t>15</w:t>
      </w:r>
      <w:r w:rsidR="00275C23" w:rsidRPr="00FB2C29">
        <w:rPr>
          <w:rFonts w:ascii="Verdana" w:hAnsi="Verdana"/>
          <w:b/>
          <w:sz w:val="20"/>
          <w:szCs w:val="20"/>
        </w:rPr>
        <w:t>/2021</w:t>
      </w:r>
      <w:r w:rsidR="00CC52D0" w:rsidRPr="00FB2C29">
        <w:rPr>
          <w:rFonts w:ascii="Verdana" w:hAnsi="Verdana"/>
          <w:b/>
          <w:sz w:val="20"/>
          <w:szCs w:val="20"/>
        </w:rPr>
        <w:t>.</w:t>
      </w:r>
      <w:r w:rsidR="003F7051" w:rsidRPr="00FB2C29">
        <w:rPr>
          <w:rFonts w:ascii="Verdana" w:hAnsi="Verdana"/>
          <w:b/>
          <w:sz w:val="20"/>
          <w:szCs w:val="20"/>
        </w:rPr>
        <w:t xml:space="preserve"> </w:t>
      </w:r>
      <w:r w:rsidR="00A00173" w:rsidRPr="00FB2C29">
        <w:rPr>
          <w:rFonts w:ascii="Verdana" w:hAnsi="Verdana" w:cs="Arial"/>
          <w:b/>
          <w:sz w:val="20"/>
          <w:szCs w:val="20"/>
        </w:rPr>
        <w:t>AQUISIÇÃO DE PLAYGROUNDS.</w:t>
      </w:r>
      <w:r w:rsidR="00FB2C29" w:rsidRPr="00FB2C29">
        <w:rPr>
          <w:rFonts w:ascii="Verdana" w:hAnsi="Verdana"/>
          <w:b/>
          <w:sz w:val="20"/>
          <w:szCs w:val="20"/>
        </w:rPr>
        <w:t xml:space="preserve"> ENTRE A PREFEITURA MUNICIPAL DE APIACÁS E A EMPRESA: ROTOFABRIL PRODUTOS E SERVIÇOS DE ROTOMOLDAGEM LTDA.</w:t>
      </w:r>
    </w:p>
    <w:p w:rsidR="003223AD" w:rsidRPr="00A00173" w:rsidRDefault="003223AD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B21C6F" w:rsidRPr="00B5292B" w:rsidRDefault="000B40FB" w:rsidP="00711BD8">
      <w:pPr>
        <w:jc w:val="both"/>
        <w:rPr>
          <w:rFonts w:ascii="Verdana" w:hAnsi="Verdana"/>
          <w:b/>
          <w:bCs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B5292B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B5292B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B5292B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B5292B">
        <w:rPr>
          <w:rFonts w:ascii="Verdana" w:hAnsi="Verdana"/>
          <w:color w:val="000000"/>
          <w:sz w:val="20"/>
          <w:szCs w:val="20"/>
        </w:rPr>
        <w:t>dos serviços</w:t>
      </w:r>
      <w:r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B5292B">
        <w:rPr>
          <w:rFonts w:ascii="Verdana" w:hAnsi="Verdana"/>
          <w:color w:val="000000"/>
          <w:sz w:val="20"/>
          <w:szCs w:val="20"/>
        </w:rPr>
        <w:t>o funcionário Sr.</w:t>
      </w:r>
      <w:r w:rsidR="00711BD8"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A00173">
        <w:rPr>
          <w:rFonts w:ascii="Verdana" w:hAnsi="Verdana"/>
          <w:color w:val="000000"/>
          <w:sz w:val="20"/>
          <w:szCs w:val="20"/>
        </w:rPr>
        <w:t>Arnaldo Rodrigues da Silva</w:t>
      </w:r>
      <w:r w:rsidR="00711BD8" w:rsidRPr="00B5292B">
        <w:rPr>
          <w:rFonts w:ascii="Verdana" w:hAnsi="Verdana"/>
          <w:sz w:val="20"/>
          <w:szCs w:val="20"/>
          <w:lang w:val="es-BO"/>
        </w:rPr>
        <w:t>.</w:t>
      </w:r>
      <w:r w:rsidR="000C70CA" w:rsidRPr="00B529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B5292B">
        <w:rPr>
          <w:rFonts w:ascii="Verdana" w:hAnsi="Verdana"/>
          <w:color w:val="000000"/>
          <w:sz w:val="20"/>
          <w:szCs w:val="20"/>
        </w:rPr>
        <w:t>:</w:t>
      </w:r>
      <w:r w:rsidR="00275C23" w:rsidRPr="00B5292B">
        <w:rPr>
          <w:rFonts w:ascii="Verdana" w:hAnsi="Verdana"/>
          <w:b/>
          <w:sz w:val="20"/>
          <w:szCs w:val="20"/>
        </w:rPr>
        <w:t xml:space="preserve"> </w:t>
      </w:r>
      <w:r w:rsidR="00A00173" w:rsidRPr="005E1E42">
        <w:rPr>
          <w:rFonts w:ascii="Arial" w:hAnsi="Arial" w:cs="Arial"/>
          <w:sz w:val="16"/>
          <w:szCs w:val="16"/>
        </w:rPr>
        <w:t>AQUISIÇÃO DE PLAYGROUNDS</w:t>
      </w:r>
      <w:r w:rsidR="00113A60" w:rsidRPr="00B5292B">
        <w:rPr>
          <w:rFonts w:ascii="Verdana" w:hAnsi="Verdana"/>
          <w:b/>
          <w:bCs/>
          <w:sz w:val="20"/>
          <w:szCs w:val="20"/>
        </w:rPr>
        <w:t>.</w:t>
      </w:r>
    </w:p>
    <w:p w:rsidR="00113A60" w:rsidRPr="00B5292B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A00173">
        <w:rPr>
          <w:rFonts w:ascii="Verdana" w:hAnsi="Verdana"/>
          <w:color w:val="000000"/>
          <w:sz w:val="20"/>
          <w:szCs w:val="20"/>
        </w:rPr>
        <w:t>05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A00173">
        <w:rPr>
          <w:rFonts w:ascii="Verdana" w:hAnsi="Verdana"/>
          <w:color w:val="000000"/>
          <w:sz w:val="20"/>
          <w:szCs w:val="20"/>
        </w:rPr>
        <w:t>abril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B0C" w:rsidRDefault="00616B0C" w:rsidP="00B11BCA">
      <w:r>
        <w:separator/>
      </w:r>
    </w:p>
  </w:endnote>
  <w:endnote w:type="continuationSeparator" w:id="1">
    <w:p w:rsidR="00616B0C" w:rsidRDefault="00616B0C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B0C" w:rsidRDefault="00616B0C" w:rsidP="00B11BCA">
      <w:r>
        <w:separator/>
      </w:r>
    </w:p>
  </w:footnote>
  <w:footnote w:type="continuationSeparator" w:id="1">
    <w:p w:rsidR="00616B0C" w:rsidRDefault="00616B0C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616B0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E2DD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D1D54"/>
    <w:rsid w:val="002F113E"/>
    <w:rsid w:val="00313174"/>
    <w:rsid w:val="00321C88"/>
    <w:rsid w:val="003223AD"/>
    <w:rsid w:val="0033472F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B7CBF"/>
    <w:rsid w:val="005D00C0"/>
    <w:rsid w:val="005D1852"/>
    <w:rsid w:val="005F3ACC"/>
    <w:rsid w:val="00600282"/>
    <w:rsid w:val="00616B0C"/>
    <w:rsid w:val="00635D33"/>
    <w:rsid w:val="00644F31"/>
    <w:rsid w:val="00664B9E"/>
    <w:rsid w:val="006A058B"/>
    <w:rsid w:val="006A6F15"/>
    <w:rsid w:val="006B6051"/>
    <w:rsid w:val="006D3929"/>
    <w:rsid w:val="0070271A"/>
    <w:rsid w:val="00711BD8"/>
    <w:rsid w:val="00715757"/>
    <w:rsid w:val="00720234"/>
    <w:rsid w:val="00721962"/>
    <w:rsid w:val="00722485"/>
    <w:rsid w:val="00764428"/>
    <w:rsid w:val="00770853"/>
    <w:rsid w:val="0077417C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5BF9"/>
    <w:rsid w:val="00977D4A"/>
    <w:rsid w:val="009808AC"/>
    <w:rsid w:val="009866F5"/>
    <w:rsid w:val="009D2546"/>
    <w:rsid w:val="009E3F40"/>
    <w:rsid w:val="00A00173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A52D9"/>
    <w:rsid w:val="00AB022B"/>
    <w:rsid w:val="00AD7553"/>
    <w:rsid w:val="00AE5672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E62C2"/>
    <w:rsid w:val="00C55DC2"/>
    <w:rsid w:val="00C56973"/>
    <w:rsid w:val="00C84340"/>
    <w:rsid w:val="00CB6FCD"/>
    <w:rsid w:val="00CC2846"/>
    <w:rsid w:val="00CC52D0"/>
    <w:rsid w:val="00CD61DE"/>
    <w:rsid w:val="00CD6771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792A"/>
    <w:rsid w:val="00F56692"/>
    <w:rsid w:val="00FA58BA"/>
    <w:rsid w:val="00FB2C29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81AE7-881E-46C2-A16E-7F5290C2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2021-04-14T19:32:00Z</dcterms:created>
  <dcterms:modified xsi:type="dcterms:W3CDTF">2021-04-14T19:32:00Z</dcterms:modified>
</cp:coreProperties>
</file>