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275C23">
        <w:rPr>
          <w:rFonts w:ascii="Verdana" w:hAnsi="Verdana"/>
          <w:i/>
          <w:iCs/>
          <w:color w:val="000000"/>
          <w:sz w:val="20"/>
          <w:szCs w:val="20"/>
        </w:rPr>
        <w:t xml:space="preserve">                                                                                     </w:t>
      </w:r>
    </w:p>
    <w:p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 xml:space="preserve">. </w:t>
      </w:r>
      <w:r w:rsidR="00437803">
        <w:rPr>
          <w:rFonts w:ascii="Verdana" w:hAnsi="Verdana"/>
          <w:color w:val="000000"/>
          <w:sz w:val="20"/>
          <w:szCs w:val="20"/>
        </w:rPr>
        <w:t>0</w:t>
      </w:r>
      <w:r w:rsidR="00AF573A">
        <w:rPr>
          <w:rFonts w:ascii="Verdana" w:hAnsi="Verdana"/>
          <w:sz w:val="20"/>
          <w:szCs w:val="20"/>
        </w:rPr>
        <w:t>1</w:t>
      </w:r>
      <w:r w:rsidR="00437803">
        <w:rPr>
          <w:rFonts w:ascii="Verdana" w:hAnsi="Verdana"/>
          <w:sz w:val="20"/>
          <w:szCs w:val="20"/>
        </w:rPr>
        <w:t>15</w:t>
      </w:r>
      <w:r w:rsidR="00275C23" w:rsidRPr="00D23129">
        <w:rPr>
          <w:rFonts w:ascii="Verdana" w:hAnsi="Verdana"/>
          <w:sz w:val="20"/>
          <w:szCs w:val="20"/>
        </w:rPr>
        <w:t>/2021</w:t>
      </w:r>
    </w:p>
    <w:p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223AD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113A60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113A60">
        <w:rPr>
          <w:rFonts w:ascii="Verdana" w:hAnsi="Verdana"/>
          <w:b/>
          <w:sz w:val="20"/>
          <w:szCs w:val="20"/>
        </w:rPr>
        <w:t xml:space="preserve">DE </w:t>
      </w:r>
      <w:r w:rsidRPr="00113A60">
        <w:rPr>
          <w:rFonts w:ascii="Verdana" w:hAnsi="Verdana"/>
          <w:b/>
          <w:sz w:val="20"/>
          <w:szCs w:val="20"/>
        </w:rPr>
        <w:t>Nº</w:t>
      </w:r>
      <w:r w:rsidR="00B80D19" w:rsidRPr="00113A60">
        <w:rPr>
          <w:rFonts w:ascii="Verdana" w:hAnsi="Verdana"/>
          <w:b/>
          <w:sz w:val="20"/>
          <w:szCs w:val="20"/>
        </w:rPr>
        <w:t xml:space="preserve"> </w:t>
      </w:r>
      <w:r w:rsidR="00275C23" w:rsidRPr="00113A60">
        <w:rPr>
          <w:rFonts w:ascii="Verdana" w:hAnsi="Verdana"/>
          <w:b/>
          <w:sz w:val="20"/>
          <w:szCs w:val="20"/>
        </w:rPr>
        <w:t>0</w:t>
      </w:r>
      <w:r w:rsidR="00437803">
        <w:rPr>
          <w:rFonts w:ascii="Verdana" w:hAnsi="Verdana"/>
          <w:b/>
          <w:sz w:val="20"/>
          <w:szCs w:val="20"/>
        </w:rPr>
        <w:t>37</w:t>
      </w:r>
      <w:r w:rsidR="00275C23" w:rsidRPr="00113A60">
        <w:rPr>
          <w:rFonts w:ascii="Verdana" w:hAnsi="Verdana"/>
          <w:b/>
          <w:sz w:val="20"/>
          <w:szCs w:val="20"/>
        </w:rPr>
        <w:t>/2021</w:t>
      </w:r>
      <w:r w:rsidR="00C55DC2" w:rsidRPr="00113A60">
        <w:rPr>
          <w:rFonts w:ascii="Verdana" w:hAnsi="Verdana"/>
          <w:b/>
          <w:sz w:val="20"/>
          <w:szCs w:val="20"/>
        </w:rPr>
        <w:t>.</w:t>
      </w:r>
      <w:r w:rsidR="00AF573A">
        <w:rPr>
          <w:rFonts w:ascii="Verdana" w:hAnsi="Verdana"/>
          <w:b/>
          <w:sz w:val="20"/>
          <w:szCs w:val="20"/>
        </w:rPr>
        <w:t xml:space="preserve"> EXECUÇÃO DE OBRA </w:t>
      </w:r>
      <w:r w:rsidR="00437803">
        <w:rPr>
          <w:rFonts w:ascii="Verdana" w:hAnsi="Verdana"/>
          <w:b/>
          <w:sz w:val="20"/>
          <w:szCs w:val="20"/>
        </w:rPr>
        <w:t>SALAS DE AULA E MURO EM ALAMBRADO</w:t>
      </w:r>
      <w:r w:rsidR="00AF573A">
        <w:rPr>
          <w:rFonts w:ascii="Verdana" w:hAnsi="Verdana"/>
          <w:b/>
          <w:sz w:val="20"/>
          <w:szCs w:val="20"/>
        </w:rPr>
        <w:t>.</w:t>
      </w:r>
      <w:r w:rsidR="00C55DC2" w:rsidRPr="00113A60">
        <w:rPr>
          <w:rFonts w:ascii="Verdana" w:hAnsi="Verdana"/>
          <w:b/>
          <w:sz w:val="20"/>
          <w:szCs w:val="20"/>
        </w:rPr>
        <w:t xml:space="preserve"> </w:t>
      </w:r>
      <w:r w:rsidR="000C70CA" w:rsidRPr="00113A60">
        <w:rPr>
          <w:rFonts w:ascii="Verdana" w:hAnsi="Verdana"/>
          <w:b/>
          <w:sz w:val="20"/>
          <w:szCs w:val="20"/>
        </w:rPr>
        <w:t xml:space="preserve"> ENTRE A PREFEITURA MUNICIPAL DE APIACÁS E A EMPRESA:</w:t>
      </w:r>
      <w:r w:rsidR="00437803" w:rsidRPr="00437803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437803" w:rsidRPr="0031669C">
        <w:rPr>
          <w:rFonts w:ascii="Verdana" w:hAnsi="Verdana"/>
          <w:b/>
          <w:sz w:val="20"/>
          <w:szCs w:val="20"/>
          <w:lang w:val="en-US"/>
        </w:rPr>
        <w:t>EDUARDO DA SILVA FERNANDES EIRELI ME</w:t>
      </w:r>
      <w:r w:rsidR="00AF573A">
        <w:rPr>
          <w:rFonts w:ascii="Verdana" w:hAnsi="Verdana"/>
          <w:b/>
          <w:sz w:val="20"/>
          <w:szCs w:val="20"/>
        </w:rPr>
        <w:t>.</w:t>
      </w:r>
    </w:p>
    <w:p w:rsidR="00AF573A" w:rsidRDefault="00AF573A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AF573A" w:rsidRPr="00275C23" w:rsidRDefault="00AF573A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:rsidR="000B40FB" w:rsidRPr="00275C23" w:rsidRDefault="000B40FB" w:rsidP="00711BD8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:rsidR="00B21C6F" w:rsidRPr="00AF573A" w:rsidRDefault="000B40FB" w:rsidP="00711BD8">
      <w:pPr>
        <w:jc w:val="both"/>
        <w:rPr>
          <w:rFonts w:ascii="Verdana" w:hAnsi="Verdana"/>
          <w:b/>
          <w:bCs/>
          <w:sz w:val="20"/>
          <w:szCs w:val="20"/>
        </w:rPr>
      </w:pPr>
      <w:r w:rsidRPr="00AF573A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AF573A">
        <w:rPr>
          <w:rFonts w:ascii="Verdana" w:hAnsi="Verdana"/>
          <w:color w:val="000000"/>
          <w:sz w:val="20"/>
          <w:szCs w:val="20"/>
        </w:rPr>
        <w:t xml:space="preserve">Fica designado como fiscal do contrato em tela, </w:t>
      </w:r>
      <w:r w:rsidR="00CD61DE" w:rsidRPr="00AF573A">
        <w:rPr>
          <w:rFonts w:ascii="Verdana" w:hAnsi="Verdana"/>
          <w:color w:val="000000"/>
          <w:sz w:val="20"/>
          <w:szCs w:val="20"/>
        </w:rPr>
        <w:t xml:space="preserve">para controle, acompanhamento e </w:t>
      </w:r>
      <w:r w:rsidR="00DE4BCA" w:rsidRPr="00AF573A">
        <w:rPr>
          <w:rFonts w:ascii="Verdana" w:hAnsi="Verdana"/>
          <w:color w:val="000000"/>
          <w:sz w:val="20"/>
          <w:szCs w:val="20"/>
        </w:rPr>
        <w:t xml:space="preserve">recebimento </w:t>
      </w:r>
      <w:r w:rsidR="00113A60" w:rsidRPr="00AF573A">
        <w:rPr>
          <w:rFonts w:ascii="Verdana" w:hAnsi="Verdana"/>
          <w:color w:val="000000"/>
          <w:sz w:val="20"/>
          <w:szCs w:val="20"/>
        </w:rPr>
        <w:t>dos serviços</w:t>
      </w:r>
      <w:r w:rsidRPr="00AF573A">
        <w:rPr>
          <w:rFonts w:ascii="Verdana" w:hAnsi="Verdana"/>
          <w:color w:val="000000"/>
          <w:sz w:val="20"/>
          <w:szCs w:val="20"/>
        </w:rPr>
        <w:t xml:space="preserve"> </w:t>
      </w:r>
      <w:r w:rsidR="00B5292B" w:rsidRPr="00AF573A">
        <w:rPr>
          <w:rFonts w:ascii="Verdana" w:hAnsi="Verdana"/>
          <w:color w:val="000000"/>
          <w:sz w:val="20"/>
          <w:szCs w:val="20"/>
        </w:rPr>
        <w:t>o funcionário Sr.</w:t>
      </w:r>
      <w:r w:rsidR="00711BD8" w:rsidRPr="00AF573A">
        <w:rPr>
          <w:rFonts w:ascii="Verdana" w:hAnsi="Verdana"/>
          <w:color w:val="000000"/>
          <w:sz w:val="20"/>
          <w:szCs w:val="20"/>
        </w:rPr>
        <w:t xml:space="preserve"> </w:t>
      </w:r>
      <w:r w:rsidR="00AF573A" w:rsidRPr="00AF573A">
        <w:rPr>
          <w:rFonts w:ascii="Verdana" w:hAnsi="Verdana"/>
          <w:b/>
          <w:color w:val="000000"/>
          <w:sz w:val="20"/>
          <w:szCs w:val="20"/>
        </w:rPr>
        <w:t xml:space="preserve">JEAN GARATTINI VIZZOTTO, </w:t>
      </w:r>
      <w:r w:rsidR="00AF573A" w:rsidRPr="00AF573A">
        <w:rPr>
          <w:rFonts w:ascii="Verdana" w:hAnsi="Verdana"/>
          <w:color w:val="000000"/>
          <w:sz w:val="20"/>
          <w:szCs w:val="20"/>
        </w:rPr>
        <w:t xml:space="preserve">Engenheiro </w:t>
      </w:r>
      <w:r w:rsidR="00A5658B" w:rsidRPr="00AF573A">
        <w:rPr>
          <w:rFonts w:ascii="Verdana" w:hAnsi="Verdana"/>
          <w:color w:val="000000"/>
          <w:sz w:val="20"/>
          <w:szCs w:val="20"/>
        </w:rPr>
        <w:t>Civil</w:t>
      </w:r>
      <w:r w:rsidR="00AF573A" w:rsidRPr="00AF573A">
        <w:rPr>
          <w:rFonts w:ascii="Verdana" w:hAnsi="Verdana"/>
          <w:color w:val="000000"/>
          <w:sz w:val="20"/>
          <w:szCs w:val="20"/>
        </w:rPr>
        <w:t xml:space="preserve"> CREA-MT 035714</w:t>
      </w:r>
      <w:r w:rsidR="00711BD8" w:rsidRPr="00AF573A">
        <w:rPr>
          <w:rFonts w:ascii="Verdana" w:hAnsi="Verdana"/>
          <w:sz w:val="20"/>
          <w:szCs w:val="20"/>
          <w:lang w:val="es-BO"/>
        </w:rPr>
        <w:t>.</w:t>
      </w:r>
      <w:r w:rsidR="000C70CA" w:rsidRPr="00AF573A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275C23" w:rsidRPr="00AF573A">
        <w:rPr>
          <w:rFonts w:ascii="Verdana" w:hAnsi="Verdana"/>
          <w:color w:val="000000"/>
          <w:sz w:val="20"/>
          <w:szCs w:val="20"/>
        </w:rPr>
        <w:t>:</w:t>
      </w:r>
      <w:r w:rsidR="00275C23" w:rsidRPr="00AF573A">
        <w:rPr>
          <w:rFonts w:ascii="Verdana" w:hAnsi="Verdana"/>
          <w:b/>
          <w:sz w:val="20"/>
          <w:szCs w:val="20"/>
        </w:rPr>
        <w:t xml:space="preserve"> </w:t>
      </w:r>
      <w:r w:rsidR="00437803" w:rsidRPr="00437803">
        <w:rPr>
          <w:rFonts w:ascii="Verdana" w:hAnsi="Verdana"/>
          <w:sz w:val="20"/>
          <w:szCs w:val="20"/>
        </w:rPr>
        <w:t>CONSTRUÇÃO DE SALAS DE</w:t>
      </w:r>
      <w:r w:rsidR="00A5658B" w:rsidRPr="00437803">
        <w:rPr>
          <w:rFonts w:ascii="Verdana" w:hAnsi="Verdana"/>
          <w:sz w:val="20"/>
          <w:szCs w:val="20"/>
        </w:rPr>
        <w:t xml:space="preserve"> </w:t>
      </w:r>
      <w:r w:rsidR="00437803" w:rsidRPr="00437803">
        <w:rPr>
          <w:rFonts w:ascii="Verdana" w:hAnsi="Verdana"/>
          <w:sz w:val="20"/>
          <w:szCs w:val="20"/>
        </w:rPr>
        <w:t>AULA E MURO DE ALAMBRADO NA ESCOLA MUNICIPAL GUILHERME DE ALMEIDA, COMUNIDADE ARUMÃ MUNICIPIO DE APIACAS – MT</w:t>
      </w:r>
      <w:r w:rsidR="00AF573A" w:rsidRPr="00437803">
        <w:rPr>
          <w:rFonts w:ascii="Verdana" w:hAnsi="Verdana"/>
          <w:sz w:val="20"/>
          <w:szCs w:val="20"/>
        </w:rPr>
        <w:t xml:space="preserve"> CONFORME </w:t>
      </w:r>
      <w:r w:rsidR="00A5658B" w:rsidRPr="00437803">
        <w:rPr>
          <w:rFonts w:ascii="Verdana" w:hAnsi="Verdana"/>
          <w:sz w:val="20"/>
          <w:szCs w:val="20"/>
        </w:rPr>
        <w:t>PROJETO</w:t>
      </w:r>
      <w:r w:rsidR="00AF573A" w:rsidRPr="00437803">
        <w:rPr>
          <w:rFonts w:ascii="Verdana" w:hAnsi="Verdana"/>
          <w:sz w:val="20"/>
          <w:szCs w:val="20"/>
        </w:rPr>
        <w:t xml:space="preserve"> PLANILHAS E MEMORIAL DESCRITIVO DA OBRA</w:t>
      </w:r>
      <w:r w:rsidR="00113A60" w:rsidRPr="00437803">
        <w:rPr>
          <w:rFonts w:ascii="Verdana" w:hAnsi="Verdana"/>
          <w:b/>
          <w:bCs/>
          <w:sz w:val="20"/>
          <w:szCs w:val="20"/>
        </w:rPr>
        <w:t>.</w:t>
      </w:r>
    </w:p>
    <w:p w:rsidR="00113A60" w:rsidRPr="00B5292B" w:rsidRDefault="00113A60" w:rsidP="00113A60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66F5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437803">
        <w:rPr>
          <w:rFonts w:ascii="Verdana" w:hAnsi="Verdana"/>
          <w:color w:val="000000"/>
          <w:sz w:val="20"/>
          <w:szCs w:val="20"/>
        </w:rPr>
        <w:t>23</w:t>
      </w:r>
      <w:r w:rsidR="00AF573A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AF573A">
        <w:rPr>
          <w:rFonts w:ascii="Verdana" w:hAnsi="Verdana"/>
          <w:color w:val="000000"/>
          <w:sz w:val="20"/>
          <w:szCs w:val="20"/>
        </w:rPr>
        <w:t>abril</w:t>
      </w:r>
      <w:r w:rsidR="00E41A46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275C23">
        <w:rPr>
          <w:rFonts w:ascii="Verdana" w:hAnsi="Verdana"/>
          <w:color w:val="000000"/>
          <w:sz w:val="20"/>
          <w:szCs w:val="20"/>
        </w:rPr>
        <w:t>1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C0D" w:rsidRDefault="00390C0D" w:rsidP="00B11BCA">
      <w:r>
        <w:separator/>
      </w:r>
    </w:p>
  </w:endnote>
  <w:endnote w:type="continuationSeparator" w:id="1">
    <w:p w:rsidR="00390C0D" w:rsidRDefault="00390C0D" w:rsidP="00B1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C0D" w:rsidRDefault="00390C0D" w:rsidP="00B11BCA">
      <w:r>
        <w:separator/>
      </w:r>
    </w:p>
  </w:footnote>
  <w:footnote w:type="continuationSeparator" w:id="1">
    <w:p w:rsidR="00390C0D" w:rsidRDefault="00390C0D" w:rsidP="00B1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390C0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064A51"/>
    <w:rsid w:val="00003987"/>
    <w:rsid w:val="000619ED"/>
    <w:rsid w:val="00064A51"/>
    <w:rsid w:val="00072BEA"/>
    <w:rsid w:val="00086136"/>
    <w:rsid w:val="00092C6B"/>
    <w:rsid w:val="000B40FB"/>
    <w:rsid w:val="000C3647"/>
    <w:rsid w:val="000C70CA"/>
    <w:rsid w:val="000E40EE"/>
    <w:rsid w:val="00106956"/>
    <w:rsid w:val="00113A60"/>
    <w:rsid w:val="00116E9C"/>
    <w:rsid w:val="00120CEB"/>
    <w:rsid w:val="00124127"/>
    <w:rsid w:val="00157FD2"/>
    <w:rsid w:val="001A153F"/>
    <w:rsid w:val="001E2DDE"/>
    <w:rsid w:val="00205C26"/>
    <w:rsid w:val="00213FC8"/>
    <w:rsid w:val="0021696B"/>
    <w:rsid w:val="00247160"/>
    <w:rsid w:val="00252DB8"/>
    <w:rsid w:val="002634EC"/>
    <w:rsid w:val="0026479C"/>
    <w:rsid w:val="00275C23"/>
    <w:rsid w:val="002C093D"/>
    <w:rsid w:val="002D1D54"/>
    <w:rsid w:val="002F113E"/>
    <w:rsid w:val="00321C88"/>
    <w:rsid w:val="003223AD"/>
    <w:rsid w:val="0034596D"/>
    <w:rsid w:val="00390C0D"/>
    <w:rsid w:val="00391980"/>
    <w:rsid w:val="003E3801"/>
    <w:rsid w:val="003F7051"/>
    <w:rsid w:val="0042274D"/>
    <w:rsid w:val="00432D6E"/>
    <w:rsid w:val="00437803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30D22"/>
    <w:rsid w:val="00575583"/>
    <w:rsid w:val="00587392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D3929"/>
    <w:rsid w:val="00711BD8"/>
    <w:rsid w:val="00715757"/>
    <w:rsid w:val="00720234"/>
    <w:rsid w:val="00721962"/>
    <w:rsid w:val="00764428"/>
    <w:rsid w:val="00770853"/>
    <w:rsid w:val="007A254B"/>
    <w:rsid w:val="007B6D90"/>
    <w:rsid w:val="007D414D"/>
    <w:rsid w:val="007E163C"/>
    <w:rsid w:val="00807032"/>
    <w:rsid w:val="00816E7C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E000E"/>
    <w:rsid w:val="008F025D"/>
    <w:rsid w:val="00921CCD"/>
    <w:rsid w:val="00923608"/>
    <w:rsid w:val="0094087E"/>
    <w:rsid w:val="00944DCC"/>
    <w:rsid w:val="00957226"/>
    <w:rsid w:val="00977D4A"/>
    <w:rsid w:val="009808AC"/>
    <w:rsid w:val="009866F5"/>
    <w:rsid w:val="009D2546"/>
    <w:rsid w:val="00A02D64"/>
    <w:rsid w:val="00A11705"/>
    <w:rsid w:val="00A14F73"/>
    <w:rsid w:val="00A21139"/>
    <w:rsid w:val="00A5072F"/>
    <w:rsid w:val="00A524F2"/>
    <w:rsid w:val="00A5658B"/>
    <w:rsid w:val="00A7255C"/>
    <w:rsid w:val="00A72F82"/>
    <w:rsid w:val="00A813B1"/>
    <w:rsid w:val="00A82C64"/>
    <w:rsid w:val="00A96193"/>
    <w:rsid w:val="00AB022B"/>
    <w:rsid w:val="00AC1486"/>
    <w:rsid w:val="00AE5672"/>
    <w:rsid w:val="00AF573A"/>
    <w:rsid w:val="00B11BCA"/>
    <w:rsid w:val="00B134CD"/>
    <w:rsid w:val="00B17381"/>
    <w:rsid w:val="00B21C6F"/>
    <w:rsid w:val="00B513B9"/>
    <w:rsid w:val="00B5292B"/>
    <w:rsid w:val="00B64BBC"/>
    <w:rsid w:val="00B64CBC"/>
    <w:rsid w:val="00B80D19"/>
    <w:rsid w:val="00B861B7"/>
    <w:rsid w:val="00BE62C2"/>
    <w:rsid w:val="00C55DC2"/>
    <w:rsid w:val="00C56973"/>
    <w:rsid w:val="00C84340"/>
    <w:rsid w:val="00CB6FCD"/>
    <w:rsid w:val="00CC2846"/>
    <w:rsid w:val="00CD61DE"/>
    <w:rsid w:val="00D11C21"/>
    <w:rsid w:val="00D23129"/>
    <w:rsid w:val="00D24C37"/>
    <w:rsid w:val="00D36C1C"/>
    <w:rsid w:val="00D62AD5"/>
    <w:rsid w:val="00D803AB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B64C2"/>
    <w:rsid w:val="00ED779B"/>
    <w:rsid w:val="00EE2B93"/>
    <w:rsid w:val="00F07BAA"/>
    <w:rsid w:val="00F3792A"/>
    <w:rsid w:val="00F56692"/>
    <w:rsid w:val="00FA58BA"/>
    <w:rsid w:val="00FC28E3"/>
    <w:rsid w:val="00FD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1FA44-E0A7-4D1F-B26D-1FDB1F7A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marcia.freieslebem</cp:lastModifiedBy>
  <cp:revision>3</cp:revision>
  <cp:lastPrinted>2021-04-23T15:39:00Z</cp:lastPrinted>
  <dcterms:created xsi:type="dcterms:W3CDTF">2021-04-26T13:21:00Z</dcterms:created>
  <dcterms:modified xsi:type="dcterms:W3CDTF">2021-04-26T13:21:00Z</dcterms:modified>
</cp:coreProperties>
</file>