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FB" w:rsidRPr="00275C23" w:rsidRDefault="000B40FB" w:rsidP="000B40FB">
      <w:pPr>
        <w:jc w:val="both"/>
        <w:rPr>
          <w:rFonts w:ascii="Verdana" w:hAnsi="Verdana"/>
          <w:i/>
          <w:iCs/>
          <w:color w:val="000000"/>
          <w:sz w:val="20"/>
          <w:szCs w:val="20"/>
        </w:rPr>
      </w:pPr>
      <w:r w:rsidRPr="00275C23">
        <w:rPr>
          <w:rFonts w:ascii="Verdana" w:hAnsi="Verdana"/>
          <w:i/>
          <w:iCs/>
          <w:color w:val="000000"/>
          <w:sz w:val="20"/>
          <w:szCs w:val="20"/>
        </w:rPr>
        <w:t xml:space="preserve">                                                                                     </w:t>
      </w:r>
    </w:p>
    <w:p w:rsidR="000B40FB" w:rsidRPr="00275C23" w:rsidRDefault="000B40FB" w:rsidP="00923608">
      <w:pPr>
        <w:pStyle w:val="Ttulo1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DECRETO Nº</w:t>
      </w:r>
      <w:r w:rsidR="00575583" w:rsidRPr="00275C23">
        <w:rPr>
          <w:rFonts w:ascii="Verdana" w:hAnsi="Verdana"/>
          <w:color w:val="000000"/>
          <w:sz w:val="20"/>
          <w:szCs w:val="20"/>
        </w:rPr>
        <w:t xml:space="preserve">. </w:t>
      </w:r>
      <w:r w:rsidR="00530D22">
        <w:rPr>
          <w:rFonts w:ascii="Verdana" w:hAnsi="Verdana"/>
          <w:color w:val="000000"/>
          <w:sz w:val="20"/>
          <w:szCs w:val="20"/>
        </w:rPr>
        <w:t>046</w:t>
      </w:r>
      <w:r w:rsidR="00275C23" w:rsidRPr="00275C23">
        <w:rPr>
          <w:rFonts w:ascii="Verdana" w:hAnsi="Verdana"/>
          <w:color w:val="000000"/>
          <w:sz w:val="20"/>
          <w:szCs w:val="20"/>
        </w:rPr>
        <w:t>/2021</w:t>
      </w:r>
    </w:p>
    <w:p w:rsidR="006A058B" w:rsidRPr="00275C23" w:rsidRDefault="006A058B" w:rsidP="006A058B">
      <w:pPr>
        <w:rPr>
          <w:rFonts w:ascii="Verdana" w:hAnsi="Verdana"/>
          <w:sz w:val="20"/>
          <w:szCs w:val="20"/>
          <w:lang w:eastAsia="en-US" w:bidi="en-US"/>
        </w:rPr>
      </w:pPr>
    </w:p>
    <w:p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:rsidR="00A82C64" w:rsidRPr="00275C23" w:rsidRDefault="000B40FB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 xml:space="preserve">SÚMULA: </w:t>
      </w:r>
      <w:r w:rsidRPr="00275C23">
        <w:rPr>
          <w:rFonts w:ascii="Verdana" w:hAnsi="Verdana"/>
          <w:b/>
          <w:sz w:val="20"/>
          <w:szCs w:val="20"/>
        </w:rPr>
        <w:tab/>
        <w:t xml:space="preserve">DESIGNA PARA FISCAL DO CONTRATO </w:t>
      </w:r>
      <w:r w:rsidR="009866F5" w:rsidRPr="00275C23">
        <w:rPr>
          <w:rFonts w:ascii="Verdana" w:hAnsi="Verdana"/>
          <w:b/>
          <w:sz w:val="20"/>
          <w:szCs w:val="20"/>
        </w:rPr>
        <w:t xml:space="preserve">DE </w:t>
      </w:r>
      <w:r w:rsidRPr="00275C23">
        <w:rPr>
          <w:rFonts w:ascii="Verdana" w:hAnsi="Verdana"/>
          <w:b/>
          <w:sz w:val="20"/>
          <w:szCs w:val="20"/>
        </w:rPr>
        <w:t>Nº</w:t>
      </w:r>
      <w:r w:rsidR="00B80D19" w:rsidRPr="00275C23">
        <w:rPr>
          <w:rFonts w:ascii="Verdana" w:hAnsi="Verdana"/>
          <w:b/>
          <w:sz w:val="20"/>
          <w:szCs w:val="20"/>
        </w:rPr>
        <w:t xml:space="preserve"> </w:t>
      </w:r>
      <w:r w:rsidR="00275C23" w:rsidRPr="00275C23">
        <w:rPr>
          <w:rFonts w:ascii="Verdana" w:hAnsi="Verdana"/>
          <w:b/>
          <w:sz w:val="20"/>
          <w:szCs w:val="20"/>
        </w:rPr>
        <w:t>006/2021</w:t>
      </w:r>
      <w:r w:rsidR="003F7051" w:rsidRPr="00275C23">
        <w:rPr>
          <w:rFonts w:ascii="Verdana" w:hAnsi="Verdana"/>
          <w:b/>
          <w:sz w:val="20"/>
          <w:szCs w:val="20"/>
        </w:rPr>
        <w:t xml:space="preserve"> </w:t>
      </w:r>
      <w:r w:rsidR="00275C23">
        <w:rPr>
          <w:rFonts w:ascii="Verdana" w:hAnsi="Verdana"/>
          <w:b/>
          <w:sz w:val="20"/>
          <w:szCs w:val="20"/>
        </w:rPr>
        <w:t>AQUISIÇÃO DE MASSA ASFÁLTICA</w:t>
      </w:r>
      <w:r w:rsidR="00C55DC2" w:rsidRPr="00275C23">
        <w:rPr>
          <w:rFonts w:ascii="Verdana" w:hAnsi="Verdana"/>
          <w:b/>
          <w:sz w:val="20"/>
          <w:szCs w:val="20"/>
        </w:rPr>
        <w:t xml:space="preserve">. </w:t>
      </w:r>
      <w:r w:rsidR="000C70CA" w:rsidRPr="00275C23">
        <w:rPr>
          <w:rFonts w:ascii="Verdana" w:hAnsi="Verdana"/>
          <w:b/>
          <w:sz w:val="20"/>
          <w:szCs w:val="20"/>
        </w:rPr>
        <w:t xml:space="preserve"> ENTRE A PREFEITURA MUNICIPAL DE APIACÁS E A EMPRESA:</w:t>
      </w:r>
      <w:r w:rsidR="000C70CA" w:rsidRPr="00275C23">
        <w:rPr>
          <w:rFonts w:ascii="Verdana" w:hAnsi="Verdana"/>
          <w:sz w:val="20"/>
          <w:szCs w:val="20"/>
        </w:rPr>
        <w:t xml:space="preserve"> </w:t>
      </w:r>
      <w:r w:rsidR="00275C23">
        <w:rPr>
          <w:rFonts w:ascii="Verdana" w:hAnsi="Verdana" w:cs="Arial"/>
          <w:b/>
          <w:sz w:val="20"/>
          <w:szCs w:val="20"/>
        </w:rPr>
        <w:t>MARCILIO &amp; MARCILO LTDA</w:t>
      </w:r>
      <w:r w:rsidR="00086136" w:rsidRPr="00275C23">
        <w:rPr>
          <w:rFonts w:ascii="Verdana" w:hAnsi="Verdana"/>
          <w:b/>
          <w:bCs/>
          <w:sz w:val="20"/>
          <w:szCs w:val="20"/>
          <w:lang w:val="en-US"/>
        </w:rPr>
        <w:t>.</w:t>
      </w:r>
    </w:p>
    <w:p w:rsidR="003223AD" w:rsidRPr="00275C23" w:rsidRDefault="003223AD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3223AD" w:rsidRPr="00275C23" w:rsidRDefault="003223AD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</w:tabs>
        <w:ind w:left="3420" w:hanging="342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ab/>
      </w:r>
      <w:r w:rsidR="00275C23">
        <w:rPr>
          <w:rFonts w:ascii="Verdana" w:hAnsi="Verdana"/>
          <w:b/>
          <w:color w:val="000000"/>
          <w:sz w:val="20"/>
          <w:szCs w:val="20"/>
        </w:rPr>
        <w:t>Julio Cesar dos Santos</w:t>
      </w:r>
      <w:r w:rsidRPr="00275C23">
        <w:rPr>
          <w:rFonts w:ascii="Verdana" w:hAnsi="Verdana"/>
          <w:color w:val="000000"/>
          <w:sz w:val="20"/>
          <w:szCs w:val="20"/>
        </w:rPr>
        <w:t>, Prefeito Municipal de Apiacás, Estado de Mato Grosso, usando de suas atribuições legais...</w:t>
      </w:r>
    </w:p>
    <w:p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rPr>
          <w:rFonts w:ascii="Verdana" w:hAnsi="Verdana"/>
          <w:b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D E C R E T A</w:t>
      </w:r>
    </w:p>
    <w:p w:rsidR="000B40FB" w:rsidRPr="00275C23" w:rsidRDefault="000B40FB" w:rsidP="000B40FB">
      <w:p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</w:p>
    <w:p w:rsidR="006A058B" w:rsidRPr="00275C23" w:rsidRDefault="000B40FB" w:rsidP="006A058B">
      <w:pPr>
        <w:autoSpaceDE w:val="0"/>
        <w:autoSpaceDN w:val="0"/>
        <w:adjustRightInd w:val="0"/>
        <w:jc w:val="both"/>
        <w:rPr>
          <w:rFonts w:ascii="Verdana" w:hAnsi="Verdana"/>
          <w:b/>
          <w:bCs/>
          <w:color w:val="212121"/>
          <w:sz w:val="20"/>
          <w:szCs w:val="20"/>
          <w:shd w:val="clear" w:color="auto" w:fill="FFFFFF"/>
        </w:rPr>
      </w:pPr>
      <w:r w:rsidRPr="00275C23">
        <w:rPr>
          <w:rFonts w:ascii="Verdana" w:hAnsi="Verdana"/>
          <w:b/>
          <w:bCs/>
          <w:color w:val="000000"/>
          <w:sz w:val="20"/>
          <w:szCs w:val="20"/>
        </w:rPr>
        <w:t xml:space="preserve">Art. 1º - </w:t>
      </w:r>
      <w:r w:rsidRPr="00275C23">
        <w:rPr>
          <w:rFonts w:ascii="Verdana" w:hAnsi="Verdana"/>
          <w:color w:val="000000"/>
          <w:sz w:val="20"/>
          <w:szCs w:val="20"/>
        </w:rPr>
        <w:t xml:space="preserve">Fica designado como fiscal do contrato em tela, </w:t>
      </w:r>
      <w:r w:rsidR="00CD61DE" w:rsidRPr="00275C23">
        <w:rPr>
          <w:rFonts w:ascii="Verdana" w:hAnsi="Verdana"/>
          <w:color w:val="000000"/>
          <w:sz w:val="20"/>
          <w:szCs w:val="20"/>
        </w:rPr>
        <w:t xml:space="preserve">para controle, acompanhamento e </w:t>
      </w:r>
      <w:r w:rsidR="00DE4BCA" w:rsidRPr="00275C23">
        <w:rPr>
          <w:rFonts w:ascii="Verdana" w:hAnsi="Verdana"/>
          <w:color w:val="000000"/>
          <w:sz w:val="20"/>
          <w:szCs w:val="20"/>
        </w:rPr>
        <w:t xml:space="preserve">recebimento </w:t>
      </w:r>
      <w:r w:rsidR="00275C23">
        <w:rPr>
          <w:rFonts w:ascii="Verdana" w:hAnsi="Verdana"/>
          <w:color w:val="000000"/>
          <w:sz w:val="20"/>
          <w:szCs w:val="20"/>
        </w:rPr>
        <w:t>do produto</w:t>
      </w:r>
      <w:r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="00923608" w:rsidRPr="00275C23">
        <w:rPr>
          <w:rFonts w:ascii="Verdana" w:hAnsi="Verdana"/>
          <w:color w:val="000000"/>
          <w:sz w:val="20"/>
          <w:szCs w:val="20"/>
        </w:rPr>
        <w:t>o</w:t>
      </w:r>
      <w:r w:rsidRPr="00275C23">
        <w:rPr>
          <w:rFonts w:ascii="Verdana" w:hAnsi="Verdana"/>
          <w:color w:val="000000"/>
          <w:sz w:val="20"/>
          <w:szCs w:val="20"/>
        </w:rPr>
        <w:t xml:space="preserve"> Sr</w:t>
      </w:r>
      <w:r w:rsidR="00A82C64" w:rsidRPr="00275C23">
        <w:rPr>
          <w:rFonts w:ascii="Verdana" w:hAnsi="Verdana"/>
          <w:b/>
          <w:color w:val="000000"/>
          <w:sz w:val="20"/>
          <w:szCs w:val="20"/>
        </w:rPr>
        <w:t xml:space="preserve">. </w:t>
      </w:r>
      <w:r w:rsidR="00F07BAA" w:rsidRPr="00275C23">
        <w:rPr>
          <w:rFonts w:ascii="Verdana" w:hAnsi="Verdana"/>
          <w:b/>
          <w:color w:val="000000"/>
          <w:sz w:val="20"/>
          <w:szCs w:val="20"/>
        </w:rPr>
        <w:t xml:space="preserve">JEAN GARATTINI VIZZOTTO, </w:t>
      </w:r>
      <w:r w:rsidR="00F07BAA" w:rsidRPr="00275C23">
        <w:rPr>
          <w:rFonts w:ascii="Verdana" w:hAnsi="Verdana"/>
          <w:color w:val="000000"/>
          <w:sz w:val="20"/>
          <w:szCs w:val="20"/>
        </w:rPr>
        <w:t xml:space="preserve">Engenheiro </w:t>
      </w:r>
      <w:r w:rsidR="00530D22" w:rsidRPr="00275C23">
        <w:rPr>
          <w:rFonts w:ascii="Verdana" w:hAnsi="Verdana"/>
          <w:color w:val="000000"/>
          <w:sz w:val="20"/>
          <w:szCs w:val="20"/>
        </w:rPr>
        <w:t>Civil</w:t>
      </w:r>
      <w:r w:rsidR="00F07BAA" w:rsidRPr="00275C23">
        <w:rPr>
          <w:rFonts w:ascii="Verdana" w:hAnsi="Verdana"/>
          <w:color w:val="000000"/>
          <w:sz w:val="20"/>
          <w:szCs w:val="20"/>
        </w:rPr>
        <w:t xml:space="preserve"> CREA-MT 035714</w:t>
      </w:r>
      <w:r w:rsidR="00A82C64" w:rsidRPr="00275C23">
        <w:rPr>
          <w:rFonts w:ascii="Verdana" w:hAnsi="Verdana"/>
          <w:b/>
          <w:bCs/>
          <w:sz w:val="20"/>
          <w:szCs w:val="20"/>
        </w:rPr>
        <w:t>.</w:t>
      </w:r>
      <w:r w:rsidR="000C70CA" w:rsidRPr="00275C23">
        <w:rPr>
          <w:rFonts w:ascii="Verdana" w:hAnsi="Verdana"/>
          <w:color w:val="000000"/>
          <w:sz w:val="20"/>
          <w:szCs w:val="20"/>
        </w:rPr>
        <w:t xml:space="preserve"> Tendo como objeto</w:t>
      </w:r>
      <w:r w:rsidR="000C70CA" w:rsidRPr="00275C23">
        <w:rPr>
          <w:rFonts w:ascii="Verdana" w:hAnsi="Verdana"/>
          <w:bCs/>
          <w:sz w:val="20"/>
          <w:szCs w:val="20"/>
        </w:rPr>
        <w:t xml:space="preserve"> </w:t>
      </w:r>
      <w:r w:rsidR="00275C23">
        <w:rPr>
          <w:rFonts w:ascii="Verdana" w:hAnsi="Verdana"/>
          <w:color w:val="000000"/>
          <w:sz w:val="20"/>
          <w:szCs w:val="20"/>
        </w:rPr>
        <w:t>aquisição de:</w:t>
      </w:r>
      <w:r w:rsidR="00275C23">
        <w:rPr>
          <w:rFonts w:ascii="Verdana" w:hAnsi="Verdana"/>
          <w:b/>
          <w:sz w:val="20"/>
          <w:szCs w:val="20"/>
        </w:rPr>
        <w:t xml:space="preserve"> </w:t>
      </w:r>
      <w:r w:rsidR="00275C23" w:rsidRPr="008C0BDA">
        <w:rPr>
          <w:rFonts w:ascii="Verdana" w:hAnsi="Verdana"/>
          <w:sz w:val="18"/>
          <w:szCs w:val="18"/>
        </w:rPr>
        <w:t>MASSA ASFÁLTICA (CBUQ), USINADA À QUENTE EM USINAS TRADICIONAIS COM CAP 50/70 MODIFICADO PARA EMBALAGEM DE 25 KG,</w:t>
      </w:r>
      <w:r w:rsidR="00275C23">
        <w:rPr>
          <w:rFonts w:ascii="Verdana" w:hAnsi="Verdana"/>
          <w:sz w:val="18"/>
          <w:szCs w:val="18"/>
        </w:rPr>
        <w:t xml:space="preserve"> </w:t>
      </w:r>
      <w:r w:rsidR="00275C23" w:rsidRPr="008C0BDA">
        <w:rPr>
          <w:rFonts w:ascii="Verdana" w:hAnsi="Verdana"/>
          <w:sz w:val="18"/>
          <w:szCs w:val="18"/>
        </w:rPr>
        <w:t>ESTOCAGEM E APLICAÇÃO A FRIO</w:t>
      </w:r>
      <w:r w:rsidR="006A058B" w:rsidRPr="00275C23">
        <w:rPr>
          <w:rFonts w:ascii="Verdana" w:hAnsi="Verdana"/>
          <w:b/>
          <w:bCs/>
          <w:color w:val="212121"/>
          <w:sz w:val="20"/>
          <w:szCs w:val="20"/>
          <w:shd w:val="clear" w:color="auto" w:fill="FFFFFF"/>
        </w:rPr>
        <w:t xml:space="preserve">. </w:t>
      </w:r>
    </w:p>
    <w:p w:rsidR="00B21C6F" w:rsidRPr="00275C23" w:rsidRDefault="00B21C6F" w:rsidP="00B2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="Verdana" w:hAnsi="Verdana"/>
          <w:bCs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Art. 2°</w:t>
      </w:r>
      <w:r w:rsidRPr="00275C23">
        <w:rPr>
          <w:rFonts w:ascii="Verdana" w:hAnsi="Verdana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483ABD" w:rsidP="000B40FB">
      <w:pPr>
        <w:tabs>
          <w:tab w:val="left" w:pos="3402"/>
          <w:tab w:val="left" w:pos="7513"/>
        </w:tabs>
        <w:jc w:val="center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Apiacás - MT</w:t>
      </w:r>
      <w:r w:rsidR="000B40FB" w:rsidRPr="00275C23">
        <w:rPr>
          <w:rFonts w:ascii="Verdana" w:hAnsi="Verdana"/>
          <w:color w:val="000000"/>
          <w:sz w:val="20"/>
          <w:szCs w:val="20"/>
        </w:rPr>
        <w:t>,</w:t>
      </w:r>
      <w:r w:rsidR="009866F5"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="00275C23">
        <w:rPr>
          <w:rFonts w:ascii="Verdana" w:hAnsi="Verdana"/>
          <w:color w:val="000000"/>
          <w:sz w:val="20"/>
          <w:szCs w:val="20"/>
        </w:rPr>
        <w:t>27</w:t>
      </w:r>
      <w:r w:rsidR="00821EFA"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="00EB40FD" w:rsidRPr="00275C23">
        <w:rPr>
          <w:rFonts w:ascii="Verdana" w:hAnsi="Verdana"/>
          <w:color w:val="000000"/>
          <w:sz w:val="20"/>
          <w:szCs w:val="20"/>
        </w:rPr>
        <w:t xml:space="preserve">de </w:t>
      </w:r>
      <w:r w:rsidR="00275C23">
        <w:rPr>
          <w:rFonts w:ascii="Verdana" w:hAnsi="Verdana"/>
          <w:color w:val="000000"/>
          <w:sz w:val="20"/>
          <w:szCs w:val="20"/>
        </w:rPr>
        <w:t>janeiro</w:t>
      </w:r>
      <w:r w:rsidR="00E41A46"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Pr="00275C23">
        <w:rPr>
          <w:rFonts w:ascii="Verdana" w:hAnsi="Verdana"/>
          <w:color w:val="000000"/>
          <w:sz w:val="20"/>
          <w:szCs w:val="20"/>
        </w:rPr>
        <w:t>de 20</w:t>
      </w:r>
      <w:r w:rsidR="00664B9E" w:rsidRPr="00275C23">
        <w:rPr>
          <w:rFonts w:ascii="Verdana" w:hAnsi="Verdana"/>
          <w:color w:val="000000"/>
          <w:sz w:val="20"/>
          <w:szCs w:val="20"/>
        </w:rPr>
        <w:t>2</w:t>
      </w:r>
      <w:r w:rsidR="00275C23">
        <w:rPr>
          <w:rFonts w:ascii="Verdana" w:hAnsi="Verdana"/>
          <w:color w:val="000000"/>
          <w:sz w:val="20"/>
          <w:szCs w:val="20"/>
        </w:rPr>
        <w:t>1</w:t>
      </w:r>
      <w:r w:rsidRPr="00275C23">
        <w:rPr>
          <w:rFonts w:ascii="Verdana" w:hAnsi="Verdana"/>
          <w:color w:val="000000"/>
          <w:sz w:val="20"/>
          <w:szCs w:val="20"/>
        </w:rPr>
        <w:t>.</w:t>
      </w: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9866F5" w:rsidRPr="00275C23" w:rsidRDefault="009866F5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275C23" w:rsidP="000B40FB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Julio Cesar dos Santos</w:t>
      </w:r>
    </w:p>
    <w:p w:rsidR="00446905" w:rsidRPr="00275C23" w:rsidRDefault="006A6F15" w:rsidP="000C70CA">
      <w:pPr>
        <w:tabs>
          <w:tab w:val="left" w:pos="3402"/>
          <w:tab w:val="left" w:pos="7513"/>
        </w:tabs>
        <w:jc w:val="center"/>
        <w:rPr>
          <w:rFonts w:ascii="Verdana" w:hAnsi="Verdana"/>
          <w:bCs/>
          <w:color w:val="000000"/>
          <w:sz w:val="20"/>
          <w:szCs w:val="20"/>
        </w:rPr>
      </w:pPr>
      <w:r w:rsidRPr="00275C23">
        <w:rPr>
          <w:rFonts w:ascii="Verdana" w:hAnsi="Verdana"/>
          <w:bCs/>
          <w:color w:val="000000"/>
          <w:sz w:val="20"/>
          <w:szCs w:val="20"/>
        </w:rPr>
        <w:t>PREFEITO MUNICIPAL</w:t>
      </w:r>
    </w:p>
    <w:p w:rsidR="00F736EE" w:rsidRPr="00275C23" w:rsidRDefault="00F736EE">
      <w:pPr>
        <w:tabs>
          <w:tab w:val="left" w:pos="3402"/>
          <w:tab w:val="left" w:pos="7513"/>
        </w:tabs>
        <w:jc w:val="center"/>
        <w:rPr>
          <w:rFonts w:ascii="Verdana" w:hAnsi="Verdana"/>
          <w:bCs/>
          <w:color w:val="000000"/>
          <w:sz w:val="20"/>
          <w:szCs w:val="20"/>
        </w:rPr>
      </w:pPr>
    </w:p>
    <w:sectPr w:rsidR="00F736EE" w:rsidRPr="00275C23" w:rsidSect="008756E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AA8" w:rsidRDefault="00182AA8" w:rsidP="00B11BCA">
      <w:r>
        <w:separator/>
      </w:r>
    </w:p>
  </w:endnote>
  <w:endnote w:type="continuationSeparator" w:id="1">
    <w:p w:rsidR="00182AA8" w:rsidRDefault="00182AA8" w:rsidP="00B11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AA8" w:rsidRDefault="00182AA8" w:rsidP="00B11BCA">
      <w:r>
        <w:separator/>
      </w:r>
    </w:p>
  </w:footnote>
  <w:footnote w:type="continuationSeparator" w:id="1">
    <w:p w:rsidR="00182AA8" w:rsidRDefault="00182AA8" w:rsidP="00B11B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E77" w:rsidRDefault="00DE4BCA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40FB"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40FB">
      <w:t xml:space="preserve">                                                       </w:t>
    </w:r>
    <w:r w:rsidR="000B40FB"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 w:rsidR="000B40FB">
      <w:rPr>
        <w:b/>
        <w:bCs/>
        <w:sz w:val="32"/>
      </w:rPr>
      <w:t>ATO GROSSO</w:t>
    </w:r>
  </w:p>
  <w:p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310E77" w:rsidRDefault="00182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064A51"/>
    <w:rsid w:val="00003987"/>
    <w:rsid w:val="000619ED"/>
    <w:rsid w:val="00064A51"/>
    <w:rsid w:val="00072BEA"/>
    <w:rsid w:val="00086136"/>
    <w:rsid w:val="000B40FB"/>
    <w:rsid w:val="000C3647"/>
    <w:rsid w:val="000C70CA"/>
    <w:rsid w:val="000E40EE"/>
    <w:rsid w:val="00106956"/>
    <w:rsid w:val="00116E9C"/>
    <w:rsid w:val="00120CEB"/>
    <w:rsid w:val="00124127"/>
    <w:rsid w:val="00157FD2"/>
    <w:rsid w:val="00182AA8"/>
    <w:rsid w:val="001A153F"/>
    <w:rsid w:val="001E2DDE"/>
    <w:rsid w:val="00205C26"/>
    <w:rsid w:val="0021696B"/>
    <w:rsid w:val="00252DB8"/>
    <w:rsid w:val="002634EC"/>
    <w:rsid w:val="0026479C"/>
    <w:rsid w:val="00275C23"/>
    <w:rsid w:val="002C093D"/>
    <w:rsid w:val="002D1D54"/>
    <w:rsid w:val="002F113E"/>
    <w:rsid w:val="00321C88"/>
    <w:rsid w:val="003223AD"/>
    <w:rsid w:val="00391980"/>
    <w:rsid w:val="003E3801"/>
    <w:rsid w:val="003F7051"/>
    <w:rsid w:val="0042274D"/>
    <w:rsid w:val="00432D6E"/>
    <w:rsid w:val="00442279"/>
    <w:rsid w:val="00446905"/>
    <w:rsid w:val="00483ABD"/>
    <w:rsid w:val="00492A39"/>
    <w:rsid w:val="004A0076"/>
    <w:rsid w:val="004A0F4E"/>
    <w:rsid w:val="0050093F"/>
    <w:rsid w:val="00521514"/>
    <w:rsid w:val="00521954"/>
    <w:rsid w:val="00530D22"/>
    <w:rsid w:val="00575583"/>
    <w:rsid w:val="00587392"/>
    <w:rsid w:val="005D00C0"/>
    <w:rsid w:val="005D1852"/>
    <w:rsid w:val="005F3ACC"/>
    <w:rsid w:val="00600282"/>
    <w:rsid w:val="00635D33"/>
    <w:rsid w:val="00644F31"/>
    <w:rsid w:val="00664B9E"/>
    <w:rsid w:val="006A058B"/>
    <w:rsid w:val="006A6F15"/>
    <w:rsid w:val="006B6051"/>
    <w:rsid w:val="006D3929"/>
    <w:rsid w:val="00715757"/>
    <w:rsid w:val="00720234"/>
    <w:rsid w:val="00764428"/>
    <w:rsid w:val="00770853"/>
    <w:rsid w:val="007B6D90"/>
    <w:rsid w:val="007D414D"/>
    <w:rsid w:val="00807032"/>
    <w:rsid w:val="00821EFA"/>
    <w:rsid w:val="00833D9C"/>
    <w:rsid w:val="00842A5E"/>
    <w:rsid w:val="00856029"/>
    <w:rsid w:val="008640D6"/>
    <w:rsid w:val="00865D99"/>
    <w:rsid w:val="0087673E"/>
    <w:rsid w:val="00891F09"/>
    <w:rsid w:val="008A1869"/>
    <w:rsid w:val="008D5C88"/>
    <w:rsid w:val="008E000E"/>
    <w:rsid w:val="008F025D"/>
    <w:rsid w:val="00923608"/>
    <w:rsid w:val="0094087E"/>
    <w:rsid w:val="00944DCC"/>
    <w:rsid w:val="00957226"/>
    <w:rsid w:val="00977D4A"/>
    <w:rsid w:val="009808AC"/>
    <w:rsid w:val="009866F5"/>
    <w:rsid w:val="009D2546"/>
    <w:rsid w:val="00A02D64"/>
    <w:rsid w:val="00A11705"/>
    <w:rsid w:val="00A21139"/>
    <w:rsid w:val="00A5072F"/>
    <w:rsid w:val="00A524F2"/>
    <w:rsid w:val="00A7255C"/>
    <w:rsid w:val="00A72F82"/>
    <w:rsid w:val="00A813B1"/>
    <w:rsid w:val="00A82C64"/>
    <w:rsid w:val="00AB022B"/>
    <w:rsid w:val="00AE5672"/>
    <w:rsid w:val="00B11BCA"/>
    <w:rsid w:val="00B134CD"/>
    <w:rsid w:val="00B21C6F"/>
    <w:rsid w:val="00B513B9"/>
    <w:rsid w:val="00B64BBC"/>
    <w:rsid w:val="00B64CBC"/>
    <w:rsid w:val="00B80D19"/>
    <w:rsid w:val="00B861B7"/>
    <w:rsid w:val="00BE62C2"/>
    <w:rsid w:val="00C55DC2"/>
    <w:rsid w:val="00C56973"/>
    <w:rsid w:val="00C84340"/>
    <w:rsid w:val="00CB6FCD"/>
    <w:rsid w:val="00CC2846"/>
    <w:rsid w:val="00CD61DE"/>
    <w:rsid w:val="00D11C21"/>
    <w:rsid w:val="00D24C37"/>
    <w:rsid w:val="00D36C1C"/>
    <w:rsid w:val="00D62AD5"/>
    <w:rsid w:val="00D803AB"/>
    <w:rsid w:val="00DC69D2"/>
    <w:rsid w:val="00DE4BCA"/>
    <w:rsid w:val="00DE4C03"/>
    <w:rsid w:val="00E40926"/>
    <w:rsid w:val="00E41A46"/>
    <w:rsid w:val="00E42678"/>
    <w:rsid w:val="00E47B48"/>
    <w:rsid w:val="00E830F6"/>
    <w:rsid w:val="00E94107"/>
    <w:rsid w:val="00E94DC5"/>
    <w:rsid w:val="00EB40FD"/>
    <w:rsid w:val="00EE2B93"/>
    <w:rsid w:val="00F07BAA"/>
    <w:rsid w:val="00F3792A"/>
    <w:rsid w:val="00F56692"/>
    <w:rsid w:val="00F736EE"/>
    <w:rsid w:val="00FA58BA"/>
    <w:rsid w:val="00FC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D04CE-ED68-40A3-BC46-6BEB976C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8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1755</dc:creator>
  <cp:lastModifiedBy>marcia.freieslebem</cp:lastModifiedBy>
  <cp:revision>3</cp:revision>
  <cp:lastPrinted>2021-01-27T18:56:00Z</cp:lastPrinted>
  <dcterms:created xsi:type="dcterms:W3CDTF">2021-01-27T18:57:00Z</dcterms:created>
  <dcterms:modified xsi:type="dcterms:W3CDTF">2021-01-27T19:02:00Z</dcterms:modified>
</cp:coreProperties>
</file>