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CE8F" w14:textId="77777777" w:rsidR="00024711" w:rsidRDefault="00024711" w:rsidP="00923608">
      <w:pPr>
        <w:pStyle w:val="Ttulo1"/>
        <w:rPr>
          <w:rFonts w:ascii="Verdana" w:hAnsi="Verdana"/>
          <w:color w:val="000000"/>
          <w:sz w:val="20"/>
          <w:szCs w:val="20"/>
        </w:rPr>
      </w:pPr>
    </w:p>
    <w:p w14:paraId="333D259B" w14:textId="4E6C7420"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 xml:space="preserve">. </w:t>
      </w:r>
      <w:r w:rsidR="003375EF">
        <w:rPr>
          <w:rFonts w:ascii="Verdana" w:hAnsi="Verdana"/>
          <w:sz w:val="20"/>
          <w:szCs w:val="20"/>
        </w:rPr>
        <w:t>012/2023</w:t>
      </w:r>
      <w:r w:rsidR="00BE7BF3">
        <w:rPr>
          <w:rFonts w:ascii="Verdana" w:hAnsi="Verdana"/>
          <w:sz w:val="20"/>
          <w:szCs w:val="20"/>
        </w:rPr>
        <w:t>.</w:t>
      </w:r>
    </w:p>
    <w:p w14:paraId="4BD87AF5" w14:textId="77777777"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14:paraId="4AF1E611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3D13E495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3F34E9C4" w14:textId="77777777" w:rsidR="002D77A2" w:rsidRDefault="002D77A2" w:rsidP="002D77A2">
      <w:pPr>
        <w:tabs>
          <w:tab w:val="left" w:pos="7965"/>
        </w:tabs>
        <w:ind w:left="4395" w:hanging="1440"/>
        <w:jc w:val="both"/>
        <w:rPr>
          <w:rFonts w:ascii="Verdana" w:hAnsi="Verdana"/>
          <w:b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2D77A2">
        <w:rPr>
          <w:rFonts w:ascii="Verdana" w:hAnsi="Verdana"/>
          <w:b/>
          <w:sz w:val="20"/>
          <w:szCs w:val="20"/>
        </w:rPr>
        <w:t xml:space="preserve">DESIGNA </w:t>
      </w:r>
      <w:r w:rsidR="006D2A20">
        <w:rPr>
          <w:rFonts w:ascii="Verdana" w:hAnsi="Verdana"/>
          <w:b/>
          <w:sz w:val="20"/>
          <w:szCs w:val="20"/>
        </w:rPr>
        <w:t>PARA FISCAL DO CONTRATO DE Nº</w:t>
      </w:r>
      <w:r w:rsidR="007075B1">
        <w:rPr>
          <w:rFonts w:ascii="Verdana" w:hAnsi="Verdana"/>
          <w:b/>
          <w:sz w:val="20"/>
          <w:szCs w:val="20"/>
        </w:rPr>
        <w:t xml:space="preserve"> </w:t>
      </w:r>
      <w:r w:rsidR="003375EF" w:rsidRPr="003375EF">
        <w:rPr>
          <w:rFonts w:ascii="Verdana" w:hAnsi="Verdana"/>
          <w:b/>
          <w:sz w:val="20"/>
          <w:szCs w:val="20"/>
        </w:rPr>
        <w:t>008/2023</w:t>
      </w:r>
      <w:r w:rsidRPr="002D77A2">
        <w:rPr>
          <w:rFonts w:ascii="Verdana" w:hAnsi="Verdana"/>
          <w:b/>
          <w:sz w:val="20"/>
          <w:szCs w:val="20"/>
        </w:rPr>
        <w:t xml:space="preserve">. </w:t>
      </w:r>
      <w:r w:rsidR="003375EF" w:rsidRPr="003375EF">
        <w:rPr>
          <w:rFonts w:ascii="Verdana" w:hAnsi="Verdana"/>
          <w:b/>
          <w:color w:val="000000"/>
          <w:sz w:val="20"/>
          <w:szCs w:val="20"/>
        </w:rPr>
        <w:t>SERVIÇOS CONTÁBEIS</w:t>
      </w:r>
      <w:r w:rsidR="003375EF" w:rsidRPr="002D77A2">
        <w:rPr>
          <w:rFonts w:ascii="Verdana" w:hAnsi="Verdana"/>
          <w:sz w:val="20"/>
          <w:szCs w:val="20"/>
        </w:rPr>
        <w:t xml:space="preserve"> </w:t>
      </w:r>
      <w:r w:rsidRPr="002D77A2">
        <w:rPr>
          <w:rFonts w:ascii="Verdana" w:hAnsi="Verdana"/>
          <w:b/>
          <w:sz w:val="20"/>
          <w:szCs w:val="20"/>
        </w:rPr>
        <w:t xml:space="preserve">CELEBRADO ENTRE A PREFEITURA MUNICIPAL DE APIACÁS E A EMPRESA: </w:t>
      </w:r>
      <w:r w:rsidR="003375EF">
        <w:rPr>
          <w:rFonts w:ascii="Verdana" w:hAnsi="Verdana"/>
          <w:b/>
          <w:bCs/>
          <w:sz w:val="18"/>
          <w:szCs w:val="18"/>
        </w:rPr>
        <w:t>ECT</w:t>
      </w:r>
      <w:r w:rsidR="003375EF" w:rsidRPr="00FC2CEB">
        <w:rPr>
          <w:rFonts w:ascii="Verdana" w:hAnsi="Verdana"/>
          <w:b/>
          <w:bCs/>
          <w:sz w:val="18"/>
          <w:szCs w:val="18"/>
        </w:rPr>
        <w:t xml:space="preserve"> PERECO &amp; CIA LTDA-ME</w:t>
      </w:r>
      <w:r w:rsidR="0098402F">
        <w:rPr>
          <w:rFonts w:ascii="Verdana" w:hAnsi="Verdana"/>
          <w:b/>
          <w:sz w:val="20"/>
          <w:szCs w:val="20"/>
        </w:rPr>
        <w:t>.</w:t>
      </w:r>
    </w:p>
    <w:p w14:paraId="6BF8E289" w14:textId="4094231C" w:rsidR="0098402F" w:rsidRDefault="0098402F" w:rsidP="002D77A2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E13B6E0" w14:textId="77777777" w:rsidR="00024711" w:rsidRPr="002D77A2" w:rsidRDefault="00024711" w:rsidP="002D77A2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461795E9" w14:textId="77777777" w:rsidR="002D77A2" w:rsidRPr="00275C23" w:rsidRDefault="002D77A2" w:rsidP="002D77A2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1DED41A" w14:textId="77777777" w:rsidR="002D77A2" w:rsidRPr="00275C23" w:rsidRDefault="002D77A2" w:rsidP="002D77A2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14:paraId="2C7BB5B9" w14:textId="77777777" w:rsidR="002D77A2" w:rsidRPr="00275C23" w:rsidRDefault="002D77A2" w:rsidP="002D77A2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20F7509A" w14:textId="77777777" w:rsidR="002D77A2" w:rsidRPr="00275C23" w:rsidRDefault="002D77A2" w:rsidP="002D77A2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4ADBE7FB" w14:textId="77777777" w:rsidR="002D77A2" w:rsidRPr="00275C23" w:rsidRDefault="002D77A2" w:rsidP="002D77A2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14:paraId="715F5F53" w14:textId="77777777" w:rsidR="002D77A2" w:rsidRPr="00275C23" w:rsidRDefault="002D77A2" w:rsidP="002D77A2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72D8D681" w14:textId="47D84218" w:rsidR="002D77A2" w:rsidRDefault="002D77A2" w:rsidP="003375EF">
      <w:pPr>
        <w:jc w:val="both"/>
        <w:rPr>
          <w:rFonts w:ascii="Verdana" w:hAnsi="Verdana"/>
          <w:sz w:val="18"/>
          <w:szCs w:val="18"/>
        </w:rPr>
      </w:pPr>
      <w:r w:rsidRPr="00B529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C02C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C02C2B">
        <w:rPr>
          <w:rFonts w:ascii="Verdana" w:hAnsi="Verdana"/>
          <w:color w:val="000000"/>
          <w:sz w:val="20"/>
          <w:szCs w:val="20"/>
        </w:rPr>
        <w:t xml:space="preserve">Fica designado como fiscal do contrato em tela, para controle, acompanhamento e recebimento dos serviços </w:t>
      </w:r>
      <w:r w:rsidR="003375EF" w:rsidRPr="006825DE">
        <w:rPr>
          <w:rFonts w:ascii="Verdana" w:hAnsi="Verdana"/>
          <w:sz w:val="20"/>
          <w:szCs w:val="20"/>
        </w:rPr>
        <w:t>Maria Elicielma Matias Castro</w:t>
      </w:r>
      <w:r w:rsidR="003375EF">
        <w:rPr>
          <w:rFonts w:ascii="Verdana" w:hAnsi="Verdana"/>
          <w:sz w:val="20"/>
          <w:szCs w:val="20"/>
        </w:rPr>
        <w:t xml:space="preserve">, </w:t>
      </w:r>
      <w:r w:rsidR="003375EF" w:rsidRPr="006825DE">
        <w:rPr>
          <w:rFonts w:ascii="Verdana" w:hAnsi="Verdana"/>
          <w:b/>
          <w:sz w:val="20"/>
          <w:szCs w:val="20"/>
        </w:rPr>
        <w:t>CONTADORA CRC/MT N° 147</w:t>
      </w:r>
      <w:r w:rsidR="003375EF">
        <w:rPr>
          <w:rFonts w:ascii="Verdana" w:hAnsi="Verdana"/>
          <w:b/>
          <w:sz w:val="20"/>
          <w:szCs w:val="20"/>
        </w:rPr>
        <w:t>7</w:t>
      </w:r>
      <w:r w:rsidR="003375EF" w:rsidRPr="006825DE">
        <w:rPr>
          <w:rFonts w:ascii="Verdana" w:hAnsi="Verdana"/>
          <w:b/>
          <w:sz w:val="20"/>
          <w:szCs w:val="20"/>
        </w:rPr>
        <w:t>1/0-5</w:t>
      </w:r>
      <w:r w:rsidR="003375EF">
        <w:rPr>
          <w:rFonts w:ascii="Verdana" w:hAnsi="Verdana"/>
          <w:b/>
          <w:sz w:val="20"/>
          <w:szCs w:val="20"/>
        </w:rPr>
        <w:t xml:space="preserve">, </w:t>
      </w:r>
      <w:r w:rsidR="00024711" w:rsidRPr="003375EF">
        <w:rPr>
          <w:rFonts w:ascii="Verdana" w:hAnsi="Verdana"/>
          <w:sz w:val="20"/>
          <w:szCs w:val="20"/>
        </w:rPr>
        <w:t>lotada</w:t>
      </w:r>
      <w:r w:rsidR="003375EF" w:rsidRPr="003375EF">
        <w:rPr>
          <w:rFonts w:ascii="Verdana" w:hAnsi="Verdana"/>
          <w:sz w:val="20"/>
          <w:szCs w:val="20"/>
        </w:rPr>
        <w:t xml:space="preserve"> no departamento de Contabilidade.</w:t>
      </w:r>
      <w:r w:rsidR="003375EF">
        <w:rPr>
          <w:rFonts w:ascii="Verdana" w:hAnsi="Verdana"/>
          <w:b/>
          <w:sz w:val="20"/>
          <w:szCs w:val="20"/>
        </w:rPr>
        <w:t xml:space="preserve"> </w:t>
      </w:r>
      <w:r w:rsidRPr="00C02C2B">
        <w:rPr>
          <w:rFonts w:ascii="Verdana" w:hAnsi="Verdana"/>
          <w:color w:val="000000"/>
          <w:sz w:val="20"/>
          <w:szCs w:val="20"/>
        </w:rPr>
        <w:t xml:space="preserve"> Tendo como objeto: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3375EF">
        <w:rPr>
          <w:rFonts w:ascii="Verdana" w:hAnsi="Verdana"/>
          <w:color w:val="000000"/>
          <w:sz w:val="20"/>
          <w:szCs w:val="20"/>
        </w:rPr>
        <w:t>E</w:t>
      </w:r>
      <w:r w:rsidR="003375EF" w:rsidRPr="00534DAF">
        <w:rPr>
          <w:rFonts w:ascii="Verdana" w:hAnsi="Verdana"/>
          <w:sz w:val="18"/>
          <w:szCs w:val="18"/>
        </w:rPr>
        <w:t>XECUÇÃO DOS SERVIÇOS DE ASSESSORAMENTO CONTÁBIL</w:t>
      </w:r>
    </w:p>
    <w:p w14:paraId="03AA0DAD" w14:textId="77777777" w:rsidR="003375EF" w:rsidRPr="00B5292B" w:rsidRDefault="003375EF" w:rsidP="003375EF">
      <w:pPr>
        <w:jc w:val="both"/>
        <w:rPr>
          <w:rFonts w:ascii="Verdana" w:hAnsi="Verdana"/>
          <w:bCs/>
          <w:sz w:val="20"/>
          <w:szCs w:val="20"/>
        </w:rPr>
      </w:pPr>
    </w:p>
    <w:p w14:paraId="2DDB4E3C" w14:textId="77777777" w:rsidR="002D77A2" w:rsidRPr="00275C23" w:rsidRDefault="002D77A2" w:rsidP="003375EF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515529F7" w14:textId="77777777"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4B37BE39" w14:textId="77777777" w:rsidR="0098402F" w:rsidRPr="00275C23" w:rsidRDefault="0098402F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34897436" w14:textId="77777777"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402F">
        <w:rPr>
          <w:rFonts w:ascii="Verdana" w:hAnsi="Verdana"/>
          <w:color w:val="000000"/>
          <w:sz w:val="20"/>
          <w:szCs w:val="20"/>
        </w:rPr>
        <w:t xml:space="preserve"> </w:t>
      </w:r>
      <w:r w:rsidR="00F43C9D">
        <w:rPr>
          <w:rFonts w:ascii="Verdana" w:hAnsi="Verdana"/>
          <w:color w:val="000000"/>
          <w:sz w:val="20"/>
          <w:szCs w:val="20"/>
        </w:rPr>
        <w:t>11</w:t>
      </w:r>
      <w:r w:rsidR="0098402F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F43C9D">
        <w:rPr>
          <w:rFonts w:ascii="Verdana" w:hAnsi="Verdana"/>
          <w:color w:val="000000"/>
          <w:sz w:val="20"/>
          <w:szCs w:val="20"/>
        </w:rPr>
        <w:t>janeiro</w:t>
      </w:r>
      <w:r w:rsidR="0098402F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F43C9D">
        <w:rPr>
          <w:rFonts w:ascii="Verdana" w:hAnsi="Verdana"/>
          <w:color w:val="000000"/>
          <w:sz w:val="20"/>
          <w:szCs w:val="20"/>
        </w:rPr>
        <w:t>3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14:paraId="183C1DDA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5D821F8B" w14:textId="77777777" w:rsidR="009D313D" w:rsidRPr="00275C23" w:rsidRDefault="009D313D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640103D7" w14:textId="77777777" w:rsidR="000B40FB" w:rsidRDefault="000B40FB" w:rsidP="009D313D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15FD41F9" w14:textId="77777777" w:rsidR="0098402F" w:rsidRDefault="0098402F" w:rsidP="009D313D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2FD8B264" w14:textId="77777777" w:rsidR="0098402F" w:rsidRDefault="0098402F" w:rsidP="009D313D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w:t>Julio cesar dos Santos</w:t>
      </w:r>
    </w:p>
    <w:p w14:paraId="2740845D" w14:textId="77777777" w:rsidR="0098402F" w:rsidRPr="00275C23" w:rsidRDefault="0098402F" w:rsidP="009D313D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w:t>PREFEITO MUNICIPAL</w:t>
      </w:r>
    </w:p>
    <w:sectPr w:rsidR="0098402F" w:rsidRPr="00275C23" w:rsidSect="00324351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B6CB" w14:textId="77777777" w:rsidR="00306BA0" w:rsidRDefault="00306BA0" w:rsidP="00B11BCA">
      <w:r>
        <w:separator/>
      </w:r>
    </w:p>
  </w:endnote>
  <w:endnote w:type="continuationSeparator" w:id="0">
    <w:p w14:paraId="1323CE08" w14:textId="77777777" w:rsidR="00306BA0" w:rsidRDefault="00306BA0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1AC1D" w14:textId="77777777" w:rsidR="00306BA0" w:rsidRDefault="00306BA0" w:rsidP="00B11BCA">
      <w:r>
        <w:separator/>
      </w:r>
    </w:p>
  </w:footnote>
  <w:footnote w:type="continuationSeparator" w:id="0">
    <w:p w14:paraId="66DDAFDD" w14:textId="77777777" w:rsidR="00306BA0" w:rsidRDefault="00306BA0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8EC73" w14:textId="01F728B3" w:rsidR="00486271" w:rsidRDefault="00486271" w:rsidP="00324351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1DE02312" wp14:editId="3AAE2316">
          <wp:simplePos x="0" y="0"/>
          <wp:positionH relativeFrom="column">
            <wp:posOffset>-81280</wp:posOffset>
          </wp:positionH>
          <wp:positionV relativeFrom="page">
            <wp:posOffset>295275</wp:posOffset>
          </wp:positionV>
          <wp:extent cx="742950" cy="7334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4711">
      <w:rPr>
        <w:b/>
        <w:bCs/>
        <w:sz w:val="32"/>
      </w:rPr>
      <w:t xml:space="preserve">                                 </w:t>
    </w:r>
    <w:r>
      <w:rPr>
        <w:b/>
        <w:bCs/>
        <w:sz w:val="32"/>
      </w:rPr>
      <w:t>ESTADO DE MATO GROSSO</w:t>
    </w:r>
  </w:p>
  <w:p w14:paraId="6493D2BD" w14:textId="77777777" w:rsidR="00486271" w:rsidRDefault="00486271" w:rsidP="00324351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16088A22" w14:textId="77777777" w:rsidR="00486271" w:rsidRPr="00310E77" w:rsidRDefault="00486271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60A7FC49" w14:textId="77777777" w:rsidR="00486271" w:rsidRDefault="00486271" w:rsidP="00324351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278676BB" w14:textId="77777777" w:rsidR="00486271" w:rsidRDefault="004862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14412"/>
    <w:rsid w:val="00024711"/>
    <w:rsid w:val="0002525D"/>
    <w:rsid w:val="000619ED"/>
    <w:rsid w:val="00064A51"/>
    <w:rsid w:val="00072BEA"/>
    <w:rsid w:val="00086136"/>
    <w:rsid w:val="00092C6B"/>
    <w:rsid w:val="000953BB"/>
    <w:rsid w:val="000B40FB"/>
    <w:rsid w:val="000C3647"/>
    <w:rsid w:val="000C70CA"/>
    <w:rsid w:val="000E343C"/>
    <w:rsid w:val="000E40EE"/>
    <w:rsid w:val="000F08B7"/>
    <w:rsid w:val="00106956"/>
    <w:rsid w:val="00113A60"/>
    <w:rsid w:val="00116E9C"/>
    <w:rsid w:val="00120CEB"/>
    <w:rsid w:val="00124127"/>
    <w:rsid w:val="00153FB6"/>
    <w:rsid w:val="00154281"/>
    <w:rsid w:val="00157FD2"/>
    <w:rsid w:val="00184719"/>
    <w:rsid w:val="001A153F"/>
    <w:rsid w:val="001E2DDE"/>
    <w:rsid w:val="00203248"/>
    <w:rsid w:val="00205C26"/>
    <w:rsid w:val="00213FC8"/>
    <w:rsid w:val="0021696B"/>
    <w:rsid w:val="0023495A"/>
    <w:rsid w:val="002425EA"/>
    <w:rsid w:val="00247160"/>
    <w:rsid w:val="00252DB8"/>
    <w:rsid w:val="002634EC"/>
    <w:rsid w:val="0026479C"/>
    <w:rsid w:val="00275C23"/>
    <w:rsid w:val="002931BB"/>
    <w:rsid w:val="00297DE4"/>
    <w:rsid w:val="002C093D"/>
    <w:rsid w:val="002D1D54"/>
    <w:rsid w:val="002D77A2"/>
    <w:rsid w:val="002F113E"/>
    <w:rsid w:val="002F2379"/>
    <w:rsid w:val="00306BA0"/>
    <w:rsid w:val="00321C88"/>
    <w:rsid w:val="003223AD"/>
    <w:rsid w:val="00324351"/>
    <w:rsid w:val="003375EF"/>
    <w:rsid w:val="003575D0"/>
    <w:rsid w:val="00391980"/>
    <w:rsid w:val="003D074D"/>
    <w:rsid w:val="003E2314"/>
    <w:rsid w:val="003E3801"/>
    <w:rsid w:val="003F7051"/>
    <w:rsid w:val="0042274D"/>
    <w:rsid w:val="00432D6E"/>
    <w:rsid w:val="00442279"/>
    <w:rsid w:val="00446905"/>
    <w:rsid w:val="00460A6C"/>
    <w:rsid w:val="00483ABD"/>
    <w:rsid w:val="00486271"/>
    <w:rsid w:val="00487579"/>
    <w:rsid w:val="00492A39"/>
    <w:rsid w:val="004979E0"/>
    <w:rsid w:val="004A0076"/>
    <w:rsid w:val="004A0F4E"/>
    <w:rsid w:val="004A708A"/>
    <w:rsid w:val="0050093F"/>
    <w:rsid w:val="00521514"/>
    <w:rsid w:val="00521954"/>
    <w:rsid w:val="005259AA"/>
    <w:rsid w:val="00530D22"/>
    <w:rsid w:val="00532431"/>
    <w:rsid w:val="0055121B"/>
    <w:rsid w:val="00575583"/>
    <w:rsid w:val="0058561B"/>
    <w:rsid w:val="00587392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2A20"/>
    <w:rsid w:val="006D3929"/>
    <w:rsid w:val="006D68F0"/>
    <w:rsid w:val="007075B1"/>
    <w:rsid w:val="00711BD8"/>
    <w:rsid w:val="00715757"/>
    <w:rsid w:val="00720234"/>
    <w:rsid w:val="00721962"/>
    <w:rsid w:val="00751248"/>
    <w:rsid w:val="00764428"/>
    <w:rsid w:val="00767D18"/>
    <w:rsid w:val="00770853"/>
    <w:rsid w:val="007A254B"/>
    <w:rsid w:val="007B6D90"/>
    <w:rsid w:val="007D414D"/>
    <w:rsid w:val="007E163C"/>
    <w:rsid w:val="007E5543"/>
    <w:rsid w:val="008049BC"/>
    <w:rsid w:val="00807032"/>
    <w:rsid w:val="00810BA4"/>
    <w:rsid w:val="00816E7C"/>
    <w:rsid w:val="00821EFA"/>
    <w:rsid w:val="00833D9C"/>
    <w:rsid w:val="00842A5E"/>
    <w:rsid w:val="00856029"/>
    <w:rsid w:val="008640D6"/>
    <w:rsid w:val="00865D99"/>
    <w:rsid w:val="00867E32"/>
    <w:rsid w:val="00874750"/>
    <w:rsid w:val="0087673E"/>
    <w:rsid w:val="00891F09"/>
    <w:rsid w:val="008A1869"/>
    <w:rsid w:val="008B61D4"/>
    <w:rsid w:val="008D5C88"/>
    <w:rsid w:val="008D5F50"/>
    <w:rsid w:val="008E000E"/>
    <w:rsid w:val="008F025D"/>
    <w:rsid w:val="008F52EC"/>
    <w:rsid w:val="00902644"/>
    <w:rsid w:val="00923608"/>
    <w:rsid w:val="00925AEC"/>
    <w:rsid w:val="00937EFC"/>
    <w:rsid w:val="0094087E"/>
    <w:rsid w:val="00944DCC"/>
    <w:rsid w:val="00947AC7"/>
    <w:rsid w:val="00957226"/>
    <w:rsid w:val="00977D4A"/>
    <w:rsid w:val="009808AC"/>
    <w:rsid w:val="0098402F"/>
    <w:rsid w:val="009866F5"/>
    <w:rsid w:val="009A6B10"/>
    <w:rsid w:val="009C5026"/>
    <w:rsid w:val="009D2546"/>
    <w:rsid w:val="009D313D"/>
    <w:rsid w:val="009E2900"/>
    <w:rsid w:val="009E332D"/>
    <w:rsid w:val="00A02D64"/>
    <w:rsid w:val="00A11705"/>
    <w:rsid w:val="00A14F73"/>
    <w:rsid w:val="00A21139"/>
    <w:rsid w:val="00A2378E"/>
    <w:rsid w:val="00A5072F"/>
    <w:rsid w:val="00A524F2"/>
    <w:rsid w:val="00A7255C"/>
    <w:rsid w:val="00A72F82"/>
    <w:rsid w:val="00A813B1"/>
    <w:rsid w:val="00A82C64"/>
    <w:rsid w:val="00AB022B"/>
    <w:rsid w:val="00AC3BD9"/>
    <w:rsid w:val="00AE5672"/>
    <w:rsid w:val="00B11BCA"/>
    <w:rsid w:val="00B134CD"/>
    <w:rsid w:val="00B21C6F"/>
    <w:rsid w:val="00B513B9"/>
    <w:rsid w:val="00B51629"/>
    <w:rsid w:val="00B5292B"/>
    <w:rsid w:val="00B64BBC"/>
    <w:rsid w:val="00B64CBC"/>
    <w:rsid w:val="00B80D19"/>
    <w:rsid w:val="00B861B7"/>
    <w:rsid w:val="00BA679B"/>
    <w:rsid w:val="00BE62C2"/>
    <w:rsid w:val="00BE7BF3"/>
    <w:rsid w:val="00C46B6B"/>
    <w:rsid w:val="00C55DC2"/>
    <w:rsid w:val="00C56973"/>
    <w:rsid w:val="00C652E3"/>
    <w:rsid w:val="00C74B2C"/>
    <w:rsid w:val="00C84340"/>
    <w:rsid w:val="00CB6FCD"/>
    <w:rsid w:val="00CC2846"/>
    <w:rsid w:val="00CC3CAB"/>
    <w:rsid w:val="00CD61DE"/>
    <w:rsid w:val="00CF1E59"/>
    <w:rsid w:val="00D01397"/>
    <w:rsid w:val="00D11C21"/>
    <w:rsid w:val="00D23129"/>
    <w:rsid w:val="00D23F3B"/>
    <w:rsid w:val="00D24C37"/>
    <w:rsid w:val="00D36C1C"/>
    <w:rsid w:val="00D62AD5"/>
    <w:rsid w:val="00D67583"/>
    <w:rsid w:val="00D803AB"/>
    <w:rsid w:val="00DC69D2"/>
    <w:rsid w:val="00DE4BCA"/>
    <w:rsid w:val="00DE4C03"/>
    <w:rsid w:val="00E15830"/>
    <w:rsid w:val="00E40926"/>
    <w:rsid w:val="00E41A46"/>
    <w:rsid w:val="00E42678"/>
    <w:rsid w:val="00E42B14"/>
    <w:rsid w:val="00E43B0F"/>
    <w:rsid w:val="00E47B48"/>
    <w:rsid w:val="00E830F6"/>
    <w:rsid w:val="00E94107"/>
    <w:rsid w:val="00E94DC5"/>
    <w:rsid w:val="00EB40FD"/>
    <w:rsid w:val="00EB64C2"/>
    <w:rsid w:val="00EC245C"/>
    <w:rsid w:val="00ED779B"/>
    <w:rsid w:val="00EE2B93"/>
    <w:rsid w:val="00F07BAA"/>
    <w:rsid w:val="00F3792A"/>
    <w:rsid w:val="00F43C9D"/>
    <w:rsid w:val="00F56692"/>
    <w:rsid w:val="00FA58BA"/>
    <w:rsid w:val="00FC28E3"/>
    <w:rsid w:val="00F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8CA29"/>
  <w15:docId w15:val="{34B721A1-90C5-4E09-AD68-9FA48C97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7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7A2"/>
    <w:rPr>
      <w:rFonts w:ascii="Tahoma" w:eastAsia="Times New Roman" w:hAnsi="Tahoma" w:cs="Tahoma"/>
      <w:sz w:val="16"/>
      <w:szCs w:val="16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F3848-CE7F-417E-A4A7-75286EC8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2022-06-09T13:39:00Z</cp:lastPrinted>
  <dcterms:created xsi:type="dcterms:W3CDTF">2023-01-11T19:01:00Z</dcterms:created>
  <dcterms:modified xsi:type="dcterms:W3CDTF">2023-01-11T19:01:00Z</dcterms:modified>
</cp:coreProperties>
</file>