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495E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4FAD57EA" w14:textId="643F1125" w:rsidR="000B40FB" w:rsidRPr="00644F69" w:rsidRDefault="000B40FB" w:rsidP="00923608">
      <w:pPr>
        <w:pStyle w:val="Ttulo1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color w:val="000000"/>
          <w:sz w:val="20"/>
          <w:szCs w:val="20"/>
        </w:rPr>
        <w:t>DECRETO Nº</w:t>
      </w:r>
      <w:r w:rsidR="00821EFA" w:rsidRPr="00644F69">
        <w:rPr>
          <w:rFonts w:ascii="Verdana" w:hAnsi="Verdana" w:cs="Arial"/>
          <w:color w:val="000000"/>
          <w:sz w:val="20"/>
          <w:szCs w:val="20"/>
        </w:rPr>
        <w:t>.</w:t>
      </w:r>
      <w:r w:rsidR="001D58B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0B2174">
        <w:rPr>
          <w:rFonts w:ascii="Verdana" w:hAnsi="Verdana" w:cs="Arial"/>
          <w:color w:val="000000"/>
          <w:sz w:val="20"/>
          <w:szCs w:val="20"/>
        </w:rPr>
        <w:t>024</w:t>
      </w:r>
      <w:r w:rsidR="007417DB">
        <w:rPr>
          <w:rFonts w:ascii="Verdana" w:hAnsi="Verdana" w:cs="Arial"/>
          <w:color w:val="000000"/>
          <w:sz w:val="20"/>
          <w:szCs w:val="20"/>
        </w:rPr>
        <w:t>/2023</w:t>
      </w:r>
    </w:p>
    <w:p w14:paraId="481291C3" w14:textId="77777777" w:rsidR="00572D15" w:rsidRPr="00644F69" w:rsidRDefault="00572D15" w:rsidP="00572D15">
      <w:pPr>
        <w:rPr>
          <w:rFonts w:ascii="Verdana" w:hAnsi="Verdana" w:cs="Arial"/>
          <w:sz w:val="20"/>
          <w:szCs w:val="20"/>
          <w:lang w:eastAsia="en-US" w:bidi="en-US"/>
        </w:rPr>
      </w:pPr>
    </w:p>
    <w:p w14:paraId="0B6EB2F2" w14:textId="77777777" w:rsidR="00205C26" w:rsidRPr="000B2174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 xml:space="preserve">SÚMULA: </w:t>
      </w:r>
      <w:r w:rsidRPr="00644F69">
        <w:rPr>
          <w:rFonts w:ascii="Verdana" w:hAnsi="Verdana" w:cs="Arial"/>
          <w:b/>
          <w:sz w:val="20"/>
          <w:szCs w:val="20"/>
        </w:rPr>
        <w:tab/>
      </w:r>
      <w:r w:rsidR="00947C2F" w:rsidRPr="000B2174">
        <w:rPr>
          <w:rFonts w:ascii="Verdana" w:hAnsi="Verdana" w:cs="Arial"/>
          <w:sz w:val="20"/>
          <w:szCs w:val="20"/>
        </w:rPr>
        <w:t xml:space="preserve">DESIGNA PARA FISCAL </w:t>
      </w:r>
      <w:r w:rsidR="00695C2D" w:rsidRPr="000B2174">
        <w:rPr>
          <w:rFonts w:ascii="Verdana" w:hAnsi="Verdana" w:cs="Arial"/>
          <w:sz w:val="20"/>
          <w:szCs w:val="20"/>
        </w:rPr>
        <w:t>DO</w:t>
      </w:r>
      <w:r w:rsidR="00644F69" w:rsidRPr="000B2174">
        <w:rPr>
          <w:rFonts w:ascii="Verdana" w:hAnsi="Verdana" w:cs="Arial"/>
          <w:sz w:val="20"/>
          <w:szCs w:val="20"/>
        </w:rPr>
        <w:t xml:space="preserve"> </w:t>
      </w:r>
      <w:r w:rsidR="00947C2F" w:rsidRPr="000B2174">
        <w:rPr>
          <w:rFonts w:ascii="Verdana" w:hAnsi="Verdana" w:cs="Arial"/>
          <w:sz w:val="20"/>
          <w:szCs w:val="20"/>
        </w:rPr>
        <w:t>CONTRATO</w:t>
      </w:r>
      <w:r w:rsidR="00644F69" w:rsidRPr="000B2174">
        <w:rPr>
          <w:rFonts w:ascii="Verdana" w:hAnsi="Verdana" w:cs="Arial"/>
          <w:sz w:val="20"/>
          <w:szCs w:val="20"/>
        </w:rPr>
        <w:t xml:space="preserve"> </w:t>
      </w:r>
      <w:r w:rsidR="007417DB" w:rsidRPr="000B2174">
        <w:rPr>
          <w:rFonts w:ascii="Verdana" w:hAnsi="Verdana" w:cs="Arial"/>
          <w:sz w:val="20"/>
          <w:szCs w:val="20"/>
        </w:rPr>
        <w:t>015/2023</w:t>
      </w:r>
      <w:r w:rsidR="008B0AB0" w:rsidRPr="000B2174">
        <w:rPr>
          <w:rFonts w:ascii="Verdana" w:hAnsi="Verdana" w:cs="Arial"/>
          <w:sz w:val="20"/>
          <w:szCs w:val="20"/>
        </w:rPr>
        <w:t xml:space="preserve">. </w:t>
      </w:r>
      <w:r w:rsidR="00644F69" w:rsidRPr="000B2174">
        <w:rPr>
          <w:rFonts w:ascii="Verdana" w:hAnsi="Verdana" w:cs="Arial"/>
          <w:sz w:val="20"/>
          <w:szCs w:val="20"/>
        </w:rPr>
        <w:t>PARA</w:t>
      </w:r>
      <w:r w:rsidR="008B0AB0" w:rsidRPr="000B2174">
        <w:rPr>
          <w:rFonts w:ascii="Verdana" w:hAnsi="Verdana" w:cs="Arial"/>
          <w:sz w:val="20"/>
          <w:szCs w:val="20"/>
        </w:rPr>
        <w:t xml:space="preserve"> </w:t>
      </w:r>
      <w:r w:rsidR="007417DB" w:rsidRPr="000B2174">
        <w:rPr>
          <w:b/>
          <w:color w:val="000000"/>
          <w:w w:val="110"/>
          <w:sz w:val="20"/>
          <w:szCs w:val="20"/>
        </w:rPr>
        <w:t>REALIZAÇÃO DO “II CONGRESSO DOS DOCENTES DE APIACÁS-MT”</w:t>
      </w:r>
      <w:r w:rsidR="00572D15" w:rsidRPr="000B2174">
        <w:rPr>
          <w:rFonts w:ascii="Verdana" w:hAnsi="Verdana" w:cs="Arial"/>
          <w:sz w:val="20"/>
          <w:szCs w:val="20"/>
        </w:rPr>
        <w:t>.</w:t>
      </w:r>
      <w:r w:rsidR="00396D4D" w:rsidRPr="000B2174">
        <w:rPr>
          <w:rFonts w:ascii="Verdana" w:hAnsi="Verdana"/>
          <w:sz w:val="20"/>
          <w:szCs w:val="20"/>
        </w:rPr>
        <w:t xml:space="preserve"> </w:t>
      </w:r>
      <w:r w:rsidR="008B0AB0" w:rsidRPr="000B2174">
        <w:rPr>
          <w:rFonts w:ascii="Verdana" w:hAnsi="Verdana"/>
          <w:sz w:val="20"/>
          <w:szCs w:val="20"/>
        </w:rPr>
        <w:t xml:space="preserve">FIRMADO </w:t>
      </w:r>
      <w:r w:rsidR="00396D4D" w:rsidRPr="000B2174">
        <w:rPr>
          <w:rFonts w:ascii="Verdana" w:hAnsi="Verdana"/>
          <w:sz w:val="20"/>
          <w:szCs w:val="20"/>
        </w:rPr>
        <w:t>ENTRE A PREF</w:t>
      </w:r>
      <w:r w:rsidR="00874ED2" w:rsidRPr="000B2174">
        <w:rPr>
          <w:rFonts w:ascii="Verdana" w:hAnsi="Verdana"/>
          <w:sz w:val="20"/>
          <w:szCs w:val="20"/>
        </w:rPr>
        <w:t>EITURA MUNICIPAL DE APIACÁS E A EMPRESA</w:t>
      </w:r>
      <w:r w:rsidR="00396D4D" w:rsidRPr="000B2174">
        <w:rPr>
          <w:rFonts w:ascii="Verdana" w:hAnsi="Verdana"/>
          <w:sz w:val="20"/>
          <w:szCs w:val="20"/>
        </w:rPr>
        <w:t xml:space="preserve"> </w:t>
      </w:r>
      <w:r w:rsidR="007417DB" w:rsidRPr="000B2174">
        <w:rPr>
          <w:rFonts w:ascii="Verdana" w:hAnsi="Verdana"/>
          <w:sz w:val="20"/>
          <w:szCs w:val="20"/>
        </w:rPr>
        <w:t>ESCOPO SOLUÇÕES LTDA</w:t>
      </w:r>
      <w:r w:rsidR="00396D4D" w:rsidRPr="000B2174">
        <w:rPr>
          <w:rFonts w:ascii="Verdana" w:hAnsi="Verdana"/>
          <w:sz w:val="20"/>
          <w:szCs w:val="20"/>
        </w:rPr>
        <w:t>.</w:t>
      </w:r>
    </w:p>
    <w:p w14:paraId="30D39DDF" w14:textId="77777777" w:rsidR="00572D15" w:rsidRPr="00644F69" w:rsidRDefault="00572D15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15C3114" w14:textId="77777777" w:rsidR="00D11C21" w:rsidRPr="00644F69" w:rsidRDefault="00D11C21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8D3A788" w14:textId="77777777" w:rsidR="000B40FB" w:rsidRPr="00644F69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ab/>
      </w:r>
      <w:r w:rsidR="008E780C" w:rsidRPr="00644F69">
        <w:rPr>
          <w:rFonts w:ascii="Verdana" w:hAnsi="Verdana" w:cs="Arial"/>
          <w:b/>
          <w:color w:val="000000"/>
          <w:sz w:val="20"/>
          <w:szCs w:val="20"/>
        </w:rPr>
        <w:t>JULIO CESAR DOS SANTOS</w:t>
      </w:r>
      <w:r w:rsidRPr="00644F69">
        <w:rPr>
          <w:rFonts w:ascii="Verdana" w:hAnsi="Verdana" w:cs="Arial"/>
          <w:color w:val="000000"/>
          <w:sz w:val="20"/>
          <w:szCs w:val="20"/>
        </w:rPr>
        <w:t>, Prefeito Municipal de Apiacás, Estado de Mato Grosso, usando de suas atribuições legais...</w:t>
      </w:r>
    </w:p>
    <w:p w14:paraId="3ACEC906" w14:textId="77777777" w:rsidR="00984F09" w:rsidRPr="00644F69" w:rsidRDefault="00984F09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A02C2FF" w14:textId="77777777" w:rsidR="00310A13" w:rsidRPr="00644F69" w:rsidRDefault="00310A13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6FF85FB" w14:textId="77777777" w:rsidR="000B40FB" w:rsidRPr="00644F69" w:rsidRDefault="000B40FB" w:rsidP="000B40FB">
      <w:pPr>
        <w:tabs>
          <w:tab w:val="left" w:pos="3402"/>
        </w:tabs>
        <w:jc w:val="both"/>
        <w:rPr>
          <w:rFonts w:ascii="Verdana" w:hAnsi="Verdana" w:cs="Arial"/>
          <w:color w:val="000000"/>
          <w:sz w:val="20"/>
          <w:szCs w:val="20"/>
        </w:rPr>
      </w:pPr>
    </w:p>
    <w:p w14:paraId="53C3C3C0" w14:textId="40C6AD0A" w:rsidR="00644F69" w:rsidRPr="006410B6" w:rsidRDefault="000B40FB" w:rsidP="00644F6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Art. </w:t>
      </w:r>
      <w:r w:rsidR="00984F09" w:rsidRPr="002C288D">
        <w:rPr>
          <w:rFonts w:ascii="Verdana" w:hAnsi="Verdana" w:cs="Arial"/>
          <w:b/>
          <w:bCs/>
          <w:color w:val="000000"/>
          <w:sz w:val="20"/>
          <w:szCs w:val="20"/>
        </w:rPr>
        <w:t>1</w:t>
      </w:r>
      <w:r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º - </w:t>
      </w:r>
      <w:r w:rsidR="00984F09" w:rsidRPr="002C288D">
        <w:rPr>
          <w:rFonts w:ascii="Verdana" w:hAnsi="Verdana" w:cs="Arial"/>
          <w:bCs/>
          <w:color w:val="000000"/>
          <w:sz w:val="20"/>
          <w:szCs w:val="20"/>
        </w:rPr>
        <w:t>D</w:t>
      </w:r>
      <w:r w:rsidRPr="002C288D">
        <w:rPr>
          <w:rFonts w:ascii="Verdana" w:hAnsi="Verdana" w:cs="Arial"/>
          <w:color w:val="000000"/>
          <w:sz w:val="20"/>
          <w:szCs w:val="20"/>
        </w:rPr>
        <w:t>esigna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>r como fiscal dos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 contrato</w:t>
      </w:r>
      <w:r w:rsidR="00AC26D0" w:rsidRPr="002C288D">
        <w:rPr>
          <w:rFonts w:ascii="Verdana" w:hAnsi="Verdana" w:cs="Arial"/>
          <w:color w:val="000000"/>
          <w:sz w:val="20"/>
          <w:szCs w:val="20"/>
        </w:rPr>
        <w:t>s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 xml:space="preserve"> para </w:t>
      </w:r>
      <w:r w:rsidR="007417DB" w:rsidRPr="00CE0F8B">
        <w:rPr>
          <w:color w:val="000000"/>
          <w:w w:val="110"/>
          <w:sz w:val="20"/>
          <w:szCs w:val="20"/>
        </w:rPr>
        <w:t xml:space="preserve">REALIZAÇÃO DO “II CONGRESSO DOS DOCENTES DE APIACÁS-MT” </w:t>
      </w:r>
      <w:r w:rsidR="000B2174" w:rsidRPr="008D22B3">
        <w:rPr>
          <w:rFonts w:ascii="Verdana" w:hAnsi="Verdana"/>
          <w:sz w:val="20"/>
          <w:szCs w:val="20"/>
        </w:rPr>
        <w:t>E FORMAÇÃO CONTINUADA COM TODOS OS PROFISSIONAIS DA EDUCAÇÃO (1º A</w:t>
      </w:r>
      <w:r w:rsidR="000B2174">
        <w:rPr>
          <w:rFonts w:ascii="Verdana" w:hAnsi="Verdana"/>
          <w:sz w:val="20"/>
          <w:szCs w:val="20"/>
        </w:rPr>
        <w:t xml:space="preserve">O 9º ANO DO EF), NO ANO DE 2023, </w:t>
      </w:r>
      <w:r w:rsidR="008B0AB0" w:rsidRPr="00572821">
        <w:rPr>
          <w:rFonts w:ascii="Verdana" w:hAnsi="Verdana"/>
          <w:sz w:val="20"/>
          <w:szCs w:val="20"/>
        </w:rPr>
        <w:t>por intermédio da:</w:t>
      </w:r>
      <w:r w:rsidR="007417DB">
        <w:rPr>
          <w:rFonts w:ascii="Verdana" w:hAnsi="Verdana"/>
          <w:sz w:val="20"/>
          <w:szCs w:val="20"/>
        </w:rPr>
        <w:t xml:space="preserve"> </w:t>
      </w:r>
      <w:r w:rsidR="007417DB">
        <w:rPr>
          <w:rFonts w:ascii="Verdana" w:hAnsi="Verdana"/>
          <w:b/>
          <w:sz w:val="20"/>
          <w:szCs w:val="20"/>
        </w:rPr>
        <w:t>Dispensa de Licitação 001/</w:t>
      </w:r>
      <w:r w:rsidR="001D58BF">
        <w:rPr>
          <w:rFonts w:ascii="Verdana" w:hAnsi="Verdana"/>
          <w:b/>
          <w:sz w:val="20"/>
          <w:szCs w:val="20"/>
        </w:rPr>
        <w:t>2023</w:t>
      </w:r>
      <w:r w:rsidR="001D58BF" w:rsidRPr="00A7271E">
        <w:rPr>
          <w:rFonts w:ascii="Verdana" w:hAnsi="Verdana"/>
          <w:sz w:val="20"/>
          <w:szCs w:val="20"/>
        </w:rPr>
        <w:t>, Processo</w:t>
      </w:r>
      <w:r w:rsidR="008B0AB0" w:rsidRPr="00A7271E">
        <w:rPr>
          <w:rFonts w:ascii="Verdana" w:hAnsi="Verdana"/>
          <w:sz w:val="20"/>
          <w:szCs w:val="20"/>
        </w:rPr>
        <w:t xml:space="preserve"> </w:t>
      </w:r>
      <w:r w:rsidR="001D58BF" w:rsidRPr="00A7271E">
        <w:rPr>
          <w:rFonts w:ascii="Verdana" w:hAnsi="Verdana"/>
          <w:sz w:val="20"/>
          <w:szCs w:val="20"/>
        </w:rPr>
        <w:t>Administrativo 012</w:t>
      </w:r>
      <w:r w:rsidR="007417DB">
        <w:rPr>
          <w:rFonts w:ascii="Verdana" w:hAnsi="Verdana"/>
          <w:sz w:val="20"/>
          <w:szCs w:val="20"/>
        </w:rPr>
        <w:t>/2023</w:t>
      </w:r>
      <w:r w:rsidR="008B0AB0" w:rsidRPr="00A7271E">
        <w:rPr>
          <w:rFonts w:ascii="Verdana" w:hAnsi="Verdana"/>
          <w:sz w:val="20"/>
          <w:szCs w:val="20"/>
        </w:rPr>
        <w:t xml:space="preserve">, </w:t>
      </w:r>
      <w:r w:rsidR="00AC26D0" w:rsidRPr="002C288D">
        <w:rPr>
          <w:rFonts w:ascii="Verdana" w:hAnsi="Verdana" w:cs="Arial"/>
          <w:color w:val="000000"/>
          <w:sz w:val="20"/>
          <w:szCs w:val="20"/>
        </w:rPr>
        <w:t>a S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ervidora </w:t>
      </w:r>
      <w:r w:rsidR="00BA37EE" w:rsidRPr="002C288D">
        <w:rPr>
          <w:rFonts w:ascii="Verdana" w:hAnsi="Verdana" w:cs="Arial"/>
          <w:color w:val="000000"/>
          <w:sz w:val="20"/>
          <w:szCs w:val="20"/>
        </w:rPr>
        <w:t>Assessora Administrativa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A37EE" w:rsidRPr="002C288D">
        <w:rPr>
          <w:rFonts w:ascii="Verdana" w:hAnsi="Verdana" w:cs="Arial"/>
          <w:b/>
          <w:color w:val="000000"/>
          <w:sz w:val="20"/>
          <w:szCs w:val="20"/>
        </w:rPr>
        <w:t>ELIZABETH SOUSA DA SILVA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CD61DE" w:rsidRPr="002C288D">
        <w:rPr>
          <w:rFonts w:ascii="Verdana" w:hAnsi="Verdana" w:cs="Arial"/>
          <w:color w:val="000000"/>
          <w:sz w:val="20"/>
          <w:szCs w:val="20"/>
        </w:rPr>
        <w:t xml:space="preserve">para controle, acompanhamento e </w:t>
      </w:r>
      <w:r w:rsidR="00DE4BCA" w:rsidRPr="002C288D">
        <w:rPr>
          <w:rFonts w:ascii="Verdana" w:hAnsi="Verdana" w:cs="Arial"/>
          <w:color w:val="000000"/>
          <w:sz w:val="20"/>
          <w:szCs w:val="20"/>
        </w:rPr>
        <w:t>recebimento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>dos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E4BCA" w:rsidRPr="002C288D">
        <w:rPr>
          <w:rFonts w:ascii="Verdana" w:hAnsi="Verdana" w:cs="Arial"/>
          <w:color w:val="000000"/>
          <w:sz w:val="20"/>
          <w:szCs w:val="20"/>
        </w:rPr>
        <w:t>serviços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>referente ao contrato</w:t>
      </w:r>
      <w:r w:rsidR="00984F09"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984F09" w:rsidRPr="006410B6">
        <w:rPr>
          <w:rFonts w:ascii="Verdana" w:hAnsi="Verdana" w:cs="Arial"/>
          <w:bCs/>
          <w:color w:val="000000"/>
          <w:sz w:val="20"/>
          <w:szCs w:val="20"/>
        </w:rPr>
        <w:t>nº</w:t>
      </w:r>
      <w:r w:rsidR="00984F09" w:rsidRPr="006410B6">
        <w:rPr>
          <w:rFonts w:ascii="Verdana" w:hAnsi="Verdana" w:cs="Arial"/>
          <w:sz w:val="20"/>
          <w:szCs w:val="20"/>
        </w:rPr>
        <w:t xml:space="preserve"> </w:t>
      </w:r>
      <w:r w:rsidR="007417DB">
        <w:rPr>
          <w:rFonts w:ascii="Verdana" w:hAnsi="Verdana" w:cs="Arial"/>
          <w:sz w:val="20"/>
          <w:szCs w:val="20"/>
        </w:rPr>
        <w:t>015/</w:t>
      </w:r>
      <w:r w:rsidR="001D58BF">
        <w:rPr>
          <w:rFonts w:ascii="Verdana" w:hAnsi="Verdana" w:cs="Arial"/>
          <w:sz w:val="20"/>
          <w:szCs w:val="20"/>
        </w:rPr>
        <w:t>2023</w:t>
      </w:r>
      <w:r w:rsidR="001D58BF" w:rsidRPr="006410B6">
        <w:rPr>
          <w:rFonts w:ascii="Verdana" w:hAnsi="Verdana" w:cs="Arial"/>
          <w:sz w:val="20"/>
          <w:szCs w:val="20"/>
        </w:rPr>
        <w:t>, firmado</w:t>
      </w:r>
      <w:r w:rsidR="001E2EE5" w:rsidRPr="006410B6">
        <w:rPr>
          <w:rFonts w:ascii="Verdana" w:hAnsi="Verdana" w:cs="Arial"/>
          <w:sz w:val="20"/>
          <w:szCs w:val="20"/>
        </w:rPr>
        <w:t xml:space="preserve"> com a empresa </w:t>
      </w:r>
      <w:r w:rsidR="007417DB">
        <w:rPr>
          <w:rFonts w:ascii="Verdana" w:hAnsi="Verdana"/>
          <w:b/>
          <w:sz w:val="20"/>
          <w:szCs w:val="20"/>
        </w:rPr>
        <w:t>ESCOPO SOLUÇÕES LTDA.</w:t>
      </w:r>
    </w:p>
    <w:p w14:paraId="1839873A" w14:textId="77777777" w:rsidR="002C288D" w:rsidRPr="00644F69" w:rsidRDefault="002C288D" w:rsidP="00644F6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20573D0" w14:textId="77777777" w:rsidR="000B40FB" w:rsidRPr="00644F69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>Art. 2</w:t>
      </w:r>
      <w:r w:rsidR="000B40FB" w:rsidRPr="00644F69">
        <w:rPr>
          <w:rFonts w:ascii="Verdana" w:hAnsi="Verdana" w:cs="Arial"/>
          <w:b/>
          <w:color w:val="000000"/>
          <w:sz w:val="20"/>
          <w:szCs w:val="20"/>
        </w:rPr>
        <w:t>°</w:t>
      </w:r>
      <w:r w:rsidR="000B40FB" w:rsidRPr="00644F69">
        <w:rPr>
          <w:rFonts w:ascii="Verdana" w:hAnsi="Verdana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5638F829" w14:textId="77777777" w:rsidR="00FA7C01" w:rsidRPr="00644F69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29511A3" w14:textId="77777777" w:rsidR="000B40FB" w:rsidRPr="00644F69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BD284C4" w14:textId="77777777" w:rsidR="000B40FB" w:rsidRPr="00644F69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63C11EC" w14:textId="77777777" w:rsidR="000B40FB" w:rsidRPr="00644F69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color w:val="000000"/>
          <w:sz w:val="20"/>
          <w:szCs w:val="20"/>
        </w:rPr>
        <w:t>Apiacás - MT</w:t>
      </w:r>
      <w:r w:rsidR="000B40FB" w:rsidRPr="00644F69">
        <w:rPr>
          <w:rFonts w:ascii="Verdana" w:hAnsi="Verdana" w:cs="Arial"/>
          <w:color w:val="000000"/>
          <w:sz w:val="20"/>
          <w:szCs w:val="20"/>
        </w:rPr>
        <w:t>,</w:t>
      </w:r>
      <w:r w:rsidR="000B5CB5" w:rsidRPr="00644F69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417DB">
        <w:rPr>
          <w:rFonts w:ascii="Verdana" w:hAnsi="Verdana" w:cs="Arial"/>
          <w:color w:val="000000"/>
          <w:sz w:val="20"/>
          <w:szCs w:val="20"/>
        </w:rPr>
        <w:t>31</w:t>
      </w:r>
      <w:r w:rsidR="00BA37EE">
        <w:rPr>
          <w:rFonts w:ascii="Verdana" w:hAnsi="Verdana" w:cs="Arial"/>
          <w:color w:val="000000"/>
          <w:sz w:val="20"/>
          <w:szCs w:val="20"/>
        </w:rPr>
        <w:t xml:space="preserve"> de </w:t>
      </w:r>
      <w:r w:rsidR="007417DB">
        <w:rPr>
          <w:rFonts w:ascii="Verdana" w:hAnsi="Verdana" w:cs="Arial"/>
          <w:color w:val="000000"/>
          <w:sz w:val="20"/>
          <w:szCs w:val="20"/>
        </w:rPr>
        <w:t>janeiro</w:t>
      </w:r>
      <w:r w:rsidR="00E41A46" w:rsidRPr="00644F6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44F69">
        <w:rPr>
          <w:rFonts w:ascii="Verdana" w:hAnsi="Verdana" w:cs="Arial"/>
          <w:color w:val="000000"/>
          <w:sz w:val="20"/>
          <w:szCs w:val="20"/>
        </w:rPr>
        <w:t>de 20</w:t>
      </w:r>
      <w:r w:rsidR="00FE610A" w:rsidRPr="00644F69">
        <w:rPr>
          <w:rFonts w:ascii="Verdana" w:hAnsi="Verdana" w:cs="Arial"/>
          <w:color w:val="000000"/>
          <w:sz w:val="20"/>
          <w:szCs w:val="20"/>
        </w:rPr>
        <w:t>2</w:t>
      </w:r>
      <w:r w:rsidR="007417DB">
        <w:rPr>
          <w:rFonts w:ascii="Verdana" w:hAnsi="Verdana" w:cs="Arial"/>
          <w:color w:val="000000"/>
          <w:sz w:val="20"/>
          <w:szCs w:val="20"/>
        </w:rPr>
        <w:t>3</w:t>
      </w:r>
      <w:r w:rsidRPr="00644F69">
        <w:rPr>
          <w:rFonts w:ascii="Verdana" w:hAnsi="Verdana" w:cs="Arial"/>
          <w:color w:val="000000"/>
          <w:sz w:val="20"/>
          <w:szCs w:val="20"/>
        </w:rPr>
        <w:t>.</w:t>
      </w:r>
    </w:p>
    <w:p w14:paraId="69883F7B" w14:textId="77777777" w:rsidR="000B40FB" w:rsidRPr="00644F69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AF84D18" w14:textId="77777777" w:rsidR="00256550" w:rsidRPr="00644F69" w:rsidRDefault="00256550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2B24B6B" w14:textId="77777777" w:rsidR="00644F69" w:rsidRPr="00644F69" w:rsidRDefault="00644F69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D03F61A" w14:textId="77777777" w:rsidR="00644F69" w:rsidRPr="00644F69" w:rsidRDefault="00644F69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C05200E" w14:textId="77777777" w:rsidR="000B40FB" w:rsidRPr="00644F69" w:rsidRDefault="009304A9" w:rsidP="000B40FB">
      <w:pPr>
        <w:tabs>
          <w:tab w:val="left" w:pos="3402"/>
          <w:tab w:val="left" w:pos="7513"/>
        </w:tabs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bCs/>
          <w:color w:val="000000"/>
          <w:sz w:val="20"/>
          <w:szCs w:val="20"/>
        </w:rPr>
        <w:t>JULIO CESAR DOS SANTOS</w:t>
      </w:r>
    </w:p>
    <w:p w14:paraId="6BABA667" w14:textId="77777777" w:rsidR="00446905" w:rsidRPr="00644F69" w:rsidRDefault="006A6F15" w:rsidP="006A6F15">
      <w:pPr>
        <w:tabs>
          <w:tab w:val="left" w:pos="3402"/>
          <w:tab w:val="left" w:pos="7513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  <w:r w:rsidRPr="00644F69">
        <w:rPr>
          <w:rFonts w:ascii="Verdana" w:hAnsi="Verdana" w:cs="Arial"/>
          <w:bCs/>
          <w:color w:val="000000"/>
          <w:sz w:val="20"/>
          <w:szCs w:val="20"/>
        </w:rPr>
        <w:t>PREFEITO MUNICIPAL</w:t>
      </w:r>
    </w:p>
    <w:sectPr w:rsidR="00446905" w:rsidRPr="00644F69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9FDE0" w14:textId="77777777" w:rsidR="00B70CE2" w:rsidRDefault="00B70CE2" w:rsidP="00B11BCA">
      <w:r>
        <w:separator/>
      </w:r>
    </w:p>
  </w:endnote>
  <w:endnote w:type="continuationSeparator" w:id="0">
    <w:p w14:paraId="24670DDA" w14:textId="77777777" w:rsidR="00B70CE2" w:rsidRDefault="00B70CE2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F214" w14:textId="77777777" w:rsidR="00B70CE2" w:rsidRDefault="00B70CE2" w:rsidP="00B11BCA">
      <w:r>
        <w:separator/>
      </w:r>
    </w:p>
  </w:footnote>
  <w:footnote w:type="continuationSeparator" w:id="0">
    <w:p w14:paraId="7B28E75A" w14:textId="77777777" w:rsidR="00B70CE2" w:rsidRDefault="00B70CE2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E03F" w14:textId="77777777" w:rsidR="009463E9" w:rsidRDefault="000B40FB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4C4FD66" wp14:editId="1439EF20">
          <wp:simplePos x="0" y="0"/>
          <wp:positionH relativeFrom="column">
            <wp:posOffset>-20955</wp:posOffset>
          </wp:positionH>
          <wp:positionV relativeFrom="page">
            <wp:posOffset>266700</wp:posOffset>
          </wp:positionV>
          <wp:extent cx="777875" cy="771525"/>
          <wp:effectExtent l="19050" t="0" r="317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>
      <w:rPr>
        <w:b/>
        <w:bCs/>
        <w:sz w:val="32"/>
      </w:rPr>
      <w:t>ATO GROSSO</w:t>
    </w:r>
  </w:p>
  <w:p w14:paraId="5EFC9F8F" w14:textId="77777777" w:rsidR="009463E9" w:rsidRDefault="000B40FB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1C822684" w14:textId="77777777" w:rsidR="009463E9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80C4934" w14:textId="77777777" w:rsidR="009463E9" w:rsidRDefault="000B40FB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A613306" w14:textId="77777777" w:rsidR="009463E9" w:rsidRDefault="009463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619ED"/>
    <w:rsid w:val="00072BEA"/>
    <w:rsid w:val="000A3AE7"/>
    <w:rsid w:val="000B2174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FD2"/>
    <w:rsid w:val="001769A7"/>
    <w:rsid w:val="0019460D"/>
    <w:rsid w:val="001949D5"/>
    <w:rsid w:val="001A153F"/>
    <w:rsid w:val="001D579A"/>
    <w:rsid w:val="001D58BF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94022"/>
    <w:rsid w:val="002B202D"/>
    <w:rsid w:val="002C093D"/>
    <w:rsid w:val="002C288D"/>
    <w:rsid w:val="002F113E"/>
    <w:rsid w:val="00310A13"/>
    <w:rsid w:val="00396D4D"/>
    <w:rsid w:val="00397F7F"/>
    <w:rsid w:val="003E3801"/>
    <w:rsid w:val="003F7051"/>
    <w:rsid w:val="00405D98"/>
    <w:rsid w:val="00430787"/>
    <w:rsid w:val="00432D6E"/>
    <w:rsid w:val="004347B6"/>
    <w:rsid w:val="00442279"/>
    <w:rsid w:val="00446905"/>
    <w:rsid w:val="00483ABD"/>
    <w:rsid w:val="00492A39"/>
    <w:rsid w:val="004A0076"/>
    <w:rsid w:val="004A0F4E"/>
    <w:rsid w:val="004A4043"/>
    <w:rsid w:val="0050093F"/>
    <w:rsid w:val="0051709E"/>
    <w:rsid w:val="00521954"/>
    <w:rsid w:val="00552206"/>
    <w:rsid w:val="00554DA2"/>
    <w:rsid w:val="00572D15"/>
    <w:rsid w:val="00587392"/>
    <w:rsid w:val="005C164A"/>
    <w:rsid w:val="005D00C0"/>
    <w:rsid w:val="005D1852"/>
    <w:rsid w:val="005F3ACC"/>
    <w:rsid w:val="005F4E28"/>
    <w:rsid w:val="006410B6"/>
    <w:rsid w:val="00644F31"/>
    <w:rsid w:val="00644F69"/>
    <w:rsid w:val="00695C2D"/>
    <w:rsid w:val="006A6F15"/>
    <w:rsid w:val="006B0D80"/>
    <w:rsid w:val="006D3929"/>
    <w:rsid w:val="00715757"/>
    <w:rsid w:val="00720234"/>
    <w:rsid w:val="007309AD"/>
    <w:rsid w:val="007417DB"/>
    <w:rsid w:val="00764428"/>
    <w:rsid w:val="00780A58"/>
    <w:rsid w:val="0078202F"/>
    <w:rsid w:val="007B6D90"/>
    <w:rsid w:val="007D414D"/>
    <w:rsid w:val="00821EFA"/>
    <w:rsid w:val="00833D9C"/>
    <w:rsid w:val="00842A5E"/>
    <w:rsid w:val="00856029"/>
    <w:rsid w:val="008640D6"/>
    <w:rsid w:val="00874ED2"/>
    <w:rsid w:val="0087673E"/>
    <w:rsid w:val="0088532D"/>
    <w:rsid w:val="008A1869"/>
    <w:rsid w:val="008B0AB0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B7895"/>
    <w:rsid w:val="009D2546"/>
    <w:rsid w:val="00A02D64"/>
    <w:rsid w:val="00A21139"/>
    <w:rsid w:val="00A524F2"/>
    <w:rsid w:val="00A5597A"/>
    <w:rsid w:val="00A7255C"/>
    <w:rsid w:val="00A7759B"/>
    <w:rsid w:val="00A93ACD"/>
    <w:rsid w:val="00AB022B"/>
    <w:rsid w:val="00AC26D0"/>
    <w:rsid w:val="00AD3BE4"/>
    <w:rsid w:val="00AE5672"/>
    <w:rsid w:val="00B11BCA"/>
    <w:rsid w:val="00B134CD"/>
    <w:rsid w:val="00B513B9"/>
    <w:rsid w:val="00B64CBC"/>
    <w:rsid w:val="00B70CE2"/>
    <w:rsid w:val="00B861B7"/>
    <w:rsid w:val="00BA37EE"/>
    <w:rsid w:val="00BE62C2"/>
    <w:rsid w:val="00C54C67"/>
    <w:rsid w:val="00C56973"/>
    <w:rsid w:val="00C8086D"/>
    <w:rsid w:val="00CB6FCD"/>
    <w:rsid w:val="00CD61DE"/>
    <w:rsid w:val="00D027FA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C1EAA"/>
  <w15:docId w15:val="{530858E5-1FF8-405E-A3B9-66017AE6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2022-12-02T16:26:00Z</cp:lastPrinted>
  <dcterms:created xsi:type="dcterms:W3CDTF">2023-01-31T18:00:00Z</dcterms:created>
  <dcterms:modified xsi:type="dcterms:W3CDTF">2023-01-31T18:00:00Z</dcterms:modified>
</cp:coreProperties>
</file>