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8060" w14:textId="7D1EE055"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>.</w:t>
      </w:r>
      <w:r w:rsidR="004841AF">
        <w:rPr>
          <w:rFonts w:ascii="Verdana" w:hAnsi="Verdana"/>
          <w:color w:val="000000"/>
          <w:sz w:val="20"/>
          <w:szCs w:val="20"/>
        </w:rPr>
        <w:t xml:space="preserve"> 038</w:t>
      </w:r>
      <w:r w:rsidR="00A24913">
        <w:rPr>
          <w:rFonts w:ascii="Verdana" w:hAnsi="Verdana"/>
          <w:sz w:val="20"/>
          <w:szCs w:val="20"/>
        </w:rPr>
        <w:t>/2023</w:t>
      </w:r>
      <w:r w:rsidR="00BE7BF3">
        <w:rPr>
          <w:rFonts w:ascii="Verdana" w:hAnsi="Verdana"/>
          <w:sz w:val="20"/>
          <w:szCs w:val="20"/>
        </w:rPr>
        <w:t>.</w:t>
      </w:r>
    </w:p>
    <w:p w14:paraId="31ACA124" w14:textId="77777777"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14:paraId="46AEB9BF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38189BCB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231D988F" w14:textId="77777777" w:rsidR="002D77A2" w:rsidRDefault="002D77A2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2D77A2">
        <w:rPr>
          <w:rFonts w:ascii="Verdana" w:hAnsi="Verdana"/>
          <w:b/>
          <w:sz w:val="20"/>
          <w:szCs w:val="20"/>
        </w:rPr>
        <w:t xml:space="preserve">DESIGNA </w:t>
      </w:r>
      <w:r w:rsidR="006D2A20">
        <w:rPr>
          <w:rFonts w:ascii="Verdana" w:hAnsi="Verdana"/>
          <w:b/>
          <w:sz w:val="20"/>
          <w:szCs w:val="20"/>
        </w:rPr>
        <w:t>PARA FISCAL DO CONTRATO DE Nº</w:t>
      </w:r>
      <w:r w:rsidR="007075B1">
        <w:rPr>
          <w:rFonts w:ascii="Verdana" w:hAnsi="Verdana"/>
          <w:b/>
          <w:sz w:val="20"/>
          <w:szCs w:val="20"/>
        </w:rPr>
        <w:t xml:space="preserve"> </w:t>
      </w:r>
      <w:r w:rsidR="00A24913" w:rsidRPr="00A24913">
        <w:rPr>
          <w:rFonts w:ascii="Verdana" w:hAnsi="Verdana"/>
          <w:b/>
          <w:sz w:val="20"/>
          <w:szCs w:val="20"/>
        </w:rPr>
        <w:t>0</w:t>
      </w:r>
      <w:r w:rsidR="001E2B37">
        <w:rPr>
          <w:rFonts w:ascii="Verdana" w:hAnsi="Verdana"/>
          <w:b/>
          <w:sz w:val="20"/>
          <w:szCs w:val="20"/>
        </w:rPr>
        <w:t>75</w:t>
      </w:r>
      <w:r w:rsidR="00A24913" w:rsidRPr="00A24913">
        <w:rPr>
          <w:rFonts w:ascii="Verdana" w:hAnsi="Verdana"/>
          <w:b/>
          <w:sz w:val="20"/>
          <w:szCs w:val="20"/>
        </w:rPr>
        <w:t>/2023</w:t>
      </w:r>
      <w:r w:rsidRPr="002D77A2">
        <w:rPr>
          <w:rFonts w:ascii="Verdana" w:hAnsi="Verdana"/>
          <w:b/>
          <w:sz w:val="20"/>
          <w:szCs w:val="20"/>
        </w:rPr>
        <w:t xml:space="preserve">. </w:t>
      </w:r>
      <w:r w:rsidRPr="002D77A2">
        <w:rPr>
          <w:rFonts w:ascii="Verdana" w:hAnsi="Verdana"/>
          <w:color w:val="000000"/>
          <w:sz w:val="20"/>
          <w:szCs w:val="20"/>
        </w:rPr>
        <w:t>EXECUÇÃO DE OBRA,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="001E2B37">
        <w:rPr>
          <w:rFonts w:ascii="Verdana" w:hAnsi="Verdana"/>
          <w:color w:val="000000"/>
          <w:sz w:val="20"/>
          <w:szCs w:val="20"/>
        </w:rPr>
        <w:t>DE ILUMINAÇÃO PÚBLICA</w:t>
      </w:r>
      <w:r w:rsidRPr="002D77A2">
        <w:rPr>
          <w:rFonts w:ascii="Verdana" w:hAnsi="Verdana"/>
          <w:sz w:val="20"/>
          <w:szCs w:val="20"/>
        </w:rPr>
        <w:t xml:space="preserve">. </w:t>
      </w:r>
      <w:r w:rsidRPr="002D77A2">
        <w:rPr>
          <w:rFonts w:ascii="Verdana" w:hAnsi="Verdana"/>
          <w:b/>
          <w:sz w:val="20"/>
          <w:szCs w:val="20"/>
        </w:rPr>
        <w:t xml:space="preserve">CELEBRADO ENTRE A PREFEITURA MUNICIPAL DE APIACÁS E A EMPRESA: </w:t>
      </w:r>
      <w:r w:rsidR="001E2B37" w:rsidRPr="00612BF1">
        <w:rPr>
          <w:rFonts w:ascii="Verdana" w:hAnsi="Verdana"/>
          <w:sz w:val="20"/>
          <w:szCs w:val="20"/>
        </w:rPr>
        <w:t>ELÉTRICA RADIANTE MATERIAIS ELÉTRICOS LTDA-EPP</w:t>
      </w:r>
      <w:r w:rsidR="0098402F">
        <w:rPr>
          <w:rFonts w:ascii="Verdana" w:hAnsi="Verdana"/>
          <w:b/>
          <w:sz w:val="20"/>
          <w:szCs w:val="20"/>
        </w:rPr>
        <w:t>.</w:t>
      </w:r>
    </w:p>
    <w:p w14:paraId="4172694F" w14:textId="77777777" w:rsidR="0098402F" w:rsidRPr="002D77A2" w:rsidRDefault="0098402F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5D3EE0DA" w14:textId="77777777" w:rsidR="002D77A2" w:rsidRPr="00275C23" w:rsidRDefault="002D77A2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5044ED47" w14:textId="77777777" w:rsidR="002D77A2" w:rsidRPr="00275C23" w:rsidRDefault="002D77A2" w:rsidP="002D77A2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14:paraId="7F4F8DB6" w14:textId="77777777" w:rsidR="002D77A2" w:rsidRPr="00275C23" w:rsidRDefault="002D77A2" w:rsidP="002D77A2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29FC85EA" w14:textId="77777777" w:rsidR="002D77A2" w:rsidRPr="00275C23" w:rsidRDefault="002D77A2" w:rsidP="002D77A2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57AA3327" w14:textId="77777777" w:rsidR="002D77A2" w:rsidRPr="00275C23" w:rsidRDefault="002D77A2" w:rsidP="002D77A2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14:paraId="37795482" w14:textId="77777777" w:rsidR="002D77A2" w:rsidRPr="00275C23" w:rsidRDefault="002D77A2" w:rsidP="002D77A2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44ABC3F0" w14:textId="77777777" w:rsidR="00BB5FCE" w:rsidRPr="00AE3C80" w:rsidRDefault="002D77A2" w:rsidP="00BB5FCE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B529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C02C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C02C2B">
        <w:rPr>
          <w:rFonts w:ascii="Verdana" w:hAnsi="Verdana"/>
          <w:color w:val="000000"/>
          <w:sz w:val="20"/>
          <w:szCs w:val="20"/>
        </w:rPr>
        <w:t xml:space="preserve">Fica designado como fiscal do contrato em tela, para controle, acompanhamento e recebimento dos serviços o </w:t>
      </w:r>
      <w:r w:rsidR="00F43C9D">
        <w:rPr>
          <w:rFonts w:ascii="Verdana" w:hAnsi="Verdana"/>
          <w:color w:val="000000"/>
          <w:sz w:val="20"/>
          <w:szCs w:val="20"/>
        </w:rPr>
        <w:t xml:space="preserve">Engenheiro Sr. </w:t>
      </w:r>
      <w:r w:rsidR="00F43C9D" w:rsidRPr="00C02C2B">
        <w:rPr>
          <w:rFonts w:ascii="Verdana" w:hAnsi="Verdana"/>
          <w:b/>
          <w:color w:val="000000"/>
          <w:sz w:val="20"/>
          <w:szCs w:val="20"/>
        </w:rPr>
        <w:t xml:space="preserve">JEAN GARATTINI VIZZOTTO, </w:t>
      </w:r>
      <w:r w:rsidR="00F43C9D" w:rsidRPr="00C02C2B">
        <w:rPr>
          <w:rFonts w:ascii="Verdana" w:hAnsi="Verdana"/>
          <w:color w:val="000000"/>
          <w:sz w:val="20"/>
          <w:szCs w:val="20"/>
        </w:rPr>
        <w:t>Engenheiro Civil CREA-MT 035714</w:t>
      </w:r>
      <w:r w:rsidRPr="00C02C2B">
        <w:rPr>
          <w:rFonts w:ascii="Verdana" w:hAnsi="Verdana"/>
          <w:color w:val="000000"/>
          <w:sz w:val="20"/>
          <w:szCs w:val="20"/>
        </w:rPr>
        <w:t xml:space="preserve"> Tendo como objeto: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BB5FCE" w:rsidRPr="00D437D2">
        <w:rPr>
          <w:rFonts w:ascii="Verdana" w:hAnsi="Verdana"/>
          <w:b/>
          <w:sz w:val="20"/>
          <w:szCs w:val="20"/>
        </w:rPr>
        <w:t xml:space="preserve">Execução de Obra </w:t>
      </w:r>
      <w:r w:rsidR="00BB5FCE">
        <w:rPr>
          <w:rFonts w:ascii="Verdana" w:hAnsi="Verdana"/>
          <w:b/>
          <w:sz w:val="20"/>
          <w:szCs w:val="20"/>
        </w:rPr>
        <w:t>DE ILUMINAÇÃO PÚBLICA, CONFORME PROJETO, PLANILHAS E CRONOGRAMA EM ANEXO.</w:t>
      </w:r>
    </w:p>
    <w:p w14:paraId="0C889752" w14:textId="77777777" w:rsidR="00BB5FCE" w:rsidRDefault="00BB5FCE" w:rsidP="00BB5FC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 xml:space="preserve">LOTE </w:t>
      </w:r>
      <w:proofErr w:type="gramStart"/>
      <w:r>
        <w:rPr>
          <w:rFonts w:ascii="Verdana" w:hAnsi="Verdana"/>
          <w:b/>
          <w:sz w:val="20"/>
          <w:szCs w:val="20"/>
        </w:rPr>
        <w:t>01  Av.</w:t>
      </w:r>
      <w:proofErr w:type="gramEnd"/>
      <w:r>
        <w:rPr>
          <w:rFonts w:ascii="Verdana" w:hAnsi="Verdana"/>
          <w:b/>
          <w:sz w:val="20"/>
          <w:szCs w:val="20"/>
        </w:rPr>
        <w:t xml:space="preserve"> BRASIL</w:t>
      </w:r>
      <w:r w:rsidRPr="0075138E">
        <w:rPr>
          <w:rFonts w:ascii="Verdana" w:hAnsi="Verdana"/>
          <w:sz w:val="18"/>
          <w:szCs w:val="18"/>
        </w:rPr>
        <w:t xml:space="preserve">). </w:t>
      </w:r>
    </w:p>
    <w:p w14:paraId="6F21E30D" w14:textId="77777777" w:rsidR="00BB5FCE" w:rsidRPr="0075138E" w:rsidRDefault="00BB5FCE" w:rsidP="00BB5FC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 xml:space="preserve">LOTE </w:t>
      </w:r>
      <w:proofErr w:type="gramStart"/>
      <w:r>
        <w:rPr>
          <w:rFonts w:ascii="Verdana" w:hAnsi="Verdana"/>
          <w:b/>
          <w:sz w:val="20"/>
          <w:szCs w:val="20"/>
        </w:rPr>
        <w:t>02  Av.</w:t>
      </w:r>
      <w:proofErr w:type="gramEnd"/>
      <w:r>
        <w:rPr>
          <w:rFonts w:ascii="Verdana" w:hAnsi="Verdana"/>
          <w:b/>
          <w:sz w:val="20"/>
          <w:szCs w:val="20"/>
        </w:rPr>
        <w:t xml:space="preserve"> CASTANHEIRAS</w:t>
      </w:r>
      <w:r w:rsidRPr="00137A6C">
        <w:rPr>
          <w:rFonts w:ascii="Verdana" w:hAnsi="Verdana"/>
          <w:sz w:val="18"/>
          <w:szCs w:val="18"/>
        </w:rPr>
        <w:t xml:space="preserve"> </w:t>
      </w:r>
    </w:p>
    <w:p w14:paraId="021067C2" w14:textId="77777777" w:rsidR="00BB5FCE" w:rsidRPr="0075138E" w:rsidRDefault="00BB5FCE" w:rsidP="00BB5FC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 xml:space="preserve">LOTE </w:t>
      </w:r>
      <w:proofErr w:type="gramStart"/>
      <w:r>
        <w:rPr>
          <w:rFonts w:ascii="Verdana" w:hAnsi="Verdana"/>
          <w:b/>
          <w:sz w:val="20"/>
          <w:szCs w:val="20"/>
        </w:rPr>
        <w:t>03  Av.</w:t>
      </w:r>
      <w:proofErr w:type="gramEnd"/>
      <w:r>
        <w:rPr>
          <w:rFonts w:ascii="Verdana" w:hAnsi="Verdana"/>
          <w:b/>
          <w:sz w:val="20"/>
          <w:szCs w:val="20"/>
        </w:rPr>
        <w:t xml:space="preserve"> IPÊS </w:t>
      </w:r>
    </w:p>
    <w:p w14:paraId="4A691EAB" w14:textId="77777777" w:rsidR="00BB5FCE" w:rsidRPr="00E960D0" w:rsidRDefault="00BB5FCE" w:rsidP="00BB5FCE">
      <w:pPr>
        <w:jc w:val="both"/>
        <w:rPr>
          <w:rFonts w:ascii="Verdana" w:hAnsi="Verdana"/>
          <w:sz w:val="20"/>
          <w:szCs w:val="20"/>
        </w:rPr>
      </w:pPr>
    </w:p>
    <w:p w14:paraId="3DCA71DF" w14:textId="77777777" w:rsidR="002D77A2" w:rsidRPr="00B5292B" w:rsidRDefault="002D77A2" w:rsidP="002D77A2">
      <w:pPr>
        <w:jc w:val="both"/>
        <w:rPr>
          <w:rFonts w:ascii="Verdana" w:hAnsi="Verdana"/>
          <w:bCs/>
          <w:sz w:val="20"/>
          <w:szCs w:val="20"/>
        </w:rPr>
      </w:pPr>
    </w:p>
    <w:p w14:paraId="1A7F4A23" w14:textId="77777777" w:rsidR="002D77A2" w:rsidRPr="00275C23" w:rsidRDefault="002D77A2" w:rsidP="002D77A2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204BD731" w14:textId="77777777"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188B284D" w14:textId="77777777" w:rsidR="0098402F" w:rsidRDefault="0098402F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2D95DFF9" w14:textId="77777777" w:rsidR="00BB5FCE" w:rsidRPr="00275C23" w:rsidRDefault="00BB5FCE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69BE30AA" w14:textId="77777777"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="00BB5FCE">
        <w:rPr>
          <w:rFonts w:ascii="Verdana" w:hAnsi="Verdana"/>
          <w:color w:val="000000"/>
          <w:sz w:val="20"/>
          <w:szCs w:val="20"/>
        </w:rPr>
        <w:t>07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BB5FCE">
        <w:rPr>
          <w:rFonts w:ascii="Verdana" w:hAnsi="Verdana"/>
          <w:color w:val="000000"/>
          <w:sz w:val="20"/>
          <w:szCs w:val="20"/>
        </w:rPr>
        <w:t>fevereiro</w:t>
      </w:r>
      <w:r w:rsidR="0098402F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F43C9D">
        <w:rPr>
          <w:rFonts w:ascii="Verdana" w:hAnsi="Verdana"/>
          <w:color w:val="000000"/>
          <w:sz w:val="20"/>
          <w:szCs w:val="20"/>
        </w:rPr>
        <w:t>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14:paraId="405DE876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6DABD6A0" w14:textId="77777777"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3B54571A" w14:textId="77777777" w:rsidR="009D313D" w:rsidRPr="00275C23" w:rsidRDefault="009D313D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2D9E4561" w14:textId="77777777" w:rsidR="000B40FB" w:rsidRDefault="000B40FB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2BD87846" w14:textId="77777777" w:rsidR="0098402F" w:rsidRDefault="0098402F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2A8AEDB2" w14:textId="77777777" w:rsidR="0098402F" w:rsidRDefault="0098402F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w:t>Julio cesar dos Santos</w:t>
      </w:r>
    </w:p>
    <w:p w14:paraId="2ECD9E75" w14:textId="77777777" w:rsidR="0098402F" w:rsidRPr="00275C23" w:rsidRDefault="0098402F" w:rsidP="009D313D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w:t>PREFEITO MUNICIPAL</w:t>
      </w:r>
    </w:p>
    <w:sectPr w:rsidR="0098402F" w:rsidRPr="00275C23" w:rsidSect="00324351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AC1F3" w14:textId="77777777" w:rsidR="00173736" w:rsidRDefault="00173736" w:rsidP="00B11BCA">
      <w:r>
        <w:separator/>
      </w:r>
    </w:p>
  </w:endnote>
  <w:endnote w:type="continuationSeparator" w:id="0">
    <w:p w14:paraId="0EE9195C" w14:textId="77777777" w:rsidR="00173736" w:rsidRDefault="00173736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3629" w14:textId="77777777" w:rsidR="00173736" w:rsidRDefault="00173736" w:rsidP="00B11BCA">
      <w:r>
        <w:separator/>
      </w:r>
    </w:p>
  </w:footnote>
  <w:footnote w:type="continuationSeparator" w:id="0">
    <w:p w14:paraId="1F5F6FEC" w14:textId="77777777" w:rsidR="00173736" w:rsidRDefault="00173736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A015" w14:textId="77777777" w:rsidR="00486271" w:rsidRDefault="00486271" w:rsidP="00324351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F3173D6" wp14:editId="47358ADE">
          <wp:simplePos x="0" y="0"/>
          <wp:positionH relativeFrom="column">
            <wp:posOffset>-81280</wp:posOffset>
          </wp:positionH>
          <wp:positionV relativeFrom="page">
            <wp:posOffset>295275</wp:posOffset>
          </wp:positionV>
          <wp:extent cx="742950" cy="7334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>ESTADO DE MATO GROSSO</w:t>
    </w:r>
  </w:p>
  <w:p w14:paraId="042D2B89" w14:textId="77777777" w:rsidR="00486271" w:rsidRDefault="00486271" w:rsidP="00324351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53EBDB71" w14:textId="77777777" w:rsidR="00486271" w:rsidRPr="00310E77" w:rsidRDefault="00486271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1A4E727E" w14:textId="77777777" w:rsidR="00486271" w:rsidRDefault="00486271" w:rsidP="00324351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4E8B0997" w14:textId="77777777" w:rsidR="00486271" w:rsidRDefault="004862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14412"/>
    <w:rsid w:val="0002525D"/>
    <w:rsid w:val="000619ED"/>
    <w:rsid w:val="00064A51"/>
    <w:rsid w:val="00072BEA"/>
    <w:rsid w:val="00086136"/>
    <w:rsid w:val="00092C6B"/>
    <w:rsid w:val="000953BB"/>
    <w:rsid w:val="000B40FB"/>
    <w:rsid w:val="000C3647"/>
    <w:rsid w:val="000C70CA"/>
    <w:rsid w:val="000E40EE"/>
    <w:rsid w:val="000F08B7"/>
    <w:rsid w:val="00106956"/>
    <w:rsid w:val="00113A60"/>
    <w:rsid w:val="00116E9C"/>
    <w:rsid w:val="00120CEB"/>
    <w:rsid w:val="00124127"/>
    <w:rsid w:val="00153FB6"/>
    <w:rsid w:val="00154281"/>
    <w:rsid w:val="00157FD2"/>
    <w:rsid w:val="00173736"/>
    <w:rsid w:val="00184719"/>
    <w:rsid w:val="001A153F"/>
    <w:rsid w:val="001E2B37"/>
    <w:rsid w:val="001E2DDE"/>
    <w:rsid w:val="00203248"/>
    <w:rsid w:val="00205C26"/>
    <w:rsid w:val="00213FC8"/>
    <w:rsid w:val="0021696B"/>
    <w:rsid w:val="0023495A"/>
    <w:rsid w:val="002425EA"/>
    <w:rsid w:val="00247160"/>
    <w:rsid w:val="00252DB8"/>
    <w:rsid w:val="002634EC"/>
    <w:rsid w:val="0026479C"/>
    <w:rsid w:val="00275C23"/>
    <w:rsid w:val="00285680"/>
    <w:rsid w:val="002931BB"/>
    <w:rsid w:val="00297DE4"/>
    <w:rsid w:val="002C093D"/>
    <w:rsid w:val="002D1D54"/>
    <w:rsid w:val="002D77A2"/>
    <w:rsid w:val="002F113E"/>
    <w:rsid w:val="002F2379"/>
    <w:rsid w:val="00321C88"/>
    <w:rsid w:val="003223AD"/>
    <w:rsid w:val="00324351"/>
    <w:rsid w:val="003575D0"/>
    <w:rsid w:val="00391980"/>
    <w:rsid w:val="003D074D"/>
    <w:rsid w:val="003E2314"/>
    <w:rsid w:val="003E3801"/>
    <w:rsid w:val="003F7051"/>
    <w:rsid w:val="0042274D"/>
    <w:rsid w:val="00432D6E"/>
    <w:rsid w:val="00442279"/>
    <w:rsid w:val="00446905"/>
    <w:rsid w:val="00460A6C"/>
    <w:rsid w:val="00483ABD"/>
    <w:rsid w:val="004841AF"/>
    <w:rsid w:val="00486271"/>
    <w:rsid w:val="00487579"/>
    <w:rsid w:val="00492A39"/>
    <w:rsid w:val="004979E0"/>
    <w:rsid w:val="004A0076"/>
    <w:rsid w:val="004A0F4E"/>
    <w:rsid w:val="004A708A"/>
    <w:rsid w:val="004C51A4"/>
    <w:rsid w:val="0050093F"/>
    <w:rsid w:val="00521514"/>
    <w:rsid w:val="00521954"/>
    <w:rsid w:val="005259AA"/>
    <w:rsid w:val="00530D22"/>
    <w:rsid w:val="00532431"/>
    <w:rsid w:val="0055121B"/>
    <w:rsid w:val="00575583"/>
    <w:rsid w:val="0058561B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2A20"/>
    <w:rsid w:val="006D3929"/>
    <w:rsid w:val="006D68F0"/>
    <w:rsid w:val="007075B1"/>
    <w:rsid w:val="00711BD8"/>
    <w:rsid w:val="00715757"/>
    <w:rsid w:val="00720234"/>
    <w:rsid w:val="00721962"/>
    <w:rsid w:val="00751248"/>
    <w:rsid w:val="00764428"/>
    <w:rsid w:val="00767D18"/>
    <w:rsid w:val="00770853"/>
    <w:rsid w:val="007A254B"/>
    <w:rsid w:val="007B6D90"/>
    <w:rsid w:val="007D414D"/>
    <w:rsid w:val="007E163C"/>
    <w:rsid w:val="008049BC"/>
    <w:rsid w:val="00807032"/>
    <w:rsid w:val="00810BA4"/>
    <w:rsid w:val="00816E7C"/>
    <w:rsid w:val="00821EFA"/>
    <w:rsid w:val="00833D9C"/>
    <w:rsid w:val="00842A5E"/>
    <w:rsid w:val="00856029"/>
    <w:rsid w:val="008640D6"/>
    <w:rsid w:val="00865D99"/>
    <w:rsid w:val="00867E32"/>
    <w:rsid w:val="00874750"/>
    <w:rsid w:val="0087673E"/>
    <w:rsid w:val="00891F09"/>
    <w:rsid w:val="008A1869"/>
    <w:rsid w:val="008B61D4"/>
    <w:rsid w:val="008D5C88"/>
    <w:rsid w:val="008D5F50"/>
    <w:rsid w:val="008E000E"/>
    <w:rsid w:val="008F025D"/>
    <w:rsid w:val="008F52EC"/>
    <w:rsid w:val="00902644"/>
    <w:rsid w:val="00923608"/>
    <w:rsid w:val="00925AEC"/>
    <w:rsid w:val="00937EFC"/>
    <w:rsid w:val="0094087E"/>
    <w:rsid w:val="00944DCC"/>
    <w:rsid w:val="00947AC7"/>
    <w:rsid w:val="00957226"/>
    <w:rsid w:val="00977D4A"/>
    <w:rsid w:val="009808AC"/>
    <w:rsid w:val="0098402F"/>
    <w:rsid w:val="009866F5"/>
    <w:rsid w:val="009A6B10"/>
    <w:rsid w:val="009C5026"/>
    <w:rsid w:val="009D2546"/>
    <w:rsid w:val="009D313D"/>
    <w:rsid w:val="009D390B"/>
    <w:rsid w:val="009E2900"/>
    <w:rsid w:val="009E332D"/>
    <w:rsid w:val="00A02D64"/>
    <w:rsid w:val="00A11705"/>
    <w:rsid w:val="00A14F73"/>
    <w:rsid w:val="00A21139"/>
    <w:rsid w:val="00A2378E"/>
    <w:rsid w:val="00A24913"/>
    <w:rsid w:val="00A5072F"/>
    <w:rsid w:val="00A524F2"/>
    <w:rsid w:val="00A7255C"/>
    <w:rsid w:val="00A72F82"/>
    <w:rsid w:val="00A813B1"/>
    <w:rsid w:val="00A82C64"/>
    <w:rsid w:val="00AB022B"/>
    <w:rsid w:val="00AC3BD9"/>
    <w:rsid w:val="00AE5672"/>
    <w:rsid w:val="00B11BCA"/>
    <w:rsid w:val="00B134CD"/>
    <w:rsid w:val="00B21C6F"/>
    <w:rsid w:val="00B513B9"/>
    <w:rsid w:val="00B51629"/>
    <w:rsid w:val="00B5292B"/>
    <w:rsid w:val="00B64BBC"/>
    <w:rsid w:val="00B64CBC"/>
    <w:rsid w:val="00B80D19"/>
    <w:rsid w:val="00B861B7"/>
    <w:rsid w:val="00BA679B"/>
    <w:rsid w:val="00BB5FCE"/>
    <w:rsid w:val="00BE62C2"/>
    <w:rsid w:val="00BE7BF3"/>
    <w:rsid w:val="00C46B6B"/>
    <w:rsid w:val="00C55DC2"/>
    <w:rsid w:val="00C56973"/>
    <w:rsid w:val="00C652E3"/>
    <w:rsid w:val="00C74B2C"/>
    <w:rsid w:val="00C84340"/>
    <w:rsid w:val="00CB6FCD"/>
    <w:rsid w:val="00CC2846"/>
    <w:rsid w:val="00CC3CAB"/>
    <w:rsid w:val="00CD61DE"/>
    <w:rsid w:val="00CF1E59"/>
    <w:rsid w:val="00D01397"/>
    <w:rsid w:val="00D11C21"/>
    <w:rsid w:val="00D23129"/>
    <w:rsid w:val="00D23F3B"/>
    <w:rsid w:val="00D24C37"/>
    <w:rsid w:val="00D36C1C"/>
    <w:rsid w:val="00D62AD5"/>
    <w:rsid w:val="00D67583"/>
    <w:rsid w:val="00D803AB"/>
    <w:rsid w:val="00DC69D2"/>
    <w:rsid w:val="00DC7652"/>
    <w:rsid w:val="00DE4BCA"/>
    <w:rsid w:val="00DE4C03"/>
    <w:rsid w:val="00E15830"/>
    <w:rsid w:val="00E40926"/>
    <w:rsid w:val="00E41A46"/>
    <w:rsid w:val="00E42678"/>
    <w:rsid w:val="00E42B14"/>
    <w:rsid w:val="00E43B0F"/>
    <w:rsid w:val="00E47B48"/>
    <w:rsid w:val="00E830F6"/>
    <w:rsid w:val="00E94107"/>
    <w:rsid w:val="00E94DC5"/>
    <w:rsid w:val="00EB40FD"/>
    <w:rsid w:val="00EB64C2"/>
    <w:rsid w:val="00EC245C"/>
    <w:rsid w:val="00ED779B"/>
    <w:rsid w:val="00EE2B93"/>
    <w:rsid w:val="00F07BAA"/>
    <w:rsid w:val="00F3792A"/>
    <w:rsid w:val="00F43C9D"/>
    <w:rsid w:val="00F56692"/>
    <w:rsid w:val="00FA58BA"/>
    <w:rsid w:val="00FB63AC"/>
    <w:rsid w:val="00FC28E3"/>
    <w:rsid w:val="00F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98AD0"/>
  <w15:docId w15:val="{0AE1E005-83A2-43F4-8E86-22AC9F50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7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7A2"/>
    <w:rPr>
      <w:rFonts w:ascii="Tahoma" w:eastAsia="Times New Roman" w:hAnsi="Tahoma" w:cs="Tahoma"/>
      <w:sz w:val="16"/>
      <w:szCs w:val="1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F3848-CE7F-417E-A4A7-75286EC8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4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1755</dc:creator>
  <cp:lastModifiedBy>Marcia Frieslebem</cp:lastModifiedBy>
  <cp:revision>2</cp:revision>
  <cp:lastPrinted>2022-06-09T13:39:00Z</cp:lastPrinted>
  <dcterms:created xsi:type="dcterms:W3CDTF">2023-02-07T20:24:00Z</dcterms:created>
  <dcterms:modified xsi:type="dcterms:W3CDTF">2023-02-07T20:24:00Z</dcterms:modified>
</cp:coreProperties>
</file>