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CBDD" w14:textId="77777777" w:rsidR="00913671" w:rsidRPr="00D23129" w:rsidRDefault="00913671" w:rsidP="00913671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 xml:space="preserve">DECRETO Nº. </w:t>
      </w:r>
      <w:r>
        <w:rPr>
          <w:rFonts w:ascii="Verdana" w:hAnsi="Verdana"/>
          <w:sz w:val="20"/>
          <w:szCs w:val="20"/>
        </w:rPr>
        <w:t>059</w:t>
      </w:r>
      <w:r w:rsidRPr="00D23129">
        <w:rPr>
          <w:rFonts w:ascii="Verdana" w:hAnsi="Verdana"/>
          <w:sz w:val="20"/>
          <w:szCs w:val="20"/>
        </w:rPr>
        <w:t>/20</w:t>
      </w:r>
      <w:r>
        <w:rPr>
          <w:rFonts w:ascii="Verdana" w:hAnsi="Verdana"/>
          <w:sz w:val="20"/>
          <w:szCs w:val="20"/>
        </w:rPr>
        <w:t>23.</w:t>
      </w:r>
    </w:p>
    <w:p w14:paraId="41DEE49B" w14:textId="77777777" w:rsidR="00913671" w:rsidRPr="00275C23" w:rsidRDefault="00913671" w:rsidP="00913671">
      <w:pPr>
        <w:rPr>
          <w:rFonts w:ascii="Verdana" w:hAnsi="Verdana"/>
          <w:sz w:val="20"/>
          <w:szCs w:val="20"/>
          <w:lang w:eastAsia="en-US" w:bidi="en-US"/>
        </w:rPr>
      </w:pPr>
    </w:p>
    <w:p w14:paraId="1EF4E9F3" w14:textId="77777777" w:rsidR="00913671" w:rsidRPr="00275C23" w:rsidRDefault="00913671" w:rsidP="00913671">
      <w:pPr>
        <w:rPr>
          <w:rFonts w:ascii="Verdana" w:hAnsi="Verdana"/>
          <w:sz w:val="20"/>
          <w:szCs w:val="20"/>
          <w:lang w:eastAsia="en-US" w:bidi="en-US"/>
        </w:rPr>
      </w:pPr>
    </w:p>
    <w:p w14:paraId="34BFC860" w14:textId="77777777" w:rsidR="00913671" w:rsidRPr="00275C23" w:rsidRDefault="00913671" w:rsidP="00913671">
      <w:pPr>
        <w:rPr>
          <w:rFonts w:ascii="Verdana" w:hAnsi="Verdana"/>
          <w:sz w:val="20"/>
          <w:szCs w:val="20"/>
          <w:lang w:eastAsia="en-US" w:bidi="en-US"/>
        </w:rPr>
      </w:pPr>
    </w:p>
    <w:p w14:paraId="3C76CE16" w14:textId="77777777" w:rsidR="00913671" w:rsidRDefault="00913671" w:rsidP="00913671">
      <w:pPr>
        <w:tabs>
          <w:tab w:val="left" w:pos="7965"/>
        </w:tabs>
        <w:ind w:left="4395" w:hanging="1440"/>
        <w:jc w:val="both"/>
        <w:rPr>
          <w:rFonts w:ascii="Verdana" w:hAnsi="Verdana"/>
          <w:b/>
          <w:sz w:val="20"/>
          <w:szCs w:val="20"/>
        </w:rPr>
      </w:pPr>
      <w:r w:rsidRPr="00275C23">
        <w:rPr>
          <w:rFonts w:ascii="Verdana" w:hAnsi="Verdana"/>
          <w:b/>
          <w:sz w:val="20"/>
          <w:szCs w:val="20"/>
        </w:rPr>
        <w:tab/>
      </w:r>
      <w:r w:rsidRPr="002D77A2">
        <w:rPr>
          <w:rFonts w:ascii="Verdana" w:hAnsi="Verdana"/>
          <w:b/>
          <w:sz w:val="20"/>
          <w:szCs w:val="20"/>
        </w:rPr>
        <w:t xml:space="preserve">DESIGNA </w:t>
      </w:r>
      <w:r>
        <w:rPr>
          <w:rFonts w:ascii="Verdana" w:hAnsi="Verdana"/>
          <w:b/>
          <w:sz w:val="20"/>
          <w:szCs w:val="20"/>
        </w:rPr>
        <w:t>PARA FISCAL DO CONTRATO DE Nº 084</w:t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>
        <w:rPr>
          <w:rFonts w:ascii="Verdana" w:hAnsi="Verdana"/>
          <w:b/>
          <w:vanish/>
          <w:sz w:val="20"/>
          <w:szCs w:val="20"/>
        </w:rPr>
        <w:pgNum/>
      </w:r>
      <w:r w:rsidRPr="002D77A2">
        <w:rPr>
          <w:rFonts w:ascii="Verdana" w:hAnsi="Verdana"/>
          <w:b/>
          <w:sz w:val="20"/>
          <w:szCs w:val="20"/>
        </w:rPr>
        <w:t>/202</w:t>
      </w:r>
      <w:r>
        <w:rPr>
          <w:rFonts w:ascii="Verdana" w:hAnsi="Verdana"/>
          <w:b/>
          <w:sz w:val="20"/>
          <w:szCs w:val="20"/>
        </w:rPr>
        <w:t>3</w:t>
      </w:r>
      <w:r w:rsidRPr="002D77A2">
        <w:rPr>
          <w:rFonts w:ascii="Verdana" w:hAnsi="Verdana"/>
          <w:b/>
          <w:sz w:val="20"/>
          <w:szCs w:val="20"/>
        </w:rPr>
        <w:t xml:space="preserve">. </w:t>
      </w:r>
      <w:r w:rsidRPr="002D77A2">
        <w:rPr>
          <w:rFonts w:ascii="Verdana" w:hAnsi="Verdana"/>
          <w:color w:val="000000"/>
          <w:sz w:val="20"/>
          <w:szCs w:val="20"/>
        </w:rPr>
        <w:t>EXECUÇÃO DE OBRA,</w:t>
      </w:r>
      <w:r>
        <w:rPr>
          <w:rFonts w:ascii="Verdana" w:hAnsi="Verdana"/>
          <w:color w:val="000000"/>
          <w:sz w:val="20"/>
          <w:szCs w:val="20"/>
        </w:rPr>
        <w:t xml:space="preserve"> REFORMAMURO E CASA DE RESIDUOS DO HOSPITAL MUNICIPAL</w:t>
      </w:r>
      <w:r w:rsidRPr="002D77A2">
        <w:rPr>
          <w:rFonts w:ascii="Verdana" w:hAnsi="Verdana"/>
          <w:sz w:val="20"/>
          <w:szCs w:val="20"/>
        </w:rPr>
        <w:t xml:space="preserve">. </w:t>
      </w:r>
      <w:r w:rsidRPr="002D77A2">
        <w:rPr>
          <w:rFonts w:ascii="Verdana" w:hAnsi="Verdana"/>
          <w:b/>
          <w:sz w:val="20"/>
          <w:szCs w:val="20"/>
        </w:rPr>
        <w:t xml:space="preserve">CELEBRADO ENTRE A PREFEITURA MUNICIPAL DE APIACÁS E A EMPRESA: </w:t>
      </w:r>
      <w:r>
        <w:rPr>
          <w:rFonts w:ascii="Verdana" w:hAnsi="Verdana"/>
          <w:b/>
          <w:sz w:val="20"/>
          <w:szCs w:val="20"/>
        </w:rPr>
        <w:t>MEGA SILOS LTDA.</w:t>
      </w:r>
    </w:p>
    <w:p w14:paraId="34CCF936" w14:textId="77777777" w:rsidR="00913671" w:rsidRPr="002D77A2" w:rsidRDefault="00913671" w:rsidP="00913671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36815094" w14:textId="77777777" w:rsidR="00913671" w:rsidRPr="00275C23" w:rsidRDefault="00913671" w:rsidP="00913671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9FD0DF1" w14:textId="77777777" w:rsidR="00913671" w:rsidRPr="00275C23" w:rsidRDefault="00913671" w:rsidP="00913671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14:paraId="1C0C97AA" w14:textId="77777777" w:rsidR="00913671" w:rsidRPr="00275C23" w:rsidRDefault="00913671" w:rsidP="00913671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2A2328AE" w14:textId="77777777" w:rsidR="00913671" w:rsidRPr="00275C23" w:rsidRDefault="00913671" w:rsidP="00913671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21DC5F79" w14:textId="77777777" w:rsidR="00913671" w:rsidRPr="00275C23" w:rsidRDefault="00913671" w:rsidP="00913671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14:paraId="1E476AA5" w14:textId="77777777" w:rsidR="00913671" w:rsidRPr="00275C23" w:rsidRDefault="00913671" w:rsidP="00913671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34D2EC92" w14:textId="77777777" w:rsidR="00913671" w:rsidRDefault="00913671" w:rsidP="00913671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B529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C02C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C02C2B">
        <w:rPr>
          <w:rFonts w:ascii="Verdana" w:hAnsi="Verdana"/>
          <w:color w:val="000000"/>
          <w:sz w:val="20"/>
          <w:szCs w:val="20"/>
        </w:rPr>
        <w:t xml:space="preserve">Fica designado como fiscal do contrato em tela, para controle, acompanhamento e recebimento dos serviços o Sr. </w:t>
      </w:r>
      <w:r w:rsidRPr="00C02C2B">
        <w:rPr>
          <w:rFonts w:ascii="Verdana" w:hAnsi="Verdana"/>
          <w:b/>
          <w:color w:val="000000"/>
          <w:sz w:val="20"/>
          <w:szCs w:val="20"/>
        </w:rPr>
        <w:t xml:space="preserve">JEAN GARATTINI VIZZOTTO, </w:t>
      </w:r>
      <w:r w:rsidRPr="00C02C2B">
        <w:rPr>
          <w:rFonts w:ascii="Verdana" w:hAnsi="Verdana"/>
          <w:color w:val="000000"/>
          <w:sz w:val="20"/>
          <w:szCs w:val="20"/>
        </w:rPr>
        <w:t>Engenheiro Civil CREA-MT 035714</w:t>
      </w:r>
      <w:r w:rsidRPr="00C02C2B">
        <w:rPr>
          <w:rFonts w:ascii="Verdana" w:hAnsi="Verdana"/>
          <w:sz w:val="20"/>
          <w:szCs w:val="20"/>
          <w:lang w:val="es-BO"/>
        </w:rPr>
        <w:t>.</w:t>
      </w:r>
      <w:r w:rsidRPr="00C02C2B">
        <w:rPr>
          <w:rFonts w:ascii="Verdana" w:hAnsi="Verdana"/>
          <w:color w:val="000000"/>
          <w:sz w:val="20"/>
          <w:szCs w:val="20"/>
        </w:rPr>
        <w:t xml:space="preserve"> Tendo como objeto: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D437D2">
        <w:rPr>
          <w:rFonts w:ascii="Verdana" w:hAnsi="Verdana"/>
          <w:b/>
          <w:sz w:val="20"/>
          <w:szCs w:val="20"/>
        </w:rPr>
        <w:t>Execução de Obra</w:t>
      </w:r>
      <w:r>
        <w:rPr>
          <w:rFonts w:ascii="Verdana" w:hAnsi="Verdana"/>
          <w:b/>
          <w:sz w:val="20"/>
          <w:szCs w:val="20"/>
        </w:rPr>
        <w:t>, muro de alambrado POSTOS DE SAÚDE DA FAMÍLIA, conforme projeto, planilhas e cronograma em anexo. Lote 01 PSF 1- , Lote 02 PSF 2, Lote 03 PSF 3.</w:t>
      </w:r>
    </w:p>
    <w:p w14:paraId="1ACA7276" w14:textId="77777777" w:rsidR="00913671" w:rsidRDefault="00913671" w:rsidP="00913671">
      <w:pPr>
        <w:jc w:val="both"/>
        <w:rPr>
          <w:rFonts w:ascii="Verdana" w:hAnsi="Verdana"/>
          <w:sz w:val="20"/>
          <w:szCs w:val="20"/>
          <w:u w:val="single"/>
        </w:rPr>
      </w:pPr>
      <w:r w:rsidRPr="008626E8">
        <w:rPr>
          <w:rFonts w:ascii="Verdana" w:hAnsi="Verdana"/>
          <w:sz w:val="20"/>
          <w:szCs w:val="20"/>
        </w:rPr>
        <w:t xml:space="preserve"> </w:t>
      </w:r>
    </w:p>
    <w:p w14:paraId="6395CF0A" w14:textId="77777777" w:rsidR="00913671" w:rsidRDefault="00913671" w:rsidP="0091367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</w:t>
      </w:r>
    </w:p>
    <w:p w14:paraId="053498FD" w14:textId="77777777" w:rsidR="00913671" w:rsidRPr="00B5292B" w:rsidRDefault="00913671" w:rsidP="00913671">
      <w:pPr>
        <w:jc w:val="both"/>
        <w:rPr>
          <w:rFonts w:ascii="Verdana" w:hAnsi="Verdana"/>
          <w:bCs/>
          <w:sz w:val="20"/>
          <w:szCs w:val="20"/>
        </w:rPr>
      </w:pPr>
    </w:p>
    <w:p w14:paraId="4DDDDA08" w14:textId="77777777" w:rsidR="00913671" w:rsidRPr="00275C23" w:rsidRDefault="00913671" w:rsidP="00913671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5302409E" w14:textId="77777777" w:rsidR="00913671" w:rsidRDefault="00913671" w:rsidP="00913671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1875D3D4" w14:textId="77777777" w:rsidR="00913671" w:rsidRPr="00275C23" w:rsidRDefault="00913671" w:rsidP="00913671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7B4C2B1A" w14:textId="77777777" w:rsidR="00913671" w:rsidRPr="00275C23" w:rsidRDefault="00913671" w:rsidP="00913671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MT,</w:t>
      </w:r>
      <w:r>
        <w:rPr>
          <w:rFonts w:ascii="Verdana" w:hAnsi="Verdana"/>
          <w:color w:val="000000"/>
          <w:sz w:val="20"/>
          <w:szCs w:val="20"/>
        </w:rPr>
        <w:t xml:space="preserve"> 27 </w:t>
      </w:r>
      <w:r w:rsidRPr="00275C23">
        <w:rPr>
          <w:rFonts w:ascii="Verdana" w:hAnsi="Verdana"/>
          <w:color w:val="000000"/>
          <w:sz w:val="20"/>
          <w:szCs w:val="20"/>
        </w:rPr>
        <w:t xml:space="preserve">de </w:t>
      </w:r>
      <w:r>
        <w:rPr>
          <w:rFonts w:ascii="Verdana" w:hAnsi="Verdana"/>
          <w:color w:val="000000"/>
          <w:sz w:val="20"/>
          <w:szCs w:val="20"/>
        </w:rPr>
        <w:t xml:space="preserve">fevereiro </w:t>
      </w:r>
      <w:r w:rsidRPr="00275C23">
        <w:rPr>
          <w:rFonts w:ascii="Verdana" w:hAnsi="Verdana"/>
          <w:color w:val="000000"/>
          <w:sz w:val="20"/>
          <w:szCs w:val="20"/>
        </w:rPr>
        <w:t>de 202</w:t>
      </w:r>
      <w:r>
        <w:rPr>
          <w:rFonts w:ascii="Verdana" w:hAnsi="Verdana"/>
          <w:color w:val="000000"/>
          <w:sz w:val="20"/>
          <w:szCs w:val="20"/>
        </w:rPr>
        <w:t>3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14:paraId="341E8267" w14:textId="77777777" w:rsidR="00913671" w:rsidRPr="00275C23" w:rsidRDefault="00913671" w:rsidP="00913671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117D69EF" w14:textId="77777777" w:rsidR="00913671" w:rsidRPr="00275C23" w:rsidRDefault="00913671" w:rsidP="00913671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1355B85D" w14:textId="77777777" w:rsidR="00913671" w:rsidRDefault="00913671" w:rsidP="00913671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5A8E86A6" w14:textId="77777777" w:rsidR="00913671" w:rsidRDefault="00913671" w:rsidP="00913671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28D0775B" w14:textId="77777777" w:rsidR="00913671" w:rsidRDefault="00913671" w:rsidP="00913671">
      <w:pPr>
        <w:tabs>
          <w:tab w:val="left" w:pos="3402"/>
          <w:tab w:val="left" w:pos="7513"/>
        </w:tabs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607FAADC" w14:textId="77777777" w:rsidR="00913671" w:rsidRDefault="00913671" w:rsidP="00913671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1CCA9ABB" w14:textId="77777777" w:rsidR="00913671" w:rsidRDefault="00913671" w:rsidP="00913671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w:t>Julio cesar dos Santos</w:t>
      </w:r>
    </w:p>
    <w:p w14:paraId="239EC57D" w14:textId="77777777" w:rsidR="00913671" w:rsidRDefault="00913671" w:rsidP="00913671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w:t>PREFEITO MUNICIPAL</w:t>
      </w:r>
    </w:p>
    <w:p w14:paraId="1D0AFFD0" w14:textId="77777777" w:rsidR="00913671" w:rsidRDefault="00913671" w:rsidP="00913671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4A049944" w14:textId="77777777" w:rsidR="00913671" w:rsidRDefault="00913671" w:rsidP="00913671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2D78A337" w14:textId="77777777" w:rsidR="00913671" w:rsidRDefault="00913671" w:rsidP="00913671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081A42D6" w14:textId="77777777" w:rsidR="00913671" w:rsidRDefault="00913671" w:rsidP="00913671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7282B4A6" w14:textId="77777777" w:rsidR="00913671" w:rsidRDefault="00913671" w:rsidP="00913671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1B594B41" w14:textId="77777777" w:rsidR="00913671" w:rsidRDefault="00913671" w:rsidP="00913671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4BA8B555" w14:textId="77777777" w:rsidR="00913671" w:rsidRDefault="00913671" w:rsidP="00913671">
      <w:pPr>
        <w:tabs>
          <w:tab w:val="left" w:pos="3402"/>
          <w:tab w:val="left" w:pos="7513"/>
        </w:tabs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22416AFA" w14:textId="77777777" w:rsidR="00913671" w:rsidRDefault="00913671" w:rsidP="00913671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42B1BE47" w14:textId="77777777" w:rsidR="00913671" w:rsidRDefault="00913671" w:rsidP="00913671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2703DCDA" w14:textId="77777777" w:rsidR="00A921D5" w:rsidRPr="00913671" w:rsidRDefault="00A921D5" w:rsidP="00913671"/>
    <w:sectPr w:rsidR="00A921D5" w:rsidRPr="00913671" w:rsidSect="00324351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AC2C" w14:textId="77777777" w:rsidR="00705B20" w:rsidRDefault="00705B20" w:rsidP="00B11BCA">
      <w:r>
        <w:separator/>
      </w:r>
    </w:p>
  </w:endnote>
  <w:endnote w:type="continuationSeparator" w:id="0">
    <w:p w14:paraId="7223D716" w14:textId="77777777" w:rsidR="00705B20" w:rsidRDefault="00705B20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249DB" w14:textId="77777777" w:rsidR="00705B20" w:rsidRDefault="00705B20" w:rsidP="00B11BCA">
      <w:r>
        <w:separator/>
      </w:r>
    </w:p>
  </w:footnote>
  <w:footnote w:type="continuationSeparator" w:id="0">
    <w:p w14:paraId="64416BA1" w14:textId="77777777" w:rsidR="00705B20" w:rsidRDefault="00705B20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A426" w14:textId="0082A72F" w:rsidR="00486271" w:rsidRDefault="00486271" w:rsidP="00324351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5B9E2CA0" wp14:editId="5E22CBD7">
          <wp:simplePos x="0" y="0"/>
          <wp:positionH relativeFrom="column">
            <wp:posOffset>-81280</wp:posOffset>
          </wp:positionH>
          <wp:positionV relativeFrom="page">
            <wp:posOffset>295275</wp:posOffset>
          </wp:positionV>
          <wp:extent cx="742950" cy="733425"/>
          <wp:effectExtent l="19050" t="0" r="0" b="0"/>
          <wp:wrapNone/>
          <wp:docPr id="1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13671">
      <w:rPr>
        <w:b/>
        <w:bCs/>
        <w:sz w:val="32"/>
      </w:rPr>
      <w:t xml:space="preserve">                               </w:t>
    </w:r>
    <w:r>
      <w:rPr>
        <w:b/>
        <w:bCs/>
        <w:sz w:val="32"/>
      </w:rPr>
      <w:t>ESTADO DE MATO GROSSO</w:t>
    </w:r>
  </w:p>
  <w:p w14:paraId="702312FA" w14:textId="77777777" w:rsidR="00486271" w:rsidRDefault="00486271" w:rsidP="00324351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0C9C0479" w14:textId="77777777" w:rsidR="00486271" w:rsidRPr="00310E77" w:rsidRDefault="00486271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58644EFA" w14:textId="77777777" w:rsidR="00486271" w:rsidRDefault="00486271" w:rsidP="00324351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1B36AF6E" w14:textId="77777777" w:rsidR="00486271" w:rsidRDefault="004862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14412"/>
    <w:rsid w:val="0002525D"/>
    <w:rsid w:val="000619ED"/>
    <w:rsid w:val="00064A51"/>
    <w:rsid w:val="00072BEA"/>
    <w:rsid w:val="00086136"/>
    <w:rsid w:val="00092C6B"/>
    <w:rsid w:val="000953BB"/>
    <w:rsid w:val="000B40FB"/>
    <w:rsid w:val="000C3647"/>
    <w:rsid w:val="000C70CA"/>
    <w:rsid w:val="000E40EE"/>
    <w:rsid w:val="00106956"/>
    <w:rsid w:val="00113A60"/>
    <w:rsid w:val="00116E9C"/>
    <w:rsid w:val="00120CEB"/>
    <w:rsid w:val="00124127"/>
    <w:rsid w:val="00154281"/>
    <w:rsid w:val="00157FD2"/>
    <w:rsid w:val="00184719"/>
    <w:rsid w:val="001A153F"/>
    <w:rsid w:val="001E2DDE"/>
    <w:rsid w:val="00203248"/>
    <w:rsid w:val="00205C26"/>
    <w:rsid w:val="00213FC8"/>
    <w:rsid w:val="0021696B"/>
    <w:rsid w:val="0023495A"/>
    <w:rsid w:val="002425EA"/>
    <w:rsid w:val="00247160"/>
    <w:rsid w:val="00252DB8"/>
    <w:rsid w:val="002634EC"/>
    <w:rsid w:val="0026479C"/>
    <w:rsid w:val="00275C23"/>
    <w:rsid w:val="00297DE4"/>
    <w:rsid w:val="002C093D"/>
    <w:rsid w:val="002D1D54"/>
    <w:rsid w:val="002D77A2"/>
    <w:rsid w:val="002F113E"/>
    <w:rsid w:val="002F2379"/>
    <w:rsid w:val="00321C88"/>
    <w:rsid w:val="003223AD"/>
    <w:rsid w:val="00324351"/>
    <w:rsid w:val="003575D0"/>
    <w:rsid w:val="00364DD5"/>
    <w:rsid w:val="00391980"/>
    <w:rsid w:val="003D074D"/>
    <w:rsid w:val="003E2314"/>
    <w:rsid w:val="003E3801"/>
    <w:rsid w:val="003F7051"/>
    <w:rsid w:val="0042274D"/>
    <w:rsid w:val="00432D6E"/>
    <w:rsid w:val="00442279"/>
    <w:rsid w:val="00446905"/>
    <w:rsid w:val="0047507F"/>
    <w:rsid w:val="00483ABD"/>
    <w:rsid w:val="00486271"/>
    <w:rsid w:val="00487579"/>
    <w:rsid w:val="00492A39"/>
    <w:rsid w:val="004979E0"/>
    <w:rsid w:val="004A0076"/>
    <w:rsid w:val="004A0F4E"/>
    <w:rsid w:val="004A708A"/>
    <w:rsid w:val="0050093F"/>
    <w:rsid w:val="00521514"/>
    <w:rsid w:val="00521954"/>
    <w:rsid w:val="005259AA"/>
    <w:rsid w:val="00530D22"/>
    <w:rsid w:val="00532431"/>
    <w:rsid w:val="0055121B"/>
    <w:rsid w:val="00575583"/>
    <w:rsid w:val="0058561B"/>
    <w:rsid w:val="00587392"/>
    <w:rsid w:val="005D00C0"/>
    <w:rsid w:val="005D1852"/>
    <w:rsid w:val="005F3ACC"/>
    <w:rsid w:val="00600282"/>
    <w:rsid w:val="00635D33"/>
    <w:rsid w:val="00644F31"/>
    <w:rsid w:val="00664B9E"/>
    <w:rsid w:val="00667E53"/>
    <w:rsid w:val="006A058B"/>
    <w:rsid w:val="006A6F15"/>
    <w:rsid w:val="006B5D1D"/>
    <w:rsid w:val="006B6051"/>
    <w:rsid w:val="006D2A20"/>
    <w:rsid w:val="006D3929"/>
    <w:rsid w:val="006D68F0"/>
    <w:rsid w:val="00703C70"/>
    <w:rsid w:val="00705B20"/>
    <w:rsid w:val="007075B1"/>
    <w:rsid w:val="00711BD8"/>
    <w:rsid w:val="00715757"/>
    <w:rsid w:val="00720234"/>
    <w:rsid w:val="00721962"/>
    <w:rsid w:val="00751248"/>
    <w:rsid w:val="00764428"/>
    <w:rsid w:val="00767D18"/>
    <w:rsid w:val="00770853"/>
    <w:rsid w:val="007A254B"/>
    <w:rsid w:val="007B6D90"/>
    <w:rsid w:val="007D414D"/>
    <w:rsid w:val="007E163C"/>
    <w:rsid w:val="008049BC"/>
    <w:rsid w:val="00807032"/>
    <w:rsid w:val="00810BA4"/>
    <w:rsid w:val="00816E7C"/>
    <w:rsid w:val="00821EFA"/>
    <w:rsid w:val="00833D9C"/>
    <w:rsid w:val="00842A5E"/>
    <w:rsid w:val="00856029"/>
    <w:rsid w:val="008640D6"/>
    <w:rsid w:val="00865D99"/>
    <w:rsid w:val="00874750"/>
    <w:rsid w:val="0087673E"/>
    <w:rsid w:val="00891F09"/>
    <w:rsid w:val="008A1869"/>
    <w:rsid w:val="008B61D4"/>
    <w:rsid w:val="008D5C88"/>
    <w:rsid w:val="008D5F50"/>
    <w:rsid w:val="008E000E"/>
    <w:rsid w:val="008F025D"/>
    <w:rsid w:val="008F52EC"/>
    <w:rsid w:val="00902644"/>
    <w:rsid w:val="00913671"/>
    <w:rsid w:val="00923608"/>
    <w:rsid w:val="00925AEC"/>
    <w:rsid w:val="00937EFC"/>
    <w:rsid w:val="0094087E"/>
    <w:rsid w:val="00944DCC"/>
    <w:rsid w:val="00947AC7"/>
    <w:rsid w:val="00957226"/>
    <w:rsid w:val="0097686A"/>
    <w:rsid w:val="00977D4A"/>
    <w:rsid w:val="009808AC"/>
    <w:rsid w:val="0098402F"/>
    <w:rsid w:val="009866F5"/>
    <w:rsid w:val="009A6B10"/>
    <w:rsid w:val="009C5026"/>
    <w:rsid w:val="009D2546"/>
    <w:rsid w:val="009D313D"/>
    <w:rsid w:val="009E2900"/>
    <w:rsid w:val="009E332D"/>
    <w:rsid w:val="00A02D64"/>
    <w:rsid w:val="00A11705"/>
    <w:rsid w:val="00A14F73"/>
    <w:rsid w:val="00A21139"/>
    <w:rsid w:val="00A2378E"/>
    <w:rsid w:val="00A5072F"/>
    <w:rsid w:val="00A524F2"/>
    <w:rsid w:val="00A7255C"/>
    <w:rsid w:val="00A72F82"/>
    <w:rsid w:val="00A813B1"/>
    <w:rsid w:val="00A82C64"/>
    <w:rsid w:val="00A921D5"/>
    <w:rsid w:val="00AB022B"/>
    <w:rsid w:val="00AB6EFB"/>
    <w:rsid w:val="00AC3BD9"/>
    <w:rsid w:val="00AE5672"/>
    <w:rsid w:val="00B11BCA"/>
    <w:rsid w:val="00B134CD"/>
    <w:rsid w:val="00B21C6F"/>
    <w:rsid w:val="00B513B9"/>
    <w:rsid w:val="00B51629"/>
    <w:rsid w:val="00B5292B"/>
    <w:rsid w:val="00B64BBC"/>
    <w:rsid w:val="00B64CBC"/>
    <w:rsid w:val="00B80D19"/>
    <w:rsid w:val="00B861B7"/>
    <w:rsid w:val="00BA679B"/>
    <w:rsid w:val="00BB21E2"/>
    <w:rsid w:val="00BE62C2"/>
    <w:rsid w:val="00BE7BF3"/>
    <w:rsid w:val="00C46B6B"/>
    <w:rsid w:val="00C55DC2"/>
    <w:rsid w:val="00C56973"/>
    <w:rsid w:val="00C652E3"/>
    <w:rsid w:val="00C74B2C"/>
    <w:rsid w:val="00C84340"/>
    <w:rsid w:val="00CB6FCD"/>
    <w:rsid w:val="00CC2846"/>
    <w:rsid w:val="00CC3CAB"/>
    <w:rsid w:val="00CD61DE"/>
    <w:rsid w:val="00CE3C91"/>
    <w:rsid w:val="00CF1E59"/>
    <w:rsid w:val="00D01397"/>
    <w:rsid w:val="00D11C21"/>
    <w:rsid w:val="00D23129"/>
    <w:rsid w:val="00D24C37"/>
    <w:rsid w:val="00D36C1C"/>
    <w:rsid w:val="00D62AD5"/>
    <w:rsid w:val="00D67583"/>
    <w:rsid w:val="00D803AB"/>
    <w:rsid w:val="00DC69D2"/>
    <w:rsid w:val="00DE4BCA"/>
    <w:rsid w:val="00DE4C03"/>
    <w:rsid w:val="00E15830"/>
    <w:rsid w:val="00E34C68"/>
    <w:rsid w:val="00E40926"/>
    <w:rsid w:val="00E41A46"/>
    <w:rsid w:val="00E42678"/>
    <w:rsid w:val="00E42B14"/>
    <w:rsid w:val="00E43B0F"/>
    <w:rsid w:val="00E47B48"/>
    <w:rsid w:val="00E830F6"/>
    <w:rsid w:val="00E94107"/>
    <w:rsid w:val="00E94DC5"/>
    <w:rsid w:val="00EB40FD"/>
    <w:rsid w:val="00EB64C2"/>
    <w:rsid w:val="00EC245C"/>
    <w:rsid w:val="00ED779B"/>
    <w:rsid w:val="00EE2B93"/>
    <w:rsid w:val="00F07BAA"/>
    <w:rsid w:val="00F3792A"/>
    <w:rsid w:val="00F56692"/>
    <w:rsid w:val="00FA58BA"/>
    <w:rsid w:val="00FC28E3"/>
    <w:rsid w:val="00FC3E9A"/>
    <w:rsid w:val="00FC74F1"/>
    <w:rsid w:val="00FE6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B70D2"/>
  <w15:docId w15:val="{8D1855EA-FA10-4BCA-88E3-2D154220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7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7A2"/>
    <w:rPr>
      <w:rFonts w:ascii="Tahoma" w:eastAsia="Times New Roman" w:hAnsi="Tahoma" w:cs="Tahoma"/>
      <w:sz w:val="16"/>
      <w:szCs w:val="16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F3848-CE7F-417E-A4A7-75286EC8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1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 Frieslebem</cp:lastModifiedBy>
  <cp:revision>2</cp:revision>
  <cp:lastPrinted>2022-06-09T13:39:00Z</cp:lastPrinted>
  <dcterms:created xsi:type="dcterms:W3CDTF">2023-02-27T17:07:00Z</dcterms:created>
  <dcterms:modified xsi:type="dcterms:W3CDTF">2023-02-27T17:07:00Z</dcterms:modified>
</cp:coreProperties>
</file>