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CA36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463C68D0" w14:textId="77777777" w:rsidR="000B40FB" w:rsidRPr="00275C23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>.</w:t>
      </w:r>
      <w:r w:rsidR="00B0659F">
        <w:rPr>
          <w:rFonts w:ascii="Verdana" w:hAnsi="Verdana"/>
          <w:color w:val="000000"/>
          <w:sz w:val="20"/>
          <w:szCs w:val="20"/>
        </w:rPr>
        <w:t xml:space="preserve"> 0</w:t>
      </w:r>
      <w:r w:rsidR="009C0A91">
        <w:rPr>
          <w:rFonts w:ascii="Verdana" w:hAnsi="Verdana"/>
          <w:color w:val="000000"/>
          <w:sz w:val="20"/>
          <w:szCs w:val="20"/>
        </w:rPr>
        <w:t>77</w:t>
      </w:r>
      <w:r w:rsidR="00275C23" w:rsidRPr="00275C23">
        <w:rPr>
          <w:rFonts w:ascii="Verdana" w:hAnsi="Verdana"/>
          <w:color w:val="000000"/>
          <w:sz w:val="20"/>
          <w:szCs w:val="20"/>
        </w:rPr>
        <w:t>/202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="00B0659F">
        <w:rPr>
          <w:rFonts w:ascii="Verdana" w:hAnsi="Verdana"/>
          <w:color w:val="000000"/>
          <w:sz w:val="20"/>
          <w:szCs w:val="20"/>
        </w:rPr>
        <w:t>.</w:t>
      </w:r>
    </w:p>
    <w:p w14:paraId="168DBC52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567E5793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47F28EAC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F584862" w14:textId="77777777" w:rsidR="003223AD" w:rsidRPr="000E6586" w:rsidRDefault="000B40FB" w:rsidP="000E6586">
      <w:pPr>
        <w:pStyle w:val="TableParagraph"/>
        <w:spacing w:before="1" w:line="276" w:lineRule="auto"/>
        <w:ind w:left="3686" w:right="62"/>
        <w:jc w:val="both"/>
        <w:rPr>
          <w:rFonts w:ascii="Cambria" w:hAnsi="Cambria"/>
          <w:b/>
          <w:sz w:val="20"/>
          <w:szCs w:val="20"/>
        </w:rPr>
      </w:pPr>
      <w:r w:rsidRPr="00AF56B8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AF56B8">
        <w:rPr>
          <w:rFonts w:ascii="Verdana" w:hAnsi="Verdana"/>
          <w:b/>
          <w:sz w:val="20"/>
          <w:szCs w:val="20"/>
        </w:rPr>
        <w:t xml:space="preserve">DE </w:t>
      </w:r>
      <w:r w:rsidRPr="00AF56B8">
        <w:rPr>
          <w:rFonts w:ascii="Verdana" w:hAnsi="Verdana"/>
          <w:b/>
          <w:sz w:val="20"/>
          <w:szCs w:val="20"/>
        </w:rPr>
        <w:t>Nº</w:t>
      </w:r>
      <w:r w:rsidR="009C0A91">
        <w:rPr>
          <w:rFonts w:ascii="Verdana" w:hAnsi="Verdana"/>
          <w:b/>
          <w:sz w:val="20"/>
          <w:szCs w:val="20"/>
        </w:rPr>
        <w:t xml:space="preserve"> 117</w:t>
      </w:r>
      <w:r w:rsidR="00AF56B8" w:rsidRPr="00AF56B8">
        <w:rPr>
          <w:rFonts w:ascii="Verdana" w:hAnsi="Verdana"/>
          <w:b/>
          <w:sz w:val="20"/>
          <w:szCs w:val="20"/>
        </w:rPr>
        <w:t>/2023.</w:t>
      </w:r>
      <w:r w:rsidR="009957C1">
        <w:rPr>
          <w:rFonts w:ascii="Verdana" w:hAnsi="Verdana"/>
          <w:b/>
          <w:sz w:val="20"/>
          <w:szCs w:val="20"/>
        </w:rPr>
        <w:t xml:space="preserve"> </w:t>
      </w:r>
      <w:r w:rsidR="000E6586">
        <w:rPr>
          <w:rFonts w:ascii="Verdana" w:hAnsi="Verdana"/>
          <w:b/>
          <w:sz w:val="20"/>
          <w:szCs w:val="20"/>
        </w:rPr>
        <w:t>AQUISIÇÃO DE MÁ</w:t>
      </w:r>
      <w:r w:rsidR="009C0A91" w:rsidRPr="000E6586">
        <w:rPr>
          <w:rFonts w:ascii="Verdana" w:hAnsi="Verdana"/>
          <w:b/>
          <w:sz w:val="20"/>
          <w:szCs w:val="20"/>
        </w:rPr>
        <w:t>QUINA ESCAVADEIRA HIDRÁULICA, NOVA, COM ZERO HORA DE USO.</w:t>
      </w:r>
      <w:r w:rsidR="000E6586">
        <w:rPr>
          <w:rFonts w:ascii="Verdana" w:hAnsi="Verdana"/>
          <w:b/>
          <w:sz w:val="20"/>
          <w:szCs w:val="20"/>
        </w:rPr>
        <w:t xml:space="preserve"> </w:t>
      </w:r>
      <w:r w:rsidR="000C70CA" w:rsidRPr="00AF56B8">
        <w:rPr>
          <w:rFonts w:ascii="Verdana" w:hAnsi="Verdana"/>
          <w:b/>
          <w:sz w:val="20"/>
          <w:szCs w:val="20"/>
        </w:rPr>
        <w:t xml:space="preserve">ENTRE A PREFEITURA MUNICIPAL DE APIACÁS E A EMPRESA: </w:t>
      </w:r>
      <w:r w:rsidR="000E6586">
        <w:rPr>
          <w:rFonts w:ascii="Verdana" w:hAnsi="Verdana"/>
          <w:b/>
          <w:sz w:val="20"/>
          <w:szCs w:val="20"/>
        </w:rPr>
        <w:t>TECNOESTE MÁQUINAS E EQUIPAMENTOS LTDA.</w:t>
      </w:r>
    </w:p>
    <w:p w14:paraId="38DDA0A8" w14:textId="77777777" w:rsidR="003223AD" w:rsidRPr="00275C23" w:rsidRDefault="003223AD" w:rsidP="000E6586">
      <w:pPr>
        <w:tabs>
          <w:tab w:val="left" w:pos="7965"/>
        </w:tabs>
        <w:ind w:left="3686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9692AB1" w14:textId="77777777" w:rsidR="000B40FB" w:rsidRPr="00275C23" w:rsidRDefault="000B40FB" w:rsidP="000E6586">
      <w:pPr>
        <w:tabs>
          <w:tab w:val="left" w:pos="3402"/>
        </w:tabs>
        <w:ind w:left="3686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</w:t>
      </w:r>
      <w:r w:rsidR="000E6586">
        <w:rPr>
          <w:rFonts w:ascii="Verdana" w:hAnsi="Verdana"/>
          <w:color w:val="000000"/>
          <w:sz w:val="20"/>
          <w:szCs w:val="20"/>
        </w:rPr>
        <w:t xml:space="preserve"> Prefeito Municipal de Apiacás, </w:t>
      </w:r>
      <w:r w:rsidRPr="00275C23">
        <w:rPr>
          <w:rFonts w:ascii="Verdana" w:hAnsi="Verdana"/>
          <w:color w:val="000000"/>
          <w:sz w:val="20"/>
          <w:szCs w:val="20"/>
        </w:rPr>
        <w:t>Estado de Mato Grosso, usando de suas atribuições legais...</w:t>
      </w:r>
    </w:p>
    <w:p w14:paraId="4297A417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E7ECD63" w14:textId="77777777"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19A304B" w14:textId="77777777"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433BAB93" w14:textId="77777777" w:rsidR="000B40FB" w:rsidRPr="00275C23" w:rsidRDefault="000B40FB" w:rsidP="000B40FB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633209D5" w14:textId="77777777" w:rsidR="00AD5ECA" w:rsidRDefault="000B40FB" w:rsidP="00AD5ECA">
      <w:pPr>
        <w:pStyle w:val="TableParagraph"/>
        <w:spacing w:before="1" w:line="276" w:lineRule="auto"/>
        <w:ind w:left="66" w:right="62"/>
        <w:jc w:val="both"/>
        <w:rPr>
          <w:rFonts w:ascii="Cambria" w:hAnsi="Cambria"/>
          <w:sz w:val="20"/>
          <w:szCs w:val="20"/>
        </w:rPr>
      </w:pPr>
      <w:r w:rsidRPr="00275C23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275C23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275C23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275C23">
        <w:rPr>
          <w:rFonts w:ascii="Verdana" w:hAnsi="Verdana"/>
          <w:color w:val="000000"/>
          <w:sz w:val="20"/>
          <w:szCs w:val="20"/>
        </w:rPr>
        <w:t xml:space="preserve">recebimento </w:t>
      </w:r>
      <w:r w:rsidR="00275C23">
        <w:rPr>
          <w:rFonts w:ascii="Verdana" w:hAnsi="Verdana"/>
          <w:color w:val="000000"/>
          <w:sz w:val="20"/>
          <w:szCs w:val="20"/>
        </w:rPr>
        <w:t>do produto</w:t>
      </w:r>
      <w:r w:rsidR="00923608" w:rsidRPr="00275C23">
        <w:rPr>
          <w:rFonts w:ascii="Verdana" w:hAnsi="Verdana"/>
          <w:color w:val="000000"/>
          <w:sz w:val="20"/>
          <w:szCs w:val="20"/>
        </w:rPr>
        <w:t>o</w:t>
      </w:r>
      <w:r w:rsidRPr="00275C23">
        <w:rPr>
          <w:rFonts w:ascii="Verdana" w:hAnsi="Verdana"/>
          <w:color w:val="000000"/>
          <w:sz w:val="20"/>
          <w:szCs w:val="20"/>
        </w:rPr>
        <w:t xml:space="preserve"> Sr</w:t>
      </w:r>
      <w:r w:rsidR="00A82C64" w:rsidRPr="00275C23"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FC6ABA">
        <w:rPr>
          <w:rFonts w:ascii="Verdana" w:hAnsi="Verdana"/>
          <w:b/>
          <w:color w:val="000000"/>
          <w:sz w:val="20"/>
          <w:szCs w:val="20"/>
        </w:rPr>
        <w:t xml:space="preserve">ALEXANDRE </w:t>
      </w:r>
      <w:r w:rsidR="00AD5ECA">
        <w:rPr>
          <w:rFonts w:ascii="Verdana" w:hAnsi="Verdana"/>
          <w:b/>
          <w:color w:val="000000"/>
          <w:sz w:val="20"/>
          <w:szCs w:val="20"/>
        </w:rPr>
        <w:t>DA SILVA</w:t>
      </w:r>
      <w:r w:rsidR="00F07BAA" w:rsidRPr="00275C23">
        <w:rPr>
          <w:rFonts w:ascii="Verdana" w:hAnsi="Verdana"/>
          <w:b/>
          <w:color w:val="000000"/>
          <w:sz w:val="20"/>
          <w:szCs w:val="20"/>
        </w:rPr>
        <w:t xml:space="preserve">, </w:t>
      </w:r>
      <w:r w:rsidR="00AD5ECA">
        <w:rPr>
          <w:rFonts w:ascii="Verdana" w:hAnsi="Verdana"/>
          <w:color w:val="000000"/>
          <w:sz w:val="20"/>
          <w:szCs w:val="20"/>
        </w:rPr>
        <w:t>Mecânico</w:t>
      </w:r>
      <w:r w:rsidR="00A82C64" w:rsidRPr="00275C23">
        <w:rPr>
          <w:rFonts w:ascii="Verdana" w:hAnsi="Verdana"/>
          <w:b/>
          <w:bCs/>
          <w:sz w:val="20"/>
          <w:szCs w:val="20"/>
        </w:rPr>
        <w:t>.</w:t>
      </w:r>
      <w:r w:rsidR="000C70CA" w:rsidRPr="00275C23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AD5ECA">
        <w:rPr>
          <w:rFonts w:ascii="Verdana" w:hAnsi="Verdana"/>
          <w:color w:val="000000"/>
          <w:sz w:val="20"/>
          <w:szCs w:val="20"/>
        </w:rPr>
        <w:t xml:space="preserve"> </w:t>
      </w:r>
      <w:r w:rsidR="00AD5ECA">
        <w:rPr>
          <w:rFonts w:ascii="Cambria" w:hAnsi="Cambria"/>
          <w:sz w:val="20"/>
          <w:szCs w:val="20"/>
        </w:rPr>
        <w:t>AQUISIÇÃO DE MAQUINA ESCAVADEIRA HIDRÁULICA, NOVA, COM ZERO HORA DE USO.</w:t>
      </w:r>
    </w:p>
    <w:p w14:paraId="11B00BA5" w14:textId="77777777" w:rsidR="00B21C6F" w:rsidRPr="00275C23" w:rsidRDefault="00B21C6F" w:rsidP="00AD5EC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14:paraId="29BB758F" w14:textId="77777777"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1799C6C5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16B228D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6192A6E" w14:textId="77777777"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0E7D8213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AD5ECA">
        <w:rPr>
          <w:rFonts w:ascii="Verdana" w:hAnsi="Verdana"/>
          <w:color w:val="000000"/>
          <w:sz w:val="20"/>
          <w:szCs w:val="20"/>
        </w:rPr>
        <w:t xml:space="preserve"> 22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AF56B8">
        <w:rPr>
          <w:rFonts w:ascii="Verdana" w:hAnsi="Verdana"/>
          <w:color w:val="000000"/>
          <w:sz w:val="20"/>
          <w:szCs w:val="20"/>
        </w:rPr>
        <w:t>março</w:t>
      </w:r>
      <w:r w:rsidR="009957C1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AF56B8">
        <w:rPr>
          <w:rFonts w:ascii="Verdana" w:hAnsi="Verdana"/>
          <w:color w:val="000000"/>
          <w:sz w:val="20"/>
          <w:szCs w:val="20"/>
        </w:rPr>
        <w:t>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7FF3D624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486B2FB3" w14:textId="77777777"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5311C569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BCF2FBF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67B417" w14:textId="77777777"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3749A04" w14:textId="77777777"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3B45661E" w14:textId="77777777"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9C0A91">
      <w:headerReference w:type="default" r:id="rId7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0003" w14:textId="77777777" w:rsidR="00970C1F" w:rsidRDefault="00970C1F" w:rsidP="00B11BCA">
      <w:r>
        <w:separator/>
      </w:r>
    </w:p>
  </w:endnote>
  <w:endnote w:type="continuationSeparator" w:id="0">
    <w:p w14:paraId="0A22D3BD" w14:textId="77777777" w:rsidR="00970C1F" w:rsidRDefault="00970C1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A9E2" w14:textId="77777777" w:rsidR="00970C1F" w:rsidRDefault="00970C1F" w:rsidP="00B11BCA">
      <w:r>
        <w:separator/>
      </w:r>
    </w:p>
  </w:footnote>
  <w:footnote w:type="continuationSeparator" w:id="0">
    <w:p w14:paraId="678B925F" w14:textId="77777777" w:rsidR="00970C1F" w:rsidRDefault="00970C1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1B87" w14:textId="77777777" w:rsidR="00AD5ECA" w:rsidRPr="0073131F" w:rsidRDefault="00AD5ECA" w:rsidP="0073131F">
    <w:pPr>
      <w:pStyle w:val="Cabealho"/>
      <w:jc w:val="center"/>
      <w:rPr>
        <w:b/>
        <w:bCs/>
        <w:sz w:val="28"/>
        <w:szCs w:val="28"/>
      </w:rPr>
    </w:pPr>
    <w:r w:rsidRPr="0073131F">
      <w:rPr>
        <w:noProof/>
        <w:sz w:val="28"/>
        <w:szCs w:val="28"/>
      </w:rPr>
      <w:drawing>
        <wp:anchor distT="0" distB="0" distL="114300" distR="114300" simplePos="0" relativeHeight="251660288" behindDoc="0" locked="1" layoutInCell="0" allowOverlap="1" wp14:anchorId="4142B479" wp14:editId="37126C9C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3131F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58DD70AA" wp14:editId="42381B59">
          <wp:simplePos x="0" y="0"/>
          <wp:positionH relativeFrom="column">
            <wp:posOffset>23495</wp:posOffset>
          </wp:positionH>
          <wp:positionV relativeFrom="page">
            <wp:posOffset>238125</wp:posOffset>
          </wp:positionV>
          <wp:extent cx="904875" cy="895350"/>
          <wp:effectExtent l="19050" t="0" r="9525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        </w:t>
    </w:r>
    <w:r w:rsidRPr="0073131F">
      <w:rPr>
        <w:b/>
        <w:bCs/>
        <w:sz w:val="28"/>
        <w:szCs w:val="28"/>
      </w:rPr>
      <w:t>ESTADO DE MATO GROSSO</w:t>
    </w:r>
  </w:p>
  <w:p w14:paraId="7BFCF1AA" w14:textId="77777777" w:rsidR="00AD5ECA" w:rsidRPr="0073131F" w:rsidRDefault="00AD5ECA" w:rsidP="0073131F">
    <w:pPr>
      <w:pStyle w:val="Cabealho"/>
      <w:jc w:val="center"/>
      <w:rPr>
        <w:sz w:val="28"/>
        <w:szCs w:val="28"/>
      </w:rPr>
    </w:pPr>
    <w:r>
      <w:rPr>
        <w:b/>
        <w:bCs/>
        <w:sz w:val="28"/>
        <w:szCs w:val="28"/>
      </w:rPr>
      <w:t xml:space="preserve">          </w:t>
    </w:r>
    <w:r w:rsidRPr="0073131F">
      <w:rPr>
        <w:b/>
        <w:bCs/>
        <w:sz w:val="28"/>
        <w:szCs w:val="28"/>
      </w:rPr>
      <w:t>PREFEITURA MUNICIPAL DE APIACÁS</w:t>
    </w:r>
  </w:p>
  <w:p w14:paraId="31D00EFB" w14:textId="77777777" w:rsidR="00AD5ECA" w:rsidRPr="0073131F" w:rsidRDefault="00AD5ECA" w:rsidP="0073131F">
    <w:pPr>
      <w:pStyle w:val="Cabealho"/>
      <w:tabs>
        <w:tab w:val="left" w:pos="3600"/>
      </w:tabs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 w:rsidRPr="0073131F">
      <w:rPr>
        <w:sz w:val="24"/>
        <w:szCs w:val="24"/>
      </w:rPr>
      <w:t>GABINETE DO PREFEITO</w:t>
    </w:r>
  </w:p>
  <w:p w14:paraId="15DB6F5B" w14:textId="77777777" w:rsidR="00AD5ECA" w:rsidRDefault="00AD5ECA" w:rsidP="0073131F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1E4BA411" w14:textId="77777777" w:rsidR="00AD5ECA" w:rsidRDefault="00AD5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86136"/>
    <w:rsid w:val="000B40FB"/>
    <w:rsid w:val="000C3647"/>
    <w:rsid w:val="000C70CA"/>
    <w:rsid w:val="000E40EE"/>
    <w:rsid w:val="000E6586"/>
    <w:rsid w:val="00106956"/>
    <w:rsid w:val="00116E9C"/>
    <w:rsid w:val="00120CEB"/>
    <w:rsid w:val="00124127"/>
    <w:rsid w:val="00157FD2"/>
    <w:rsid w:val="001A0EC2"/>
    <w:rsid w:val="001A153F"/>
    <w:rsid w:val="001E2DDE"/>
    <w:rsid w:val="00205C26"/>
    <w:rsid w:val="0021696B"/>
    <w:rsid w:val="002328C0"/>
    <w:rsid w:val="00247160"/>
    <w:rsid w:val="00252DB8"/>
    <w:rsid w:val="002634EC"/>
    <w:rsid w:val="0026479C"/>
    <w:rsid w:val="00275C23"/>
    <w:rsid w:val="002A4CF7"/>
    <w:rsid w:val="002C093D"/>
    <w:rsid w:val="002D1D54"/>
    <w:rsid w:val="002F113E"/>
    <w:rsid w:val="00321C88"/>
    <w:rsid w:val="003223AD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521F7"/>
    <w:rsid w:val="00575583"/>
    <w:rsid w:val="00587392"/>
    <w:rsid w:val="00594F4E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5757"/>
    <w:rsid w:val="00720234"/>
    <w:rsid w:val="0073131F"/>
    <w:rsid w:val="00764428"/>
    <w:rsid w:val="00770853"/>
    <w:rsid w:val="007B6D90"/>
    <w:rsid w:val="007C2DD9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E000E"/>
    <w:rsid w:val="008F025D"/>
    <w:rsid w:val="009172BE"/>
    <w:rsid w:val="00923608"/>
    <w:rsid w:val="0094087E"/>
    <w:rsid w:val="00944CF7"/>
    <w:rsid w:val="00944DCC"/>
    <w:rsid w:val="00957226"/>
    <w:rsid w:val="00970C1F"/>
    <w:rsid w:val="00977D4A"/>
    <w:rsid w:val="009808AC"/>
    <w:rsid w:val="009866F5"/>
    <w:rsid w:val="009957C1"/>
    <w:rsid w:val="009C0A91"/>
    <w:rsid w:val="009D2546"/>
    <w:rsid w:val="009E4A89"/>
    <w:rsid w:val="00A02D64"/>
    <w:rsid w:val="00A11705"/>
    <w:rsid w:val="00A21139"/>
    <w:rsid w:val="00A5072F"/>
    <w:rsid w:val="00A524F2"/>
    <w:rsid w:val="00A66596"/>
    <w:rsid w:val="00A7255C"/>
    <w:rsid w:val="00A72F82"/>
    <w:rsid w:val="00A813B1"/>
    <w:rsid w:val="00A82C64"/>
    <w:rsid w:val="00AB022B"/>
    <w:rsid w:val="00AD5ECA"/>
    <w:rsid w:val="00AE5672"/>
    <w:rsid w:val="00AF56B8"/>
    <w:rsid w:val="00B0659F"/>
    <w:rsid w:val="00B11BCA"/>
    <w:rsid w:val="00B134CD"/>
    <w:rsid w:val="00B21C6F"/>
    <w:rsid w:val="00B513B9"/>
    <w:rsid w:val="00B64BBC"/>
    <w:rsid w:val="00B64CBC"/>
    <w:rsid w:val="00B80D19"/>
    <w:rsid w:val="00B861B7"/>
    <w:rsid w:val="00BB3448"/>
    <w:rsid w:val="00BE62C2"/>
    <w:rsid w:val="00C55DC2"/>
    <w:rsid w:val="00C56973"/>
    <w:rsid w:val="00C84340"/>
    <w:rsid w:val="00CB6FCD"/>
    <w:rsid w:val="00CC2846"/>
    <w:rsid w:val="00CD61DE"/>
    <w:rsid w:val="00D11C21"/>
    <w:rsid w:val="00D24C37"/>
    <w:rsid w:val="00D36C1C"/>
    <w:rsid w:val="00D62AD5"/>
    <w:rsid w:val="00D803AB"/>
    <w:rsid w:val="00DC20C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07BAA"/>
    <w:rsid w:val="00F3792A"/>
    <w:rsid w:val="00F56692"/>
    <w:rsid w:val="00F8007B"/>
    <w:rsid w:val="00F91C52"/>
    <w:rsid w:val="00FA58BA"/>
    <w:rsid w:val="00FB0E4B"/>
    <w:rsid w:val="00FC28E3"/>
    <w:rsid w:val="00FC6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F7457"/>
  <w15:docId w15:val="{92AB97F4-B173-4DEF-BA26-DE143D20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customStyle="1" w:styleId="TableParagraph">
    <w:name w:val="Table Paragraph"/>
    <w:basedOn w:val="Normal"/>
    <w:uiPriority w:val="1"/>
    <w:qFormat/>
    <w:rsid w:val="009C0A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25ECC-2FE6-4FD7-8C26-3E1F9878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2023-03-22T20:16:00Z</cp:lastPrinted>
  <dcterms:created xsi:type="dcterms:W3CDTF">2023-03-22T20:17:00Z</dcterms:created>
  <dcterms:modified xsi:type="dcterms:W3CDTF">2023-03-22T20:17:00Z</dcterms:modified>
</cp:coreProperties>
</file>