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F3ED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3B668B76" w14:textId="77777777" w:rsidR="000B40FB" w:rsidRPr="00275C23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>.</w:t>
      </w:r>
      <w:r w:rsidR="004E06DA">
        <w:rPr>
          <w:rFonts w:ascii="Verdana" w:hAnsi="Verdana"/>
          <w:color w:val="000000"/>
          <w:sz w:val="20"/>
          <w:szCs w:val="20"/>
        </w:rPr>
        <w:t xml:space="preserve"> </w:t>
      </w:r>
      <w:r w:rsidR="00643DBA">
        <w:rPr>
          <w:rFonts w:ascii="Verdana" w:hAnsi="Verdana"/>
          <w:color w:val="000000"/>
          <w:sz w:val="20"/>
          <w:szCs w:val="20"/>
        </w:rPr>
        <w:t>082</w:t>
      </w:r>
      <w:r w:rsidR="00275C23" w:rsidRPr="00275C23">
        <w:rPr>
          <w:rFonts w:ascii="Verdana" w:hAnsi="Verdana"/>
          <w:color w:val="000000"/>
          <w:sz w:val="20"/>
          <w:szCs w:val="20"/>
        </w:rPr>
        <w:t>/202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="00B0659F">
        <w:rPr>
          <w:rFonts w:ascii="Verdana" w:hAnsi="Verdana"/>
          <w:color w:val="000000"/>
          <w:sz w:val="20"/>
          <w:szCs w:val="20"/>
        </w:rPr>
        <w:t>.</w:t>
      </w:r>
    </w:p>
    <w:p w14:paraId="680108D4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0ABC9A7D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007F6F5A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3DF7D2E" w14:textId="77777777" w:rsidR="003223AD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sz w:val="20"/>
          <w:szCs w:val="20"/>
        </w:rPr>
        <w:tab/>
      </w:r>
      <w:r w:rsidRPr="003E0F3C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3E0F3C">
        <w:rPr>
          <w:rFonts w:ascii="Verdana" w:hAnsi="Verdana"/>
          <w:b/>
          <w:sz w:val="20"/>
          <w:szCs w:val="20"/>
        </w:rPr>
        <w:t xml:space="preserve">DE </w:t>
      </w:r>
      <w:r w:rsidRPr="003E0F3C">
        <w:rPr>
          <w:rFonts w:ascii="Verdana" w:hAnsi="Verdana"/>
          <w:b/>
          <w:sz w:val="20"/>
          <w:szCs w:val="20"/>
        </w:rPr>
        <w:t>Nº</w:t>
      </w:r>
      <w:r w:rsidR="00AF56B8" w:rsidRPr="003E0F3C">
        <w:rPr>
          <w:rFonts w:ascii="Verdana" w:hAnsi="Verdana"/>
          <w:b/>
          <w:sz w:val="20"/>
          <w:szCs w:val="20"/>
        </w:rPr>
        <w:t>11</w:t>
      </w:r>
      <w:r w:rsidR="003E0F3C" w:rsidRPr="003E0F3C">
        <w:rPr>
          <w:rFonts w:ascii="Verdana" w:hAnsi="Verdana"/>
          <w:b/>
          <w:sz w:val="20"/>
          <w:szCs w:val="20"/>
        </w:rPr>
        <w:t>8</w:t>
      </w:r>
      <w:r w:rsidR="00AF56B8" w:rsidRPr="003E0F3C">
        <w:rPr>
          <w:rFonts w:ascii="Verdana" w:hAnsi="Verdana"/>
          <w:b/>
          <w:sz w:val="20"/>
          <w:szCs w:val="20"/>
        </w:rPr>
        <w:t>/2023.</w:t>
      </w:r>
      <w:r w:rsidR="009957C1" w:rsidRPr="003E0F3C">
        <w:rPr>
          <w:rFonts w:ascii="Verdana" w:hAnsi="Verdana"/>
          <w:b/>
          <w:sz w:val="20"/>
          <w:szCs w:val="20"/>
        </w:rPr>
        <w:t xml:space="preserve"> </w:t>
      </w:r>
      <w:r w:rsidR="006C2EF5" w:rsidRPr="003E0F3C">
        <w:rPr>
          <w:rFonts w:ascii="Verdana" w:hAnsi="Verdana"/>
          <w:b/>
          <w:sz w:val="20"/>
          <w:szCs w:val="20"/>
        </w:rPr>
        <w:t xml:space="preserve">AQUISIÇÃO DE </w:t>
      </w:r>
      <w:r w:rsidR="003E0F3C" w:rsidRPr="003E0F3C">
        <w:rPr>
          <w:rFonts w:ascii="Verdana" w:hAnsi="Verdana"/>
          <w:b/>
          <w:sz w:val="20"/>
          <w:szCs w:val="20"/>
        </w:rPr>
        <w:t xml:space="preserve">CONTAINER LIXEIRAS. </w:t>
      </w:r>
      <w:r w:rsidR="000C70CA" w:rsidRPr="003E0F3C">
        <w:rPr>
          <w:rFonts w:ascii="Verdana" w:hAnsi="Verdana"/>
          <w:b/>
          <w:sz w:val="20"/>
          <w:szCs w:val="20"/>
        </w:rPr>
        <w:t xml:space="preserve">ENTRE A PREFEITURA MUNICIPAL DE APIACÁS E A EMPRESA: </w:t>
      </w:r>
      <w:r w:rsidR="003E0F3C" w:rsidRPr="003E0F3C">
        <w:rPr>
          <w:rFonts w:ascii="Verdana" w:hAnsi="Verdana"/>
          <w:b/>
          <w:sz w:val="20"/>
          <w:szCs w:val="20"/>
        </w:rPr>
        <w:t>MOVIMENTE BRASIL EIRELI</w:t>
      </w:r>
    </w:p>
    <w:p w14:paraId="1FD20B01" w14:textId="77777777" w:rsidR="003E0F3C" w:rsidRPr="003E0F3C" w:rsidRDefault="003E0F3C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7FCFAAB" w14:textId="77777777" w:rsidR="003223AD" w:rsidRPr="00275C23" w:rsidRDefault="003223AD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F295764" w14:textId="77777777"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100A4A48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75D07369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8E87961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6985705A" w14:textId="77777777" w:rsidR="000B40FB" w:rsidRPr="00275C23" w:rsidRDefault="000B40FB" w:rsidP="000B40FB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3F341F09" w14:textId="6984A72A" w:rsidR="006C2EF5" w:rsidRPr="003E0F3C" w:rsidRDefault="000B40FB" w:rsidP="006C2EF5">
      <w:pPr>
        <w:adjustRightInd w:val="0"/>
        <w:jc w:val="both"/>
        <w:rPr>
          <w:rFonts w:ascii="Verdana" w:hAnsi="Verdana"/>
          <w:sz w:val="20"/>
          <w:szCs w:val="20"/>
        </w:rPr>
      </w:pPr>
      <w:r w:rsidRPr="003E0F3C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3E0F3C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3E0F3C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3E0F3C">
        <w:rPr>
          <w:rFonts w:ascii="Verdana" w:hAnsi="Verdana"/>
          <w:color w:val="000000"/>
          <w:sz w:val="20"/>
          <w:szCs w:val="20"/>
        </w:rPr>
        <w:t xml:space="preserve">recebimento </w:t>
      </w:r>
      <w:r w:rsidR="00275C23" w:rsidRPr="003E0F3C">
        <w:rPr>
          <w:rFonts w:ascii="Verdana" w:hAnsi="Verdana"/>
          <w:color w:val="000000"/>
          <w:sz w:val="20"/>
          <w:szCs w:val="20"/>
        </w:rPr>
        <w:t xml:space="preserve">do </w:t>
      </w:r>
      <w:r w:rsidR="006C2EF5" w:rsidRPr="003E0F3C">
        <w:rPr>
          <w:rFonts w:ascii="Verdana" w:hAnsi="Verdana"/>
          <w:color w:val="000000"/>
          <w:sz w:val="20"/>
          <w:szCs w:val="20"/>
        </w:rPr>
        <w:t>Equipamento o</w:t>
      </w:r>
      <w:r w:rsidRPr="003E0F3C">
        <w:rPr>
          <w:rFonts w:ascii="Verdana" w:hAnsi="Verdana"/>
          <w:color w:val="000000"/>
          <w:sz w:val="20"/>
          <w:szCs w:val="20"/>
        </w:rPr>
        <w:t xml:space="preserve"> </w:t>
      </w:r>
      <w:r w:rsidR="006C2EF5" w:rsidRPr="003E0F3C">
        <w:rPr>
          <w:rFonts w:ascii="Verdana" w:hAnsi="Verdana"/>
          <w:color w:val="000000"/>
          <w:sz w:val="20"/>
          <w:szCs w:val="20"/>
        </w:rPr>
        <w:t xml:space="preserve">servidor </w:t>
      </w:r>
      <w:r w:rsidRPr="003E0F3C">
        <w:rPr>
          <w:rFonts w:ascii="Verdana" w:hAnsi="Verdana"/>
          <w:color w:val="000000"/>
          <w:sz w:val="20"/>
          <w:szCs w:val="20"/>
        </w:rPr>
        <w:t>Sr</w:t>
      </w:r>
      <w:r w:rsidR="00A82C64" w:rsidRPr="003E0F3C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6C2EF5" w:rsidRPr="003E0F3C">
        <w:rPr>
          <w:rFonts w:ascii="Verdana" w:hAnsi="Verdana"/>
          <w:b/>
          <w:color w:val="000000"/>
          <w:sz w:val="20"/>
          <w:szCs w:val="20"/>
        </w:rPr>
        <w:t>FABIO GERMANO</w:t>
      </w:r>
      <w:r w:rsidR="00A82C64" w:rsidRPr="003E0F3C">
        <w:rPr>
          <w:rFonts w:ascii="Verdana" w:hAnsi="Verdana"/>
          <w:b/>
          <w:bCs/>
          <w:sz w:val="20"/>
          <w:szCs w:val="20"/>
        </w:rPr>
        <w:t>.</w:t>
      </w:r>
      <w:r w:rsidR="000C70CA" w:rsidRPr="003E0F3C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6C2EF5" w:rsidRPr="003E0F3C">
        <w:rPr>
          <w:rFonts w:ascii="Verdana" w:hAnsi="Verdana"/>
          <w:color w:val="000000"/>
          <w:sz w:val="20"/>
          <w:szCs w:val="20"/>
        </w:rPr>
        <w:t xml:space="preserve">: </w:t>
      </w:r>
      <w:r w:rsidR="003E0F3C" w:rsidRPr="003E0F3C">
        <w:rPr>
          <w:rFonts w:ascii="Verdana" w:hAnsi="Verdana"/>
          <w:sz w:val="20"/>
          <w:szCs w:val="20"/>
        </w:rPr>
        <w:t xml:space="preserve">Adesão da </w:t>
      </w:r>
      <w:r w:rsidR="003E0F3C" w:rsidRPr="003E0F3C">
        <w:rPr>
          <w:rFonts w:ascii="Verdana" w:hAnsi="Verdana" w:cs="Calibri"/>
          <w:sz w:val="20"/>
          <w:szCs w:val="20"/>
        </w:rPr>
        <w:t>Ata de Registro de Preços n° 039/2022, correspondente ao Pregão Eletrônico n°. 005/2022, Processo 015/</w:t>
      </w:r>
      <w:r w:rsidR="00D71A05" w:rsidRPr="003E0F3C">
        <w:rPr>
          <w:rFonts w:ascii="Verdana" w:hAnsi="Verdana" w:cs="Calibri"/>
          <w:sz w:val="20"/>
          <w:szCs w:val="20"/>
        </w:rPr>
        <w:t>2022, realizado</w:t>
      </w:r>
      <w:r w:rsidR="003E0F3C" w:rsidRPr="003E0F3C">
        <w:rPr>
          <w:rFonts w:ascii="Verdana" w:hAnsi="Verdana" w:cs="Calibri"/>
          <w:sz w:val="20"/>
          <w:szCs w:val="20"/>
        </w:rPr>
        <w:t xml:space="preserve"> pelo </w:t>
      </w:r>
      <w:r w:rsidR="003E0F3C" w:rsidRPr="003E0F3C">
        <w:rPr>
          <w:rFonts w:ascii="Verdana" w:hAnsi="Verdana"/>
          <w:b/>
          <w:sz w:val="20"/>
          <w:szCs w:val="20"/>
        </w:rPr>
        <w:t>CONSÓRCIO</w:t>
      </w:r>
      <w:r w:rsidR="003E0F3C" w:rsidRPr="003E0F3C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3E0F3C" w:rsidRPr="003E0F3C">
        <w:rPr>
          <w:rFonts w:ascii="Verdana" w:hAnsi="Verdana"/>
          <w:b/>
          <w:sz w:val="20"/>
          <w:szCs w:val="20"/>
        </w:rPr>
        <w:t>DE</w:t>
      </w:r>
      <w:r w:rsidR="003E0F3C" w:rsidRPr="003E0F3C">
        <w:rPr>
          <w:rFonts w:ascii="Verdana" w:hAnsi="Verdana"/>
          <w:b/>
          <w:spacing w:val="-5"/>
          <w:sz w:val="20"/>
          <w:szCs w:val="20"/>
        </w:rPr>
        <w:t xml:space="preserve"> </w:t>
      </w:r>
      <w:r w:rsidR="003E0F3C" w:rsidRPr="003E0F3C">
        <w:rPr>
          <w:rFonts w:ascii="Verdana" w:hAnsi="Verdana"/>
          <w:b/>
          <w:sz w:val="20"/>
          <w:szCs w:val="20"/>
        </w:rPr>
        <w:t>SAÚDE</w:t>
      </w:r>
      <w:r w:rsidR="003E0F3C" w:rsidRPr="003E0F3C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3E0F3C" w:rsidRPr="003E0F3C">
        <w:rPr>
          <w:rFonts w:ascii="Verdana" w:hAnsi="Verdana"/>
          <w:b/>
          <w:sz w:val="20"/>
          <w:szCs w:val="20"/>
        </w:rPr>
        <w:t>E</w:t>
      </w:r>
      <w:r w:rsidR="003E0F3C" w:rsidRPr="003E0F3C">
        <w:rPr>
          <w:rFonts w:ascii="Verdana" w:hAnsi="Verdana"/>
          <w:b/>
          <w:spacing w:val="-5"/>
          <w:sz w:val="20"/>
          <w:szCs w:val="20"/>
        </w:rPr>
        <w:t xml:space="preserve"> </w:t>
      </w:r>
      <w:r w:rsidR="003E0F3C" w:rsidRPr="003E0F3C">
        <w:rPr>
          <w:rFonts w:ascii="Verdana" w:hAnsi="Verdana"/>
          <w:b/>
          <w:sz w:val="20"/>
          <w:szCs w:val="20"/>
        </w:rPr>
        <w:t>DESENVOLVIMENTO</w:t>
      </w:r>
      <w:r w:rsidR="003E0F3C" w:rsidRPr="003E0F3C">
        <w:rPr>
          <w:rFonts w:ascii="Verdana" w:hAnsi="Verdana"/>
          <w:b/>
          <w:spacing w:val="-58"/>
          <w:sz w:val="20"/>
          <w:szCs w:val="20"/>
        </w:rPr>
        <w:t xml:space="preserve"> </w:t>
      </w:r>
      <w:r w:rsidR="003E0F3C" w:rsidRPr="003E0F3C">
        <w:rPr>
          <w:rFonts w:ascii="Verdana" w:hAnsi="Verdana"/>
          <w:b/>
          <w:sz w:val="20"/>
          <w:szCs w:val="20"/>
        </w:rPr>
        <w:t xml:space="preserve">DOS VALES DO NOROESTE DE MINAS </w:t>
      </w:r>
      <w:r w:rsidR="00D71A05" w:rsidRPr="003E0F3C">
        <w:rPr>
          <w:rFonts w:ascii="Verdana" w:hAnsi="Verdana"/>
          <w:b/>
          <w:sz w:val="20"/>
          <w:szCs w:val="20"/>
        </w:rPr>
        <w:t>“CONVALES</w:t>
      </w:r>
      <w:r w:rsidR="003E0F3C" w:rsidRPr="003E0F3C">
        <w:rPr>
          <w:rFonts w:ascii="Verdana" w:hAnsi="Verdana"/>
          <w:b/>
          <w:sz w:val="20"/>
          <w:szCs w:val="20"/>
        </w:rPr>
        <w:t>”</w:t>
      </w:r>
      <w:r w:rsidR="003E0F3C" w:rsidRPr="003E0F3C">
        <w:rPr>
          <w:rFonts w:ascii="Verdana" w:hAnsi="Verdana" w:cs="Calibri"/>
          <w:sz w:val="20"/>
          <w:szCs w:val="20"/>
        </w:rPr>
        <w:t xml:space="preserve">, para aquisição de </w:t>
      </w:r>
      <w:r w:rsidR="003E0F3C" w:rsidRPr="003E0F3C">
        <w:rPr>
          <w:rFonts w:ascii="Verdana" w:hAnsi="Verdana" w:cs="Calibri"/>
          <w:b/>
          <w:bCs/>
          <w:sz w:val="20"/>
          <w:szCs w:val="20"/>
        </w:rPr>
        <w:t>CONTAINER LIXEIRA POLIETILENO 1000 LITROS</w:t>
      </w:r>
      <w:r w:rsidR="006C2EF5" w:rsidRPr="003E0F3C">
        <w:rPr>
          <w:rFonts w:ascii="Verdana" w:hAnsi="Verdana"/>
          <w:sz w:val="20"/>
          <w:szCs w:val="20"/>
        </w:rPr>
        <w:t>.</w:t>
      </w:r>
    </w:p>
    <w:p w14:paraId="4D977D27" w14:textId="77777777" w:rsidR="00B21C6F" w:rsidRPr="00275C23" w:rsidRDefault="00B21C6F" w:rsidP="006C2EF5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47A915B0" w14:textId="77777777"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3CB1D695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0D81DD36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4A10143E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65E56E21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6C2EF5">
        <w:rPr>
          <w:rFonts w:ascii="Verdana" w:hAnsi="Verdana"/>
          <w:color w:val="000000"/>
          <w:sz w:val="20"/>
          <w:szCs w:val="20"/>
        </w:rPr>
        <w:t xml:space="preserve"> </w:t>
      </w:r>
      <w:r w:rsidR="003E0F3C">
        <w:rPr>
          <w:rFonts w:ascii="Verdana" w:hAnsi="Verdana"/>
          <w:color w:val="000000"/>
          <w:sz w:val="20"/>
          <w:szCs w:val="20"/>
        </w:rPr>
        <w:t>24</w:t>
      </w:r>
      <w:r w:rsidR="009957C1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AF56B8">
        <w:rPr>
          <w:rFonts w:ascii="Verdana" w:hAnsi="Verdana"/>
          <w:color w:val="000000"/>
          <w:sz w:val="20"/>
          <w:szCs w:val="20"/>
        </w:rPr>
        <w:t>março</w:t>
      </w:r>
      <w:r w:rsidR="009957C1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2DBEDF80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E91007A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BCC0D07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E1CB50A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E59FEE5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D949538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282D7344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6E1D" w14:textId="77777777" w:rsidR="0017687F" w:rsidRDefault="0017687F" w:rsidP="00B11BCA">
      <w:r>
        <w:separator/>
      </w:r>
    </w:p>
  </w:endnote>
  <w:endnote w:type="continuationSeparator" w:id="0">
    <w:p w14:paraId="3C3E0515" w14:textId="77777777" w:rsidR="0017687F" w:rsidRDefault="0017687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5100" w14:textId="77777777" w:rsidR="0017687F" w:rsidRDefault="0017687F" w:rsidP="00B11BCA">
      <w:r>
        <w:separator/>
      </w:r>
    </w:p>
  </w:footnote>
  <w:footnote w:type="continuationSeparator" w:id="0">
    <w:p w14:paraId="1425527A" w14:textId="77777777" w:rsidR="0017687F" w:rsidRDefault="0017687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8631" w14:textId="77777777"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4039382F" wp14:editId="6E2D3C50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 wp14:anchorId="586FAFB7" wp14:editId="4FB4D3A0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14:paraId="5A51CCAF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0F2628F9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45FE924D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523F7681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86136"/>
    <w:rsid w:val="000A5B30"/>
    <w:rsid w:val="000B40FB"/>
    <w:rsid w:val="000C3647"/>
    <w:rsid w:val="000C70CA"/>
    <w:rsid w:val="000E40EE"/>
    <w:rsid w:val="00106956"/>
    <w:rsid w:val="00116E9C"/>
    <w:rsid w:val="00120CEB"/>
    <w:rsid w:val="00124127"/>
    <w:rsid w:val="00157FD2"/>
    <w:rsid w:val="0017687F"/>
    <w:rsid w:val="001A153F"/>
    <w:rsid w:val="001E2DDE"/>
    <w:rsid w:val="001F1999"/>
    <w:rsid w:val="00205C26"/>
    <w:rsid w:val="0021696B"/>
    <w:rsid w:val="002328C0"/>
    <w:rsid w:val="00247160"/>
    <w:rsid w:val="00252DB8"/>
    <w:rsid w:val="002634EC"/>
    <w:rsid w:val="0026479C"/>
    <w:rsid w:val="00275C23"/>
    <w:rsid w:val="002A4CF7"/>
    <w:rsid w:val="002B2D3B"/>
    <w:rsid w:val="002C093D"/>
    <w:rsid w:val="002D1D54"/>
    <w:rsid w:val="002F113E"/>
    <w:rsid w:val="00321C88"/>
    <w:rsid w:val="003223AD"/>
    <w:rsid w:val="00391980"/>
    <w:rsid w:val="003E0F3C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57C"/>
    <w:rsid w:val="004A0F4E"/>
    <w:rsid w:val="004E06DA"/>
    <w:rsid w:val="0050093F"/>
    <w:rsid w:val="00521514"/>
    <w:rsid w:val="00521954"/>
    <w:rsid w:val="00530D22"/>
    <w:rsid w:val="005521F7"/>
    <w:rsid w:val="00575583"/>
    <w:rsid w:val="00587392"/>
    <w:rsid w:val="00594F4E"/>
    <w:rsid w:val="005C6CA2"/>
    <w:rsid w:val="005D00C0"/>
    <w:rsid w:val="005D1852"/>
    <w:rsid w:val="005F3ACC"/>
    <w:rsid w:val="00600282"/>
    <w:rsid w:val="00635D33"/>
    <w:rsid w:val="00643DBA"/>
    <w:rsid w:val="00644F31"/>
    <w:rsid w:val="00664B9E"/>
    <w:rsid w:val="006A058B"/>
    <w:rsid w:val="006A6F15"/>
    <w:rsid w:val="006B6051"/>
    <w:rsid w:val="006C2EF5"/>
    <w:rsid w:val="006D3929"/>
    <w:rsid w:val="00715757"/>
    <w:rsid w:val="00720234"/>
    <w:rsid w:val="00764428"/>
    <w:rsid w:val="00770853"/>
    <w:rsid w:val="007B6D90"/>
    <w:rsid w:val="007C2DD9"/>
    <w:rsid w:val="007D414D"/>
    <w:rsid w:val="00807032"/>
    <w:rsid w:val="008113ED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172BE"/>
    <w:rsid w:val="00923608"/>
    <w:rsid w:val="0094087E"/>
    <w:rsid w:val="00944DCC"/>
    <w:rsid w:val="00957226"/>
    <w:rsid w:val="00977D4A"/>
    <w:rsid w:val="009808AC"/>
    <w:rsid w:val="009866F5"/>
    <w:rsid w:val="009957C1"/>
    <w:rsid w:val="009D2546"/>
    <w:rsid w:val="009E4A89"/>
    <w:rsid w:val="00A02D64"/>
    <w:rsid w:val="00A11705"/>
    <w:rsid w:val="00A21139"/>
    <w:rsid w:val="00A5072F"/>
    <w:rsid w:val="00A524F2"/>
    <w:rsid w:val="00A66596"/>
    <w:rsid w:val="00A7255C"/>
    <w:rsid w:val="00A72F82"/>
    <w:rsid w:val="00A813B1"/>
    <w:rsid w:val="00A82C64"/>
    <w:rsid w:val="00AB022B"/>
    <w:rsid w:val="00AC2F60"/>
    <w:rsid w:val="00AE5672"/>
    <w:rsid w:val="00AF56B8"/>
    <w:rsid w:val="00B0659F"/>
    <w:rsid w:val="00B11BCA"/>
    <w:rsid w:val="00B134CD"/>
    <w:rsid w:val="00B21C6F"/>
    <w:rsid w:val="00B513B9"/>
    <w:rsid w:val="00B64BBC"/>
    <w:rsid w:val="00B64CBC"/>
    <w:rsid w:val="00B80D19"/>
    <w:rsid w:val="00B861B7"/>
    <w:rsid w:val="00BB3448"/>
    <w:rsid w:val="00BE62C2"/>
    <w:rsid w:val="00C55DC2"/>
    <w:rsid w:val="00C56973"/>
    <w:rsid w:val="00C84340"/>
    <w:rsid w:val="00CA3E66"/>
    <w:rsid w:val="00CB6FCD"/>
    <w:rsid w:val="00CC2846"/>
    <w:rsid w:val="00CD61DE"/>
    <w:rsid w:val="00D11C21"/>
    <w:rsid w:val="00D24C37"/>
    <w:rsid w:val="00D36C1C"/>
    <w:rsid w:val="00D62AD5"/>
    <w:rsid w:val="00D71A05"/>
    <w:rsid w:val="00D803AB"/>
    <w:rsid w:val="00DC20C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8007B"/>
    <w:rsid w:val="00F91C52"/>
    <w:rsid w:val="00FA58BA"/>
    <w:rsid w:val="00FB0E4B"/>
    <w:rsid w:val="00FC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B4890"/>
  <w15:docId w15:val="{0B773DE2-1EE8-4C06-A671-E6ECB65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25ECC-2FE6-4FD7-8C26-3E1F987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2023-03-14T14:45:00Z</cp:lastPrinted>
  <dcterms:created xsi:type="dcterms:W3CDTF">2023-03-24T12:47:00Z</dcterms:created>
  <dcterms:modified xsi:type="dcterms:W3CDTF">2023-03-24T12:47:00Z</dcterms:modified>
</cp:coreProperties>
</file>