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0FB" w:rsidRPr="00970058" w:rsidRDefault="000B40FB" w:rsidP="000B40FB">
      <w:pPr>
        <w:jc w:val="both"/>
        <w:rPr>
          <w:rFonts w:asciiTheme="majorHAnsi" w:hAnsiTheme="majorHAnsi"/>
        </w:rPr>
      </w:pPr>
      <w:r w:rsidRPr="00970058">
        <w:rPr>
          <w:rFonts w:asciiTheme="majorHAnsi" w:hAnsiTheme="majorHAnsi"/>
          <w:color w:val="000000"/>
          <w:szCs w:val="28"/>
        </w:rPr>
        <w:tab/>
      </w:r>
    </w:p>
    <w:p w:rsidR="000B40FB" w:rsidRPr="00970058" w:rsidRDefault="000B40FB" w:rsidP="00923608">
      <w:pPr>
        <w:pStyle w:val="Ttulo1"/>
        <w:rPr>
          <w:rFonts w:cs="Arial"/>
          <w:color w:val="000000"/>
          <w:sz w:val="20"/>
          <w:szCs w:val="20"/>
        </w:rPr>
      </w:pPr>
      <w:r w:rsidRPr="00970058">
        <w:rPr>
          <w:rFonts w:cs="Arial"/>
          <w:color w:val="000000"/>
          <w:sz w:val="20"/>
          <w:szCs w:val="20"/>
        </w:rPr>
        <w:t>DECRETO Nº</w:t>
      </w:r>
      <w:r w:rsidR="00821EFA" w:rsidRPr="00970058">
        <w:rPr>
          <w:rFonts w:cs="Arial"/>
          <w:color w:val="000000"/>
          <w:sz w:val="20"/>
          <w:szCs w:val="20"/>
        </w:rPr>
        <w:t xml:space="preserve">. </w:t>
      </w:r>
      <w:r w:rsidR="002C288D" w:rsidRPr="00970058">
        <w:rPr>
          <w:rFonts w:cs="Arial"/>
          <w:color w:val="000000"/>
          <w:sz w:val="20"/>
          <w:szCs w:val="20"/>
        </w:rPr>
        <w:t>0</w:t>
      </w:r>
      <w:r w:rsidR="00B2346D" w:rsidRPr="00970058">
        <w:rPr>
          <w:rFonts w:cs="Arial"/>
          <w:color w:val="000000"/>
          <w:sz w:val="20"/>
          <w:szCs w:val="20"/>
        </w:rPr>
        <w:t>125</w:t>
      </w:r>
      <w:r w:rsidR="00947C2F" w:rsidRPr="00970058">
        <w:rPr>
          <w:rFonts w:cs="Arial"/>
          <w:color w:val="000000"/>
          <w:sz w:val="20"/>
          <w:szCs w:val="20"/>
        </w:rPr>
        <w:t>/20</w:t>
      </w:r>
      <w:r w:rsidR="005C164A" w:rsidRPr="00970058">
        <w:rPr>
          <w:rFonts w:cs="Arial"/>
          <w:color w:val="000000"/>
          <w:sz w:val="20"/>
          <w:szCs w:val="20"/>
        </w:rPr>
        <w:t>2</w:t>
      </w:r>
      <w:r w:rsidR="003B36E4" w:rsidRPr="00970058">
        <w:rPr>
          <w:rFonts w:cs="Arial"/>
          <w:color w:val="000000"/>
          <w:sz w:val="20"/>
          <w:szCs w:val="20"/>
        </w:rPr>
        <w:t>3</w:t>
      </w:r>
      <w:r w:rsidR="00820040">
        <w:rPr>
          <w:rFonts w:cs="Arial"/>
          <w:color w:val="000000"/>
          <w:sz w:val="20"/>
          <w:szCs w:val="20"/>
        </w:rPr>
        <w:t>.</w:t>
      </w:r>
    </w:p>
    <w:p w:rsidR="00572D15" w:rsidRPr="00970058" w:rsidRDefault="00572D15" w:rsidP="00572D15">
      <w:pPr>
        <w:rPr>
          <w:rFonts w:asciiTheme="majorHAnsi" w:hAnsiTheme="majorHAnsi" w:cs="Arial"/>
          <w:sz w:val="20"/>
          <w:szCs w:val="20"/>
          <w:lang w:eastAsia="en-US" w:bidi="en-US"/>
        </w:rPr>
      </w:pPr>
    </w:p>
    <w:p w:rsidR="00205C26" w:rsidRPr="00970058" w:rsidRDefault="000B40FB" w:rsidP="00D11C21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b/>
          <w:sz w:val="20"/>
          <w:szCs w:val="20"/>
        </w:rPr>
      </w:pPr>
      <w:r w:rsidRPr="00970058">
        <w:rPr>
          <w:rFonts w:asciiTheme="majorHAnsi" w:hAnsiTheme="majorHAnsi" w:cs="Arial"/>
          <w:b/>
          <w:sz w:val="20"/>
          <w:szCs w:val="20"/>
        </w:rPr>
        <w:tab/>
      </w:r>
      <w:r w:rsidR="00947C2F" w:rsidRPr="00970058">
        <w:rPr>
          <w:rFonts w:asciiTheme="majorHAnsi" w:hAnsiTheme="majorHAnsi" w:cs="Arial"/>
          <w:b/>
          <w:sz w:val="20"/>
          <w:szCs w:val="20"/>
        </w:rPr>
        <w:t xml:space="preserve">DESIGNA PARA FISCAL </w:t>
      </w:r>
      <w:r w:rsidR="00695C2D" w:rsidRPr="00970058">
        <w:rPr>
          <w:rFonts w:asciiTheme="majorHAnsi" w:hAnsiTheme="majorHAnsi" w:cs="Arial"/>
          <w:b/>
          <w:sz w:val="20"/>
          <w:szCs w:val="20"/>
        </w:rPr>
        <w:t>DO</w:t>
      </w:r>
      <w:r w:rsidR="00644F69" w:rsidRPr="00970058">
        <w:rPr>
          <w:rFonts w:asciiTheme="majorHAnsi" w:hAnsiTheme="majorHAnsi" w:cs="Arial"/>
          <w:b/>
          <w:sz w:val="20"/>
          <w:szCs w:val="20"/>
        </w:rPr>
        <w:t xml:space="preserve"> </w:t>
      </w:r>
      <w:r w:rsidR="00947C2F" w:rsidRPr="00970058">
        <w:rPr>
          <w:rFonts w:asciiTheme="majorHAnsi" w:hAnsiTheme="majorHAnsi" w:cs="Arial"/>
          <w:b/>
          <w:sz w:val="20"/>
          <w:szCs w:val="20"/>
        </w:rPr>
        <w:t>CONTRATO</w:t>
      </w:r>
      <w:r w:rsidR="00644F69" w:rsidRPr="00970058">
        <w:rPr>
          <w:rFonts w:asciiTheme="majorHAnsi" w:hAnsiTheme="majorHAnsi" w:cs="Arial"/>
          <w:b/>
          <w:sz w:val="20"/>
          <w:szCs w:val="20"/>
        </w:rPr>
        <w:t xml:space="preserve"> </w:t>
      </w:r>
      <w:r w:rsidR="009F2BE1" w:rsidRPr="00970058">
        <w:rPr>
          <w:rFonts w:asciiTheme="majorHAnsi" w:hAnsiTheme="majorHAnsi" w:cs="Arial"/>
          <w:b/>
          <w:sz w:val="20"/>
          <w:szCs w:val="20"/>
        </w:rPr>
        <w:t>1</w:t>
      </w:r>
      <w:r w:rsidR="00B2346D" w:rsidRPr="00970058">
        <w:rPr>
          <w:rFonts w:asciiTheme="majorHAnsi" w:hAnsiTheme="majorHAnsi" w:cs="Arial"/>
          <w:b/>
          <w:sz w:val="20"/>
          <w:szCs w:val="20"/>
        </w:rPr>
        <w:t>42</w:t>
      </w:r>
      <w:r w:rsidR="008B0AB0" w:rsidRPr="00970058">
        <w:rPr>
          <w:rFonts w:asciiTheme="majorHAnsi" w:hAnsiTheme="majorHAnsi" w:cs="Arial"/>
          <w:b/>
          <w:sz w:val="20"/>
          <w:szCs w:val="20"/>
        </w:rPr>
        <w:t>/202</w:t>
      </w:r>
      <w:r w:rsidR="003B36E4" w:rsidRPr="00970058">
        <w:rPr>
          <w:rFonts w:asciiTheme="majorHAnsi" w:hAnsiTheme="majorHAnsi" w:cs="Arial"/>
          <w:b/>
          <w:sz w:val="20"/>
          <w:szCs w:val="20"/>
        </w:rPr>
        <w:t>3</w:t>
      </w:r>
      <w:r w:rsidR="008B0AB0" w:rsidRPr="00970058">
        <w:rPr>
          <w:rFonts w:asciiTheme="majorHAnsi" w:hAnsiTheme="majorHAnsi" w:cs="Arial"/>
          <w:b/>
          <w:sz w:val="20"/>
          <w:szCs w:val="20"/>
        </w:rPr>
        <w:t xml:space="preserve">. </w:t>
      </w:r>
      <w:r w:rsidR="00644F69" w:rsidRPr="00970058">
        <w:rPr>
          <w:rFonts w:asciiTheme="majorHAnsi" w:hAnsiTheme="majorHAnsi" w:cs="Arial"/>
          <w:b/>
          <w:sz w:val="20"/>
          <w:szCs w:val="20"/>
        </w:rPr>
        <w:t>PARA</w:t>
      </w:r>
      <w:r w:rsidR="008B0AB0" w:rsidRPr="00970058">
        <w:rPr>
          <w:rFonts w:asciiTheme="majorHAnsi" w:hAnsiTheme="majorHAnsi" w:cs="Arial"/>
          <w:b/>
          <w:sz w:val="20"/>
          <w:szCs w:val="20"/>
        </w:rPr>
        <w:t xml:space="preserve"> </w:t>
      </w:r>
      <w:r w:rsidR="00BA37EE" w:rsidRPr="00970058">
        <w:rPr>
          <w:rFonts w:asciiTheme="majorHAnsi" w:hAnsiTheme="majorHAnsi" w:cs="Arial"/>
          <w:b/>
          <w:sz w:val="20"/>
          <w:szCs w:val="20"/>
        </w:rPr>
        <w:t xml:space="preserve">AQUISIÇÃO DE </w:t>
      </w:r>
      <w:r w:rsidR="00B2346D" w:rsidRPr="00970058">
        <w:rPr>
          <w:rFonts w:asciiTheme="majorHAnsi" w:hAnsiTheme="majorHAnsi" w:cs="Arial"/>
          <w:b/>
          <w:sz w:val="20"/>
          <w:szCs w:val="20"/>
        </w:rPr>
        <w:t>NOTEBOOKS</w:t>
      </w:r>
      <w:r w:rsidR="00572D15" w:rsidRPr="00970058">
        <w:rPr>
          <w:rFonts w:asciiTheme="majorHAnsi" w:hAnsiTheme="majorHAnsi" w:cs="Arial"/>
          <w:b/>
          <w:sz w:val="20"/>
          <w:szCs w:val="20"/>
        </w:rPr>
        <w:t>.</w:t>
      </w:r>
      <w:r w:rsidR="00396D4D" w:rsidRPr="00970058">
        <w:rPr>
          <w:rFonts w:asciiTheme="majorHAnsi" w:hAnsiTheme="majorHAnsi"/>
          <w:b/>
          <w:sz w:val="20"/>
          <w:szCs w:val="20"/>
        </w:rPr>
        <w:t xml:space="preserve"> </w:t>
      </w:r>
      <w:r w:rsidR="008B0AB0" w:rsidRPr="00970058">
        <w:rPr>
          <w:rFonts w:asciiTheme="majorHAnsi" w:hAnsiTheme="majorHAnsi"/>
          <w:b/>
          <w:sz w:val="20"/>
          <w:szCs w:val="20"/>
        </w:rPr>
        <w:t xml:space="preserve">FIRMADO </w:t>
      </w:r>
      <w:r w:rsidR="00396D4D" w:rsidRPr="00970058">
        <w:rPr>
          <w:rFonts w:asciiTheme="majorHAnsi" w:hAnsiTheme="majorHAnsi"/>
          <w:b/>
          <w:sz w:val="20"/>
          <w:szCs w:val="20"/>
        </w:rPr>
        <w:t>ENTRE A PREF</w:t>
      </w:r>
      <w:r w:rsidR="00874ED2" w:rsidRPr="00970058">
        <w:rPr>
          <w:rFonts w:asciiTheme="majorHAnsi" w:hAnsiTheme="majorHAnsi"/>
          <w:b/>
          <w:sz w:val="20"/>
          <w:szCs w:val="20"/>
        </w:rPr>
        <w:t>EITURA MUNICIPAL DE APIACÁS E A EMPRESA</w:t>
      </w:r>
      <w:r w:rsidR="00396D4D" w:rsidRPr="00970058">
        <w:rPr>
          <w:rFonts w:asciiTheme="majorHAnsi" w:hAnsiTheme="majorHAnsi"/>
          <w:b/>
          <w:sz w:val="20"/>
          <w:szCs w:val="20"/>
        </w:rPr>
        <w:t xml:space="preserve"> </w:t>
      </w:r>
      <w:r w:rsidR="00B2346D" w:rsidRPr="00970058">
        <w:rPr>
          <w:rFonts w:asciiTheme="majorHAnsi" w:hAnsiTheme="majorHAnsi"/>
          <w:b/>
          <w:sz w:val="20"/>
        </w:rPr>
        <w:t>LICITA HB INFORMÁTICA LTDA</w:t>
      </w:r>
      <w:r w:rsidR="00396D4D" w:rsidRPr="00970058">
        <w:rPr>
          <w:rFonts w:asciiTheme="majorHAnsi" w:hAnsiTheme="majorHAnsi"/>
          <w:b/>
          <w:sz w:val="20"/>
          <w:szCs w:val="20"/>
        </w:rPr>
        <w:t>.</w:t>
      </w:r>
    </w:p>
    <w:p w:rsidR="00572D15" w:rsidRPr="00970058" w:rsidRDefault="00572D15" w:rsidP="00D11C21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D11C21" w:rsidRPr="00970058" w:rsidRDefault="00D11C21" w:rsidP="00D11C21">
      <w:pPr>
        <w:tabs>
          <w:tab w:val="left" w:pos="7965"/>
        </w:tabs>
        <w:ind w:left="4680" w:hanging="144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970058" w:rsidRDefault="000B40FB" w:rsidP="000B40FB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70058">
        <w:rPr>
          <w:rFonts w:asciiTheme="majorHAnsi" w:hAnsiTheme="majorHAnsi" w:cs="Arial"/>
          <w:b/>
          <w:color w:val="000000"/>
          <w:sz w:val="20"/>
          <w:szCs w:val="20"/>
        </w:rPr>
        <w:tab/>
      </w:r>
      <w:r w:rsidR="008E780C" w:rsidRPr="00970058">
        <w:rPr>
          <w:rFonts w:asciiTheme="majorHAnsi" w:hAnsiTheme="majorHAnsi" w:cs="Arial"/>
          <w:b/>
          <w:color w:val="000000"/>
          <w:sz w:val="20"/>
          <w:szCs w:val="20"/>
        </w:rPr>
        <w:t>JULIO CESAR DOS SANTOS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>, Prefeito Municipal de Apiacás, Estado de Mato Grosso, usando de suas atribuições legais...</w:t>
      </w:r>
    </w:p>
    <w:p w:rsidR="00984F09" w:rsidRPr="00970058" w:rsidRDefault="00984F09" w:rsidP="000B40FB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310A13" w:rsidRPr="00970058" w:rsidRDefault="00310A13" w:rsidP="000B40FB">
      <w:pPr>
        <w:tabs>
          <w:tab w:val="left" w:pos="3402"/>
        </w:tabs>
        <w:ind w:left="3420" w:hanging="342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970058" w:rsidRDefault="000B40FB" w:rsidP="000B40FB">
      <w:pPr>
        <w:tabs>
          <w:tab w:val="left" w:pos="3402"/>
        </w:tabs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5E2F60" w:rsidRPr="00970058" w:rsidRDefault="000B40FB" w:rsidP="00644F69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0"/>
          <w:szCs w:val="20"/>
        </w:rPr>
      </w:pPr>
      <w:r w:rsidRPr="00970058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Art. </w:t>
      </w:r>
      <w:r w:rsidR="00984F09" w:rsidRPr="00970058">
        <w:rPr>
          <w:rFonts w:asciiTheme="majorHAnsi" w:hAnsiTheme="majorHAnsi" w:cs="Arial"/>
          <w:b/>
          <w:bCs/>
          <w:color w:val="000000"/>
          <w:sz w:val="20"/>
          <w:szCs w:val="20"/>
        </w:rPr>
        <w:t>1</w:t>
      </w:r>
      <w:r w:rsidRPr="00970058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º - </w:t>
      </w:r>
      <w:r w:rsidR="00984F09" w:rsidRPr="00970058">
        <w:rPr>
          <w:rFonts w:asciiTheme="majorHAnsi" w:hAnsiTheme="majorHAnsi" w:cs="Arial"/>
          <w:bCs/>
          <w:color w:val="000000"/>
          <w:sz w:val="20"/>
          <w:szCs w:val="20"/>
        </w:rPr>
        <w:t>D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>esigna</w:t>
      </w:r>
      <w:r w:rsidR="00644F69" w:rsidRPr="00970058">
        <w:rPr>
          <w:rFonts w:asciiTheme="majorHAnsi" w:hAnsiTheme="majorHAnsi" w:cs="Arial"/>
          <w:color w:val="000000"/>
          <w:sz w:val="20"/>
          <w:szCs w:val="20"/>
        </w:rPr>
        <w:t>r como fiscal do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 xml:space="preserve"> contrato</w:t>
      </w:r>
      <w:r w:rsidR="00644F69" w:rsidRPr="00970058">
        <w:rPr>
          <w:rFonts w:asciiTheme="majorHAnsi" w:hAnsiTheme="majorHAnsi" w:cs="Arial"/>
          <w:color w:val="000000"/>
          <w:sz w:val="20"/>
          <w:szCs w:val="20"/>
        </w:rPr>
        <w:t xml:space="preserve"> para </w:t>
      </w:r>
      <w:r w:rsidR="002C288D" w:rsidRPr="00970058">
        <w:rPr>
          <w:rFonts w:asciiTheme="majorHAnsi" w:hAnsiTheme="majorHAnsi"/>
          <w:sz w:val="20"/>
          <w:szCs w:val="20"/>
        </w:rPr>
        <w:t xml:space="preserve">Aquisição de </w:t>
      </w:r>
      <w:r w:rsidR="009E053B" w:rsidRPr="00970058">
        <w:rPr>
          <w:rFonts w:asciiTheme="majorHAnsi" w:hAnsiTheme="majorHAnsi"/>
          <w:sz w:val="20"/>
          <w:szCs w:val="20"/>
        </w:rPr>
        <w:t>NOTEBOOKS</w:t>
      </w:r>
      <w:r w:rsidR="008B0AB0" w:rsidRPr="00970058">
        <w:rPr>
          <w:rFonts w:asciiTheme="majorHAnsi" w:hAnsiTheme="majorHAnsi"/>
          <w:sz w:val="20"/>
          <w:szCs w:val="20"/>
        </w:rPr>
        <w:t xml:space="preserve"> por intermédio da: </w:t>
      </w:r>
      <w:r w:rsidR="003B36E4" w:rsidRPr="00970058">
        <w:rPr>
          <w:rFonts w:asciiTheme="majorHAnsi" w:hAnsiTheme="majorHAnsi"/>
          <w:sz w:val="20"/>
          <w:szCs w:val="20"/>
        </w:rPr>
        <w:t>Adesão</w:t>
      </w:r>
      <w:r w:rsidR="009E053B" w:rsidRPr="00970058">
        <w:rPr>
          <w:rFonts w:asciiTheme="majorHAnsi" w:hAnsiTheme="majorHAnsi"/>
          <w:sz w:val="20"/>
          <w:szCs w:val="20"/>
        </w:rPr>
        <w:t xml:space="preserve"> </w:t>
      </w:r>
      <w:r w:rsidR="003B36E4" w:rsidRPr="00970058">
        <w:rPr>
          <w:rFonts w:asciiTheme="majorHAnsi" w:hAnsiTheme="majorHAnsi"/>
          <w:sz w:val="20"/>
          <w:szCs w:val="20"/>
        </w:rPr>
        <w:t>da</w:t>
      </w:r>
      <w:r w:rsidR="009E053B" w:rsidRPr="00970058">
        <w:rPr>
          <w:rFonts w:asciiTheme="majorHAnsi" w:hAnsiTheme="majorHAnsi"/>
          <w:sz w:val="20"/>
          <w:szCs w:val="20"/>
        </w:rPr>
        <w:t xml:space="preserve"> </w:t>
      </w:r>
      <w:r w:rsidR="00AF28F9" w:rsidRPr="00970058">
        <w:rPr>
          <w:rFonts w:asciiTheme="majorHAnsi" w:hAnsiTheme="majorHAnsi"/>
          <w:b/>
          <w:bCs/>
          <w:sz w:val="20"/>
          <w:szCs w:val="20"/>
        </w:rPr>
        <w:t>Ata de Registro de Preços N° 071/2022, correspondente ao PREGÃO ELETRONICO Nº 031/2022, Processo Nº 107/2022</w:t>
      </w:r>
      <w:r w:rsidR="00AF28F9" w:rsidRPr="00970058">
        <w:rPr>
          <w:rFonts w:asciiTheme="majorHAnsi" w:hAnsiTheme="majorHAnsi"/>
          <w:sz w:val="20"/>
          <w:szCs w:val="20"/>
        </w:rPr>
        <w:t xml:space="preserve">, realizado pela Prefeitura Municipal de Apiacás, </w:t>
      </w:r>
      <w:r w:rsidR="00AF28F9" w:rsidRPr="00970058">
        <w:rPr>
          <w:rFonts w:asciiTheme="majorHAnsi" w:hAnsiTheme="majorHAnsi" w:cs="Arial"/>
          <w:sz w:val="20"/>
          <w:szCs w:val="20"/>
        </w:rPr>
        <w:t xml:space="preserve">Tendo por Objeto a </w:t>
      </w:r>
      <w:r w:rsidR="00AF28F9" w:rsidRPr="00970058">
        <w:rPr>
          <w:rFonts w:asciiTheme="majorHAnsi" w:hAnsiTheme="majorHAnsi"/>
          <w:sz w:val="20"/>
          <w:szCs w:val="20"/>
        </w:rPr>
        <w:t>Aquisição de Equipamentos de Informática para as Escolas Municipais de Apiacás - MT.</w:t>
      </w:r>
      <w:r w:rsidR="00AF28F9" w:rsidRPr="00970058">
        <w:rPr>
          <w:rFonts w:asciiTheme="majorHAnsi" w:hAnsiTheme="majorHAnsi" w:cs="Tahoma"/>
          <w:sz w:val="20"/>
          <w:szCs w:val="20"/>
        </w:rPr>
        <w:t xml:space="preserve"> </w:t>
      </w:r>
      <w:r w:rsidR="00AF28F9" w:rsidRPr="00970058">
        <w:rPr>
          <w:rFonts w:asciiTheme="majorHAnsi" w:hAnsiTheme="majorHAnsi"/>
          <w:sz w:val="20"/>
          <w:szCs w:val="20"/>
        </w:rPr>
        <w:t xml:space="preserve"> CONVÊNIO 1696-2022/SEDUC, QUE ENTRE SI CELEBRAM O ESTADO DE MATO GROSSO POR INTERMÉDIO DA </w:t>
      </w:r>
      <w:r w:rsidR="00AF28F9" w:rsidRPr="00970058">
        <w:rPr>
          <w:rFonts w:asciiTheme="majorHAnsi" w:hAnsiTheme="majorHAnsi"/>
          <w:bCs/>
          <w:sz w:val="20"/>
          <w:szCs w:val="20"/>
        </w:rPr>
        <w:t xml:space="preserve">SECRETARIA DE ESTADO DE EDUCAÇÃO DE MATO GROSSO </w:t>
      </w:r>
      <w:r w:rsidR="00AF28F9" w:rsidRPr="00970058">
        <w:rPr>
          <w:rFonts w:asciiTheme="majorHAnsi" w:hAnsiTheme="majorHAnsi"/>
          <w:sz w:val="20"/>
          <w:szCs w:val="20"/>
        </w:rPr>
        <w:t>E O MUNICIPIO DE APIACÁS/MT</w:t>
      </w:r>
      <w:r w:rsidR="00AC26D0" w:rsidRPr="00970058">
        <w:rPr>
          <w:rFonts w:asciiTheme="majorHAnsi" w:hAnsiTheme="majorHAnsi" w:cs="Arial"/>
          <w:color w:val="000000"/>
          <w:sz w:val="20"/>
          <w:szCs w:val="20"/>
        </w:rPr>
        <w:t>, a S</w:t>
      </w:r>
      <w:r w:rsidR="00984F09" w:rsidRPr="00970058">
        <w:rPr>
          <w:rFonts w:asciiTheme="majorHAnsi" w:hAnsiTheme="majorHAnsi" w:cs="Arial"/>
          <w:color w:val="000000"/>
          <w:sz w:val="20"/>
          <w:szCs w:val="20"/>
        </w:rPr>
        <w:t xml:space="preserve">ervidora </w:t>
      </w:r>
      <w:r w:rsidR="00BA37EE" w:rsidRPr="00970058">
        <w:rPr>
          <w:rFonts w:asciiTheme="majorHAnsi" w:hAnsiTheme="majorHAnsi" w:cs="Arial"/>
          <w:color w:val="000000"/>
          <w:sz w:val="20"/>
          <w:szCs w:val="20"/>
        </w:rPr>
        <w:t>Assessora Administrativa</w:t>
      </w:r>
      <w:r w:rsidR="00644F69" w:rsidRPr="00970058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BA37EE" w:rsidRPr="00970058">
        <w:rPr>
          <w:rFonts w:asciiTheme="majorHAnsi" w:hAnsiTheme="majorHAnsi" w:cs="Arial"/>
          <w:b/>
          <w:color w:val="000000"/>
          <w:sz w:val="20"/>
          <w:szCs w:val="20"/>
        </w:rPr>
        <w:t>ELIZABETH SOUSA DA SILVA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 xml:space="preserve">, </w:t>
      </w:r>
      <w:r w:rsidR="00CD61DE" w:rsidRPr="00970058">
        <w:rPr>
          <w:rFonts w:asciiTheme="majorHAnsi" w:hAnsiTheme="majorHAnsi" w:cs="Arial"/>
          <w:color w:val="000000"/>
          <w:sz w:val="20"/>
          <w:szCs w:val="20"/>
        </w:rPr>
        <w:t xml:space="preserve">para controle, acompanhamento e </w:t>
      </w:r>
      <w:r w:rsidR="00DE4BCA" w:rsidRPr="00970058">
        <w:rPr>
          <w:rFonts w:asciiTheme="majorHAnsi" w:hAnsiTheme="majorHAnsi" w:cs="Arial"/>
          <w:color w:val="000000"/>
          <w:sz w:val="20"/>
          <w:szCs w:val="20"/>
        </w:rPr>
        <w:t>recebimento</w:t>
      </w:r>
      <w:r w:rsidR="00984F09" w:rsidRPr="00970058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644F69" w:rsidRPr="00970058">
        <w:rPr>
          <w:rFonts w:asciiTheme="majorHAnsi" w:hAnsiTheme="majorHAnsi" w:cs="Arial"/>
          <w:color w:val="000000"/>
          <w:sz w:val="20"/>
          <w:szCs w:val="20"/>
        </w:rPr>
        <w:t>dos</w:t>
      </w:r>
      <w:r w:rsidR="00984F09" w:rsidRPr="00970058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AF28F9" w:rsidRPr="00970058">
        <w:rPr>
          <w:rFonts w:asciiTheme="majorHAnsi" w:hAnsiTheme="majorHAnsi" w:cs="Arial"/>
          <w:color w:val="000000"/>
          <w:sz w:val="20"/>
          <w:szCs w:val="20"/>
        </w:rPr>
        <w:t>produtos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984F09" w:rsidRPr="00970058">
        <w:rPr>
          <w:rFonts w:asciiTheme="majorHAnsi" w:hAnsiTheme="majorHAnsi" w:cs="Arial"/>
          <w:color w:val="000000"/>
          <w:sz w:val="20"/>
          <w:szCs w:val="20"/>
        </w:rPr>
        <w:t>referente ao contrato</w:t>
      </w:r>
      <w:r w:rsidR="00984F09" w:rsidRPr="00970058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</w:t>
      </w:r>
      <w:r w:rsidR="00984F09" w:rsidRPr="00970058">
        <w:rPr>
          <w:rFonts w:asciiTheme="majorHAnsi" w:hAnsiTheme="majorHAnsi" w:cs="Arial"/>
          <w:bCs/>
          <w:color w:val="000000"/>
          <w:sz w:val="20"/>
          <w:szCs w:val="20"/>
        </w:rPr>
        <w:t>nº</w:t>
      </w:r>
      <w:r w:rsidR="00984F09" w:rsidRPr="00970058">
        <w:rPr>
          <w:rFonts w:asciiTheme="majorHAnsi" w:hAnsiTheme="majorHAnsi" w:cs="Arial"/>
          <w:sz w:val="20"/>
          <w:szCs w:val="20"/>
        </w:rPr>
        <w:t xml:space="preserve"> </w:t>
      </w:r>
      <w:r w:rsidR="00AF28F9" w:rsidRPr="00970058">
        <w:rPr>
          <w:rFonts w:asciiTheme="majorHAnsi" w:hAnsiTheme="majorHAnsi" w:cs="Arial"/>
          <w:sz w:val="20"/>
          <w:szCs w:val="20"/>
        </w:rPr>
        <w:t>142</w:t>
      </w:r>
      <w:r w:rsidR="009F2BE1" w:rsidRPr="00970058">
        <w:rPr>
          <w:rFonts w:asciiTheme="majorHAnsi" w:hAnsiTheme="majorHAnsi" w:cs="Arial"/>
          <w:sz w:val="20"/>
          <w:szCs w:val="20"/>
        </w:rPr>
        <w:t>/2023</w:t>
      </w:r>
      <w:r w:rsidR="001E2EE5" w:rsidRPr="00970058">
        <w:rPr>
          <w:rFonts w:asciiTheme="majorHAnsi" w:hAnsiTheme="majorHAnsi" w:cs="Arial"/>
          <w:sz w:val="20"/>
          <w:szCs w:val="20"/>
        </w:rPr>
        <w:t>,</w:t>
      </w:r>
      <w:r w:rsidR="00AF28F9" w:rsidRPr="00970058">
        <w:rPr>
          <w:rFonts w:asciiTheme="majorHAnsi" w:hAnsiTheme="majorHAnsi" w:cs="Arial"/>
          <w:sz w:val="20"/>
          <w:szCs w:val="20"/>
        </w:rPr>
        <w:t xml:space="preserve"> </w:t>
      </w:r>
      <w:r w:rsidR="001E2EE5" w:rsidRPr="00970058">
        <w:rPr>
          <w:rFonts w:asciiTheme="majorHAnsi" w:hAnsiTheme="majorHAnsi" w:cs="Arial"/>
          <w:sz w:val="20"/>
          <w:szCs w:val="20"/>
        </w:rPr>
        <w:t xml:space="preserve">firmado com a empresa </w:t>
      </w:r>
      <w:r w:rsidR="00234215" w:rsidRPr="00970058">
        <w:rPr>
          <w:rFonts w:asciiTheme="majorHAnsi" w:hAnsiTheme="majorHAnsi"/>
          <w:b/>
          <w:sz w:val="20"/>
        </w:rPr>
        <w:t>LICITA HB INFORMÁTICA LTDA</w:t>
      </w:r>
      <w:r w:rsidR="003B36E4" w:rsidRPr="00970058">
        <w:rPr>
          <w:rFonts w:asciiTheme="majorHAnsi" w:hAnsiTheme="majorHAnsi"/>
          <w:b/>
          <w:bCs/>
          <w:sz w:val="20"/>
          <w:szCs w:val="20"/>
        </w:rPr>
        <w:t>.</w:t>
      </w:r>
    </w:p>
    <w:p w:rsidR="003B36E4" w:rsidRPr="00970058" w:rsidRDefault="003B36E4" w:rsidP="00644F69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B36E4" w:rsidRPr="00970058" w:rsidRDefault="003B36E4" w:rsidP="00644F69">
      <w:pPr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970058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70058">
        <w:rPr>
          <w:rFonts w:asciiTheme="majorHAnsi" w:hAnsiTheme="majorHAnsi" w:cs="Arial"/>
          <w:b/>
          <w:color w:val="000000"/>
          <w:sz w:val="20"/>
          <w:szCs w:val="20"/>
        </w:rPr>
        <w:t>Art. 2</w:t>
      </w:r>
      <w:r w:rsidR="000B40FB" w:rsidRPr="00970058">
        <w:rPr>
          <w:rFonts w:asciiTheme="majorHAnsi" w:hAnsiTheme="majorHAnsi" w:cs="Arial"/>
          <w:b/>
          <w:color w:val="000000"/>
          <w:sz w:val="20"/>
          <w:szCs w:val="20"/>
        </w:rPr>
        <w:t>°</w:t>
      </w:r>
      <w:r w:rsidR="000B40FB" w:rsidRPr="00970058">
        <w:rPr>
          <w:rFonts w:asciiTheme="majorHAnsi" w:hAnsiTheme="majorHAnsi" w:cs="Arial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FA7C01" w:rsidRPr="00970058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970058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970058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0B40FB" w:rsidRPr="00970058" w:rsidRDefault="00483ABD" w:rsidP="000B40FB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970058">
        <w:rPr>
          <w:rFonts w:asciiTheme="majorHAnsi" w:hAnsiTheme="majorHAnsi" w:cs="Arial"/>
          <w:color w:val="000000"/>
          <w:sz w:val="20"/>
          <w:szCs w:val="20"/>
        </w:rPr>
        <w:t>Apiacás - MT</w:t>
      </w:r>
      <w:r w:rsidR="000B40FB" w:rsidRPr="00970058">
        <w:rPr>
          <w:rFonts w:asciiTheme="majorHAnsi" w:hAnsiTheme="majorHAnsi" w:cs="Arial"/>
          <w:color w:val="000000"/>
          <w:sz w:val="20"/>
          <w:szCs w:val="20"/>
        </w:rPr>
        <w:t>,</w:t>
      </w:r>
      <w:r w:rsidR="000B5CB5" w:rsidRPr="00970058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234215" w:rsidRPr="00970058">
        <w:rPr>
          <w:rFonts w:asciiTheme="majorHAnsi" w:hAnsiTheme="majorHAnsi" w:cs="Arial"/>
          <w:color w:val="000000"/>
          <w:sz w:val="20"/>
          <w:szCs w:val="20"/>
        </w:rPr>
        <w:t xml:space="preserve">03 de Maio 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>de 20</w:t>
      </w:r>
      <w:r w:rsidR="00FE610A" w:rsidRPr="00970058">
        <w:rPr>
          <w:rFonts w:asciiTheme="majorHAnsi" w:hAnsiTheme="majorHAnsi" w:cs="Arial"/>
          <w:color w:val="000000"/>
          <w:sz w:val="20"/>
          <w:szCs w:val="20"/>
        </w:rPr>
        <w:t>2</w:t>
      </w:r>
      <w:r w:rsidR="003B36E4" w:rsidRPr="00970058">
        <w:rPr>
          <w:rFonts w:asciiTheme="majorHAnsi" w:hAnsiTheme="majorHAnsi" w:cs="Arial"/>
          <w:color w:val="000000"/>
          <w:sz w:val="20"/>
          <w:szCs w:val="20"/>
        </w:rPr>
        <w:t>3</w:t>
      </w:r>
      <w:r w:rsidRPr="00970058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0B40FB" w:rsidRPr="00970058" w:rsidRDefault="000B40FB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256550" w:rsidRPr="00970058" w:rsidRDefault="00256550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644F69" w:rsidRPr="00970058" w:rsidRDefault="00644F69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644F69" w:rsidRPr="00970058" w:rsidRDefault="00644F69" w:rsidP="000B40FB">
      <w:pPr>
        <w:tabs>
          <w:tab w:val="left" w:pos="3402"/>
          <w:tab w:val="left" w:pos="7513"/>
        </w:tabs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0B40FB" w:rsidRPr="00970058" w:rsidRDefault="009304A9" w:rsidP="000B40FB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970058">
        <w:rPr>
          <w:rFonts w:asciiTheme="majorHAnsi" w:hAnsiTheme="majorHAnsi" w:cs="Arial"/>
          <w:b/>
          <w:bCs/>
          <w:color w:val="000000"/>
          <w:sz w:val="20"/>
          <w:szCs w:val="20"/>
        </w:rPr>
        <w:t>JULIO CESAR DOS SANTOS</w:t>
      </w:r>
    </w:p>
    <w:p w:rsidR="00446905" w:rsidRPr="00970058" w:rsidRDefault="006A6F15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  <w:r w:rsidRPr="00970058">
        <w:rPr>
          <w:rFonts w:asciiTheme="majorHAnsi" w:hAnsiTheme="majorHAnsi" w:cs="Arial"/>
          <w:bCs/>
          <w:color w:val="000000"/>
          <w:sz w:val="20"/>
          <w:szCs w:val="20"/>
        </w:rPr>
        <w:t>PREFEITO MUNICIPAL</w:t>
      </w:r>
    </w:p>
    <w:p w:rsidR="003B36E4" w:rsidRPr="00970058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3B36E4" w:rsidRPr="00970058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3B36E4" w:rsidRPr="00970058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p w:rsidR="003B36E4" w:rsidRPr="00970058" w:rsidRDefault="003B36E4" w:rsidP="006A6F15">
      <w:pPr>
        <w:tabs>
          <w:tab w:val="left" w:pos="3402"/>
          <w:tab w:val="left" w:pos="7513"/>
        </w:tabs>
        <w:jc w:val="center"/>
        <w:rPr>
          <w:rFonts w:asciiTheme="majorHAnsi" w:hAnsiTheme="majorHAnsi" w:cs="Arial"/>
          <w:bCs/>
          <w:color w:val="000000"/>
          <w:sz w:val="20"/>
          <w:szCs w:val="20"/>
        </w:rPr>
      </w:pPr>
    </w:p>
    <w:sectPr w:rsidR="003B36E4" w:rsidRPr="00970058" w:rsidSect="009463E9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4944" w:rsidRDefault="00FC4944" w:rsidP="00B11BCA">
      <w:r>
        <w:separator/>
      </w:r>
    </w:p>
  </w:endnote>
  <w:endnote w:type="continuationSeparator" w:id="0">
    <w:p w:rsidR="00FC4944" w:rsidRDefault="00FC4944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4944" w:rsidRDefault="00FC4944" w:rsidP="00B11BCA">
      <w:r>
        <w:separator/>
      </w:r>
    </w:p>
  </w:footnote>
  <w:footnote w:type="continuationSeparator" w:id="0">
    <w:p w:rsidR="00FC4944" w:rsidRDefault="00FC4944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4215" w:rsidRPr="00970058" w:rsidRDefault="00234215" w:rsidP="00970058">
    <w:pPr>
      <w:pStyle w:val="Cabealho"/>
      <w:jc w:val="cent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-62230</wp:posOffset>
          </wp:positionH>
          <wp:positionV relativeFrom="page">
            <wp:posOffset>219075</wp:posOffset>
          </wp:positionV>
          <wp:extent cx="885825" cy="87630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70058">
      <w:rPr>
        <w:b/>
        <w:bCs/>
        <w:sz w:val="24"/>
        <w:szCs w:val="24"/>
      </w:rPr>
      <w:t>ESTADO DE MATO GROSSO</w:t>
    </w:r>
  </w:p>
  <w:p w:rsidR="00234215" w:rsidRPr="00970058" w:rsidRDefault="00234215" w:rsidP="00970058">
    <w:pPr>
      <w:pStyle w:val="Cabealho"/>
      <w:jc w:val="center"/>
      <w:rPr>
        <w:sz w:val="24"/>
        <w:szCs w:val="24"/>
      </w:rPr>
    </w:pPr>
    <w:r w:rsidRPr="00970058">
      <w:rPr>
        <w:b/>
        <w:bCs/>
        <w:sz w:val="24"/>
        <w:szCs w:val="24"/>
      </w:rPr>
      <w:t>PREFEITURA MUNICIPAL DE APIACÁS</w:t>
    </w:r>
  </w:p>
  <w:p w:rsidR="00234215" w:rsidRPr="00310E77" w:rsidRDefault="00234215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234215" w:rsidRDefault="00234215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234215" w:rsidRDefault="002342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36183"/>
    <w:rsid w:val="000619ED"/>
    <w:rsid w:val="00072BEA"/>
    <w:rsid w:val="000A3AE7"/>
    <w:rsid w:val="000B40FB"/>
    <w:rsid w:val="000B5CB5"/>
    <w:rsid w:val="000C3647"/>
    <w:rsid w:val="00106956"/>
    <w:rsid w:val="00116E9C"/>
    <w:rsid w:val="00120CEB"/>
    <w:rsid w:val="00124127"/>
    <w:rsid w:val="001348F4"/>
    <w:rsid w:val="001461AD"/>
    <w:rsid w:val="00157AFA"/>
    <w:rsid w:val="00157FD2"/>
    <w:rsid w:val="001769A7"/>
    <w:rsid w:val="0019460D"/>
    <w:rsid w:val="001949D5"/>
    <w:rsid w:val="001A153F"/>
    <w:rsid w:val="001D579A"/>
    <w:rsid w:val="001E2CA7"/>
    <w:rsid w:val="001E2DDE"/>
    <w:rsid w:val="001E2EE5"/>
    <w:rsid w:val="00205C26"/>
    <w:rsid w:val="0021696B"/>
    <w:rsid w:val="00234215"/>
    <w:rsid w:val="002346E0"/>
    <w:rsid w:val="00247382"/>
    <w:rsid w:val="00252DB8"/>
    <w:rsid w:val="00256550"/>
    <w:rsid w:val="002634EC"/>
    <w:rsid w:val="0026479C"/>
    <w:rsid w:val="002B202D"/>
    <w:rsid w:val="002C093D"/>
    <w:rsid w:val="002C288D"/>
    <w:rsid w:val="002C2F73"/>
    <w:rsid w:val="002F113E"/>
    <w:rsid w:val="00310A13"/>
    <w:rsid w:val="00377265"/>
    <w:rsid w:val="00396D4D"/>
    <w:rsid w:val="00397F7F"/>
    <w:rsid w:val="003B36E4"/>
    <w:rsid w:val="003E3801"/>
    <w:rsid w:val="003F7051"/>
    <w:rsid w:val="00405D98"/>
    <w:rsid w:val="00426213"/>
    <w:rsid w:val="00430787"/>
    <w:rsid w:val="00432D6E"/>
    <w:rsid w:val="004347B6"/>
    <w:rsid w:val="00442279"/>
    <w:rsid w:val="00446905"/>
    <w:rsid w:val="004626F8"/>
    <w:rsid w:val="00483ABD"/>
    <w:rsid w:val="00492A39"/>
    <w:rsid w:val="004A0076"/>
    <w:rsid w:val="004A0F4E"/>
    <w:rsid w:val="004A4043"/>
    <w:rsid w:val="0050093F"/>
    <w:rsid w:val="0051709E"/>
    <w:rsid w:val="00521954"/>
    <w:rsid w:val="00554DA2"/>
    <w:rsid w:val="00572D15"/>
    <w:rsid w:val="00587392"/>
    <w:rsid w:val="005C164A"/>
    <w:rsid w:val="005D00C0"/>
    <w:rsid w:val="005D1852"/>
    <w:rsid w:val="005E2F60"/>
    <w:rsid w:val="005F3ACC"/>
    <w:rsid w:val="005F4E28"/>
    <w:rsid w:val="006410B6"/>
    <w:rsid w:val="00644F31"/>
    <w:rsid w:val="00644F69"/>
    <w:rsid w:val="00695C2D"/>
    <w:rsid w:val="006A6F15"/>
    <w:rsid w:val="006B0D80"/>
    <w:rsid w:val="006D3929"/>
    <w:rsid w:val="00715757"/>
    <w:rsid w:val="00720234"/>
    <w:rsid w:val="007309AD"/>
    <w:rsid w:val="00764428"/>
    <w:rsid w:val="00780A58"/>
    <w:rsid w:val="007B6D90"/>
    <w:rsid w:val="007D414D"/>
    <w:rsid w:val="00820040"/>
    <w:rsid w:val="00821EFA"/>
    <w:rsid w:val="00833D9C"/>
    <w:rsid w:val="00842A5E"/>
    <w:rsid w:val="00856029"/>
    <w:rsid w:val="008640D6"/>
    <w:rsid w:val="00874ED2"/>
    <w:rsid w:val="0087673E"/>
    <w:rsid w:val="0088532D"/>
    <w:rsid w:val="008A1869"/>
    <w:rsid w:val="008B0AB0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0058"/>
    <w:rsid w:val="009808AC"/>
    <w:rsid w:val="00984F09"/>
    <w:rsid w:val="009866F5"/>
    <w:rsid w:val="009B7895"/>
    <w:rsid w:val="009D2546"/>
    <w:rsid w:val="009E053B"/>
    <w:rsid w:val="009F2BE1"/>
    <w:rsid w:val="00A02D64"/>
    <w:rsid w:val="00A21139"/>
    <w:rsid w:val="00A524F2"/>
    <w:rsid w:val="00A7255C"/>
    <w:rsid w:val="00A7759B"/>
    <w:rsid w:val="00A93ACD"/>
    <w:rsid w:val="00AB022B"/>
    <w:rsid w:val="00AC26D0"/>
    <w:rsid w:val="00AD3BE4"/>
    <w:rsid w:val="00AE5672"/>
    <w:rsid w:val="00AF28F9"/>
    <w:rsid w:val="00B11BCA"/>
    <w:rsid w:val="00B134CD"/>
    <w:rsid w:val="00B2346D"/>
    <w:rsid w:val="00B50BED"/>
    <w:rsid w:val="00B513B9"/>
    <w:rsid w:val="00B64CBC"/>
    <w:rsid w:val="00B861B7"/>
    <w:rsid w:val="00BA37EE"/>
    <w:rsid w:val="00BE62C2"/>
    <w:rsid w:val="00C54C67"/>
    <w:rsid w:val="00C56973"/>
    <w:rsid w:val="00CB6FCD"/>
    <w:rsid w:val="00CD61DE"/>
    <w:rsid w:val="00D027FA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C4944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0B1F2"/>
  <w15:docId w15:val="{D1B86618-A589-4D74-9C43-DDA51964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7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2023-05-03T18:26:00Z</cp:lastPrinted>
  <dcterms:created xsi:type="dcterms:W3CDTF">2023-05-03T18:33:00Z</dcterms:created>
  <dcterms:modified xsi:type="dcterms:W3CDTF">2023-05-03T18:33:00Z</dcterms:modified>
</cp:coreProperties>
</file>