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48711" w14:textId="77777777" w:rsidR="000B40FB" w:rsidRPr="009F6CD8" w:rsidRDefault="000B40FB" w:rsidP="000B40FB">
      <w:pPr>
        <w:jc w:val="both"/>
      </w:pPr>
      <w:r w:rsidRPr="0089163F">
        <w:rPr>
          <w:color w:val="000000"/>
          <w:szCs w:val="28"/>
        </w:rPr>
        <w:tab/>
      </w:r>
    </w:p>
    <w:p w14:paraId="33FE7EBA" w14:textId="77777777" w:rsidR="000B40FB" w:rsidRPr="00B668B2" w:rsidRDefault="000B40FB" w:rsidP="000B40FB">
      <w:pPr>
        <w:jc w:val="both"/>
        <w:rPr>
          <w:i/>
          <w:iCs/>
          <w:color w:val="000000"/>
        </w:rPr>
      </w:pPr>
    </w:p>
    <w:p w14:paraId="45508075" w14:textId="46ED8963" w:rsidR="000B40FB" w:rsidRPr="009C0693" w:rsidRDefault="000B40FB" w:rsidP="00923608">
      <w:pPr>
        <w:pStyle w:val="Ttulo1"/>
        <w:rPr>
          <w:rFonts w:ascii="Times New Roman" w:hAnsi="Times New Roman"/>
          <w:color w:val="000000"/>
          <w:sz w:val="24"/>
          <w:szCs w:val="24"/>
        </w:rPr>
      </w:pPr>
      <w:r w:rsidRPr="009C0693">
        <w:rPr>
          <w:rFonts w:ascii="Times New Roman" w:hAnsi="Times New Roman"/>
          <w:color w:val="000000"/>
          <w:sz w:val="24"/>
          <w:szCs w:val="24"/>
        </w:rPr>
        <w:t>DECRETO Nº</w:t>
      </w:r>
      <w:r w:rsidR="00821EFA" w:rsidRPr="009C0693">
        <w:rPr>
          <w:rFonts w:ascii="Times New Roman" w:hAnsi="Times New Roman"/>
          <w:color w:val="000000"/>
          <w:sz w:val="24"/>
          <w:szCs w:val="24"/>
        </w:rPr>
        <w:t>.</w:t>
      </w:r>
      <w:r w:rsidR="00EC1F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4219">
        <w:rPr>
          <w:rFonts w:ascii="Times New Roman" w:hAnsi="Times New Roman"/>
          <w:color w:val="000000"/>
          <w:sz w:val="24"/>
          <w:szCs w:val="24"/>
        </w:rPr>
        <w:t>0202</w:t>
      </w:r>
      <w:r w:rsidR="002E30D0" w:rsidRPr="009C0693">
        <w:rPr>
          <w:rFonts w:ascii="Times New Roman" w:hAnsi="Times New Roman"/>
          <w:color w:val="000000"/>
          <w:sz w:val="24"/>
          <w:szCs w:val="24"/>
        </w:rPr>
        <w:t>/202</w:t>
      </w:r>
      <w:r w:rsidR="00146B25">
        <w:rPr>
          <w:rFonts w:ascii="Times New Roman" w:hAnsi="Times New Roman"/>
          <w:color w:val="000000"/>
          <w:sz w:val="24"/>
          <w:szCs w:val="24"/>
        </w:rPr>
        <w:t>3</w:t>
      </w:r>
      <w:r w:rsidR="00EF0762">
        <w:rPr>
          <w:rFonts w:ascii="Times New Roman" w:hAnsi="Times New Roman"/>
          <w:color w:val="000000"/>
          <w:sz w:val="24"/>
          <w:szCs w:val="24"/>
        </w:rPr>
        <w:t>.</w:t>
      </w:r>
    </w:p>
    <w:p w14:paraId="3C5CEF02" w14:textId="77777777" w:rsidR="00572D15" w:rsidRPr="009C0693" w:rsidRDefault="00572D15" w:rsidP="00572D15">
      <w:pPr>
        <w:rPr>
          <w:sz w:val="24"/>
          <w:lang w:eastAsia="en-US" w:bidi="en-US"/>
        </w:rPr>
      </w:pPr>
    </w:p>
    <w:p w14:paraId="5449E5C9" w14:textId="75FA189A" w:rsidR="00205C26" w:rsidRPr="009C0693" w:rsidRDefault="000B40FB" w:rsidP="00D11C21">
      <w:pPr>
        <w:tabs>
          <w:tab w:val="left" w:pos="7965"/>
        </w:tabs>
        <w:ind w:left="4680" w:hanging="1440"/>
        <w:jc w:val="both"/>
        <w:rPr>
          <w:b/>
          <w:sz w:val="24"/>
        </w:rPr>
      </w:pPr>
      <w:r w:rsidRPr="009C0693">
        <w:rPr>
          <w:b/>
          <w:sz w:val="24"/>
        </w:rPr>
        <w:tab/>
      </w:r>
      <w:r w:rsidR="00947C2F" w:rsidRPr="009C0693">
        <w:rPr>
          <w:b/>
          <w:sz w:val="24"/>
        </w:rPr>
        <w:t>DESIGNA PARA FISCAL DE CONTRATO</w:t>
      </w:r>
      <w:r w:rsidR="00174380">
        <w:rPr>
          <w:b/>
          <w:sz w:val="24"/>
        </w:rPr>
        <w:t xml:space="preserve"> Nº.</w:t>
      </w:r>
      <w:r w:rsidR="00F44219">
        <w:rPr>
          <w:b/>
          <w:sz w:val="24"/>
        </w:rPr>
        <w:t xml:space="preserve"> 165</w:t>
      </w:r>
      <w:r w:rsidR="00174380">
        <w:rPr>
          <w:b/>
          <w:sz w:val="24"/>
        </w:rPr>
        <w:t>/202</w:t>
      </w:r>
      <w:r w:rsidR="00146B25">
        <w:rPr>
          <w:b/>
          <w:sz w:val="24"/>
        </w:rPr>
        <w:t>3</w:t>
      </w:r>
      <w:r w:rsidR="00947C2F" w:rsidRPr="009C0693">
        <w:rPr>
          <w:b/>
          <w:sz w:val="24"/>
        </w:rPr>
        <w:t xml:space="preserve">, </w:t>
      </w:r>
      <w:r w:rsidR="00572D15" w:rsidRPr="009C0693">
        <w:rPr>
          <w:b/>
          <w:sz w:val="24"/>
        </w:rPr>
        <w:t xml:space="preserve">PARA AQUISIÇÃO </w:t>
      </w:r>
      <w:r w:rsidR="00EC1FA6">
        <w:rPr>
          <w:b/>
          <w:sz w:val="24"/>
        </w:rPr>
        <w:t>DE PASSAGENS TERRESTRES</w:t>
      </w:r>
      <w:r w:rsidR="009C0693" w:rsidRPr="009C0693">
        <w:rPr>
          <w:b/>
          <w:sz w:val="24"/>
        </w:rPr>
        <w:t>, CELEBRADO COM A EMPRESA</w:t>
      </w:r>
      <w:r w:rsidR="00EC1FA6">
        <w:rPr>
          <w:b/>
          <w:sz w:val="24"/>
        </w:rPr>
        <w:t>:</w:t>
      </w:r>
      <w:r w:rsidR="009C0693" w:rsidRPr="009C0693">
        <w:rPr>
          <w:sz w:val="24"/>
        </w:rPr>
        <w:t xml:space="preserve"> </w:t>
      </w:r>
      <w:r w:rsidR="00EC1FA6" w:rsidRPr="00EC1FA6">
        <w:rPr>
          <w:b/>
          <w:sz w:val="24"/>
        </w:rPr>
        <w:t>EXPRESSO DSATÉLITE NORTE LTDA.</w:t>
      </w:r>
    </w:p>
    <w:p w14:paraId="3201237E" w14:textId="77777777" w:rsidR="00572D15" w:rsidRPr="009C0693" w:rsidRDefault="00572D15" w:rsidP="00D11C21">
      <w:pPr>
        <w:tabs>
          <w:tab w:val="left" w:pos="7965"/>
        </w:tabs>
        <w:ind w:left="4680" w:hanging="1440"/>
        <w:jc w:val="both"/>
        <w:rPr>
          <w:b/>
          <w:bCs/>
          <w:sz w:val="24"/>
        </w:rPr>
      </w:pPr>
    </w:p>
    <w:p w14:paraId="70BB5995" w14:textId="77777777" w:rsidR="00D11C21" w:rsidRPr="009C0693" w:rsidRDefault="00D11C21" w:rsidP="00D11C21">
      <w:pPr>
        <w:tabs>
          <w:tab w:val="left" w:pos="7965"/>
        </w:tabs>
        <w:ind w:left="4680" w:hanging="1440"/>
        <w:jc w:val="both"/>
        <w:rPr>
          <w:color w:val="000000"/>
          <w:sz w:val="24"/>
        </w:rPr>
      </w:pPr>
    </w:p>
    <w:p w14:paraId="5E68ADE6" w14:textId="77777777" w:rsidR="000B40FB" w:rsidRPr="009C0693" w:rsidRDefault="000B40FB" w:rsidP="000B40FB">
      <w:pPr>
        <w:tabs>
          <w:tab w:val="left" w:pos="3402"/>
        </w:tabs>
        <w:ind w:left="3420" w:hanging="3420"/>
        <w:jc w:val="both"/>
        <w:rPr>
          <w:color w:val="000000"/>
          <w:sz w:val="24"/>
        </w:rPr>
      </w:pPr>
      <w:r w:rsidRPr="009C0693">
        <w:rPr>
          <w:b/>
          <w:color w:val="000000"/>
          <w:sz w:val="24"/>
        </w:rPr>
        <w:tab/>
      </w:r>
      <w:r w:rsidR="008E780C" w:rsidRPr="009C0693">
        <w:rPr>
          <w:b/>
          <w:color w:val="000000"/>
          <w:sz w:val="24"/>
        </w:rPr>
        <w:t>JULIO CESAR DOS SANTOS</w:t>
      </w:r>
      <w:r w:rsidRPr="009C0693">
        <w:rPr>
          <w:color w:val="000000"/>
          <w:sz w:val="24"/>
        </w:rPr>
        <w:t>, Prefeito Municipal de Apiacás, Estado de Mato Grosso, usando de suas atribuições legais...</w:t>
      </w:r>
    </w:p>
    <w:p w14:paraId="70E44BA9" w14:textId="77777777" w:rsidR="00984F09" w:rsidRPr="009C0693" w:rsidRDefault="00984F09" w:rsidP="000B40FB">
      <w:pPr>
        <w:tabs>
          <w:tab w:val="left" w:pos="3402"/>
        </w:tabs>
        <w:ind w:left="3420" w:hanging="3420"/>
        <w:jc w:val="both"/>
        <w:rPr>
          <w:color w:val="000000"/>
          <w:sz w:val="24"/>
        </w:rPr>
      </w:pPr>
    </w:p>
    <w:p w14:paraId="01377CF2" w14:textId="77777777" w:rsidR="00310A13" w:rsidRPr="009C0693" w:rsidRDefault="00310A13" w:rsidP="000B40FB">
      <w:pPr>
        <w:tabs>
          <w:tab w:val="left" w:pos="3402"/>
        </w:tabs>
        <w:ind w:left="3420" w:hanging="3420"/>
        <w:jc w:val="both"/>
        <w:rPr>
          <w:color w:val="000000"/>
          <w:sz w:val="24"/>
        </w:rPr>
      </w:pPr>
    </w:p>
    <w:p w14:paraId="48C10EC7" w14:textId="77777777" w:rsidR="000B40FB" w:rsidRPr="009C0693" w:rsidRDefault="000B40FB" w:rsidP="000B40FB">
      <w:pPr>
        <w:tabs>
          <w:tab w:val="left" w:pos="3402"/>
        </w:tabs>
        <w:jc w:val="both"/>
        <w:rPr>
          <w:color w:val="000000"/>
          <w:sz w:val="24"/>
        </w:rPr>
      </w:pPr>
    </w:p>
    <w:p w14:paraId="3160D158" w14:textId="77777777" w:rsidR="0079737B" w:rsidRPr="009C0693" w:rsidRDefault="0079737B" w:rsidP="0079737B">
      <w:pPr>
        <w:rPr>
          <w:b/>
          <w:color w:val="000000"/>
          <w:sz w:val="24"/>
        </w:rPr>
      </w:pPr>
      <w:r w:rsidRPr="009C0693">
        <w:rPr>
          <w:b/>
          <w:color w:val="000000"/>
          <w:sz w:val="24"/>
        </w:rPr>
        <w:t>D E C R E T A</w:t>
      </w:r>
    </w:p>
    <w:p w14:paraId="6A4BF53B" w14:textId="77777777" w:rsidR="0079737B" w:rsidRPr="009C0693" w:rsidRDefault="0079737B" w:rsidP="0079737B">
      <w:pPr>
        <w:jc w:val="both"/>
        <w:rPr>
          <w:b/>
          <w:color w:val="000000"/>
          <w:sz w:val="24"/>
          <w:u w:val="single"/>
        </w:rPr>
      </w:pPr>
    </w:p>
    <w:p w14:paraId="7F0BD795" w14:textId="4AAC4849" w:rsidR="0079737B" w:rsidRPr="009C0693" w:rsidRDefault="0079737B" w:rsidP="007973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sz w:val="24"/>
        </w:rPr>
      </w:pPr>
      <w:r w:rsidRPr="009C0693">
        <w:rPr>
          <w:b/>
          <w:bCs/>
          <w:color w:val="000000"/>
          <w:sz w:val="24"/>
        </w:rPr>
        <w:t xml:space="preserve">Art. 1º - </w:t>
      </w:r>
      <w:r w:rsidRPr="009C0693">
        <w:rPr>
          <w:color w:val="000000"/>
          <w:sz w:val="24"/>
        </w:rPr>
        <w:t xml:space="preserve">Fica designado como fiscal do contrato em tela, para controle, acompanhamento e recebimento </w:t>
      </w:r>
      <w:r w:rsidR="00EC1FA6">
        <w:rPr>
          <w:color w:val="000000"/>
          <w:sz w:val="24"/>
        </w:rPr>
        <w:t>das passagens</w:t>
      </w:r>
      <w:r w:rsidRPr="009C0693">
        <w:rPr>
          <w:color w:val="000000"/>
          <w:sz w:val="24"/>
        </w:rPr>
        <w:t xml:space="preserve"> a </w:t>
      </w:r>
      <w:r w:rsidR="00EC1FA6">
        <w:rPr>
          <w:color w:val="000000"/>
          <w:sz w:val="24"/>
        </w:rPr>
        <w:t>Servidora</w:t>
      </w:r>
      <w:r w:rsidRPr="009C0693">
        <w:rPr>
          <w:color w:val="000000"/>
          <w:sz w:val="24"/>
        </w:rPr>
        <w:t xml:space="preserve"> </w:t>
      </w:r>
      <w:r w:rsidR="00EC1FA6" w:rsidRPr="00EC1FA6">
        <w:rPr>
          <w:color w:val="000000"/>
          <w:sz w:val="24"/>
        </w:rPr>
        <w:t xml:space="preserve">Aurea </w:t>
      </w:r>
      <w:r w:rsidR="00EC1FA6">
        <w:rPr>
          <w:color w:val="000000"/>
          <w:sz w:val="24"/>
        </w:rPr>
        <w:t xml:space="preserve">Cristina </w:t>
      </w:r>
      <w:proofErr w:type="spellStart"/>
      <w:r w:rsidR="00EC1FA6">
        <w:rPr>
          <w:color w:val="000000"/>
          <w:sz w:val="24"/>
        </w:rPr>
        <w:t>Carrion</w:t>
      </w:r>
      <w:proofErr w:type="spellEnd"/>
      <w:r w:rsidR="00EC1FA6">
        <w:rPr>
          <w:color w:val="000000"/>
          <w:sz w:val="24"/>
        </w:rPr>
        <w:t xml:space="preserve">, </w:t>
      </w:r>
      <w:r w:rsidR="00EC1FA6" w:rsidRPr="00EC1FA6">
        <w:rPr>
          <w:color w:val="000000"/>
          <w:sz w:val="24"/>
        </w:rPr>
        <w:t>para a Secretaria Municipal de Saúde e a Sr. Lilian Evangelista</w:t>
      </w:r>
      <w:r w:rsidR="00EC1FA6">
        <w:rPr>
          <w:color w:val="000000"/>
          <w:sz w:val="24"/>
        </w:rPr>
        <w:t xml:space="preserve"> Rocha,</w:t>
      </w:r>
      <w:r w:rsidR="00EC1FA6" w:rsidRPr="00EC1FA6">
        <w:rPr>
          <w:color w:val="000000"/>
          <w:sz w:val="24"/>
        </w:rPr>
        <w:t xml:space="preserve"> para a Secretaria Municipal de A. social</w:t>
      </w:r>
      <w:r w:rsidRPr="009C0693">
        <w:rPr>
          <w:color w:val="000000"/>
          <w:sz w:val="24"/>
        </w:rPr>
        <w:t>. Tendo como objeto:</w:t>
      </w:r>
      <w:r w:rsidR="00EC1FA6">
        <w:rPr>
          <w:color w:val="000000"/>
          <w:sz w:val="24"/>
        </w:rPr>
        <w:t xml:space="preserve"> </w:t>
      </w:r>
      <w:r w:rsidRPr="009C0693">
        <w:rPr>
          <w:sz w:val="24"/>
        </w:rPr>
        <w:t xml:space="preserve">AQUISIÇÃO DE </w:t>
      </w:r>
      <w:r w:rsidR="00EC1FA6">
        <w:rPr>
          <w:sz w:val="24"/>
        </w:rPr>
        <w:t>PASSAGENS TERRESTRES ESTADUAIS</w:t>
      </w:r>
    </w:p>
    <w:p w14:paraId="045A78B4" w14:textId="77777777" w:rsidR="0079737B" w:rsidRPr="009C0693" w:rsidRDefault="0079737B" w:rsidP="0079737B">
      <w:pPr>
        <w:jc w:val="both"/>
        <w:rPr>
          <w:bCs/>
          <w:sz w:val="24"/>
        </w:rPr>
      </w:pPr>
    </w:p>
    <w:p w14:paraId="1DD53163" w14:textId="77777777" w:rsidR="0079737B" w:rsidRPr="009C0693" w:rsidRDefault="0079737B" w:rsidP="0079737B">
      <w:pPr>
        <w:tabs>
          <w:tab w:val="left" w:pos="3402"/>
          <w:tab w:val="left" w:pos="7380"/>
        </w:tabs>
        <w:ind w:left="900" w:hanging="900"/>
        <w:jc w:val="both"/>
        <w:rPr>
          <w:b/>
          <w:color w:val="000000"/>
          <w:sz w:val="24"/>
        </w:rPr>
      </w:pPr>
    </w:p>
    <w:p w14:paraId="16D46BF3" w14:textId="77777777" w:rsidR="0079737B" w:rsidRPr="009C0693" w:rsidRDefault="0079737B" w:rsidP="0079737B">
      <w:pPr>
        <w:tabs>
          <w:tab w:val="left" w:pos="3402"/>
          <w:tab w:val="left" w:pos="7380"/>
        </w:tabs>
        <w:ind w:left="900" w:hanging="900"/>
        <w:jc w:val="both"/>
        <w:rPr>
          <w:color w:val="000000"/>
          <w:sz w:val="24"/>
        </w:rPr>
      </w:pPr>
      <w:r w:rsidRPr="009C0693">
        <w:rPr>
          <w:b/>
          <w:color w:val="000000"/>
          <w:sz w:val="24"/>
        </w:rPr>
        <w:t>Art. 2°</w:t>
      </w:r>
      <w:r w:rsidRPr="009C0693">
        <w:rPr>
          <w:color w:val="000000"/>
          <w:sz w:val="24"/>
        </w:rPr>
        <w:t>- Este Decreto entrará em vigor da data de sua publicação/afixação, revogando-se as disposições em contrário</w:t>
      </w:r>
      <w:r w:rsidR="00943FC2">
        <w:rPr>
          <w:color w:val="000000"/>
          <w:sz w:val="24"/>
        </w:rPr>
        <w:t>.</w:t>
      </w:r>
    </w:p>
    <w:p w14:paraId="6E3DF99B" w14:textId="77777777" w:rsidR="000B40FB" w:rsidRPr="009C0693" w:rsidRDefault="000B40FB" w:rsidP="000B40FB">
      <w:pPr>
        <w:jc w:val="both"/>
        <w:rPr>
          <w:color w:val="000000"/>
          <w:sz w:val="24"/>
        </w:rPr>
      </w:pPr>
    </w:p>
    <w:p w14:paraId="5A9D8F37" w14:textId="77777777" w:rsidR="000B40FB" w:rsidRPr="009C0693" w:rsidRDefault="000B40FB" w:rsidP="008908D7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14:paraId="698C1E00" w14:textId="77777777" w:rsidR="008908D7" w:rsidRPr="009C0693" w:rsidRDefault="008908D7" w:rsidP="008908D7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14:paraId="3F67CADB" w14:textId="77777777" w:rsidR="008908D7" w:rsidRPr="009C0693" w:rsidRDefault="008908D7" w:rsidP="008908D7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14:paraId="0BDDF9C5" w14:textId="07E7C56A" w:rsidR="000B40FB" w:rsidRPr="009C0693" w:rsidRDefault="00483ABD" w:rsidP="000B40FB">
      <w:pPr>
        <w:tabs>
          <w:tab w:val="left" w:pos="3402"/>
          <w:tab w:val="left" w:pos="7513"/>
        </w:tabs>
        <w:jc w:val="center"/>
        <w:rPr>
          <w:color w:val="000000"/>
          <w:sz w:val="24"/>
        </w:rPr>
      </w:pPr>
      <w:r w:rsidRPr="009C0693">
        <w:rPr>
          <w:color w:val="000000"/>
          <w:sz w:val="24"/>
        </w:rPr>
        <w:t>Apiacás - MT</w:t>
      </w:r>
      <w:r w:rsidR="000B40FB" w:rsidRPr="009C0693">
        <w:rPr>
          <w:color w:val="000000"/>
          <w:sz w:val="24"/>
        </w:rPr>
        <w:t>,</w:t>
      </w:r>
      <w:r w:rsidR="008A644A">
        <w:rPr>
          <w:color w:val="000000"/>
          <w:sz w:val="24"/>
        </w:rPr>
        <w:t xml:space="preserve"> </w:t>
      </w:r>
      <w:r w:rsidR="00EC1FA6">
        <w:rPr>
          <w:color w:val="000000"/>
          <w:sz w:val="24"/>
        </w:rPr>
        <w:t>1</w:t>
      </w:r>
      <w:r w:rsidR="00F44219">
        <w:rPr>
          <w:color w:val="000000"/>
          <w:sz w:val="24"/>
        </w:rPr>
        <w:t>4</w:t>
      </w:r>
      <w:r w:rsidR="00EC1FA6">
        <w:rPr>
          <w:color w:val="000000"/>
          <w:sz w:val="24"/>
        </w:rPr>
        <w:t xml:space="preserve"> </w:t>
      </w:r>
      <w:r w:rsidR="00EB40FD" w:rsidRPr="009C0693">
        <w:rPr>
          <w:color w:val="000000"/>
          <w:sz w:val="24"/>
        </w:rPr>
        <w:t xml:space="preserve">de </w:t>
      </w:r>
      <w:r w:rsidR="00EC1FA6">
        <w:rPr>
          <w:color w:val="000000"/>
          <w:sz w:val="24"/>
        </w:rPr>
        <w:t>agosto</w:t>
      </w:r>
      <w:r w:rsidR="008A644A">
        <w:rPr>
          <w:color w:val="000000"/>
          <w:sz w:val="24"/>
        </w:rPr>
        <w:t xml:space="preserve"> </w:t>
      </w:r>
      <w:r w:rsidRPr="009C0693">
        <w:rPr>
          <w:color w:val="000000"/>
          <w:sz w:val="24"/>
        </w:rPr>
        <w:t>de 20</w:t>
      </w:r>
      <w:r w:rsidR="00FE610A" w:rsidRPr="009C0693">
        <w:rPr>
          <w:color w:val="000000"/>
          <w:sz w:val="24"/>
        </w:rPr>
        <w:t>2</w:t>
      </w:r>
      <w:r w:rsidR="00146B25">
        <w:rPr>
          <w:color w:val="000000"/>
          <w:sz w:val="24"/>
        </w:rPr>
        <w:t>3</w:t>
      </w:r>
      <w:r w:rsidRPr="009C0693">
        <w:rPr>
          <w:color w:val="000000"/>
          <w:sz w:val="24"/>
        </w:rPr>
        <w:t>.</w:t>
      </w:r>
    </w:p>
    <w:p w14:paraId="5DC3B59C" w14:textId="77777777" w:rsidR="00256550" w:rsidRPr="009C0693" w:rsidRDefault="00256550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381B009B" w14:textId="77777777" w:rsidR="008908D7" w:rsidRPr="009C0693" w:rsidRDefault="008908D7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7EF31977" w14:textId="77777777" w:rsidR="0079737B" w:rsidRDefault="0079737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4F24DE4B" w14:textId="77777777" w:rsidR="00146B25" w:rsidRPr="009C0693" w:rsidRDefault="00146B25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5470CB05" w14:textId="77777777" w:rsidR="0079737B" w:rsidRPr="009C0693" w:rsidRDefault="00146B25" w:rsidP="00146B25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_____________________________</w:t>
      </w:r>
    </w:p>
    <w:p w14:paraId="06296E9D" w14:textId="77777777" w:rsidR="000B40FB" w:rsidRPr="009C0693" w:rsidRDefault="009304A9" w:rsidP="000B40FB">
      <w:pPr>
        <w:tabs>
          <w:tab w:val="left" w:pos="3402"/>
          <w:tab w:val="left" w:pos="7513"/>
        </w:tabs>
        <w:jc w:val="center"/>
        <w:rPr>
          <w:bCs/>
          <w:color w:val="000000"/>
          <w:sz w:val="24"/>
        </w:rPr>
      </w:pPr>
      <w:r w:rsidRPr="009C0693">
        <w:rPr>
          <w:bCs/>
          <w:color w:val="000000"/>
          <w:sz w:val="24"/>
        </w:rPr>
        <w:t>JULIO CESAR DOS SANTOS</w:t>
      </w:r>
    </w:p>
    <w:p w14:paraId="7E8530CF" w14:textId="77777777" w:rsidR="00446905" w:rsidRPr="009C0693" w:rsidRDefault="006A6F15" w:rsidP="006A6F15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4"/>
        </w:rPr>
      </w:pPr>
      <w:r w:rsidRPr="009C0693">
        <w:rPr>
          <w:b/>
          <w:bCs/>
          <w:color w:val="000000"/>
          <w:sz w:val="24"/>
        </w:rPr>
        <w:t>PREFEITO MUNICIPAL</w:t>
      </w:r>
    </w:p>
    <w:sectPr w:rsidR="00446905" w:rsidRPr="009C0693" w:rsidSect="009463E9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F969F" w14:textId="77777777" w:rsidR="00C91043" w:rsidRDefault="00C91043" w:rsidP="00B11BCA">
      <w:r>
        <w:separator/>
      </w:r>
    </w:p>
  </w:endnote>
  <w:endnote w:type="continuationSeparator" w:id="0">
    <w:p w14:paraId="0185C6E5" w14:textId="77777777" w:rsidR="00C91043" w:rsidRDefault="00C91043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5EB7D" w14:textId="77777777" w:rsidR="00C91043" w:rsidRDefault="00C91043" w:rsidP="00B11BCA">
      <w:r>
        <w:separator/>
      </w:r>
    </w:p>
  </w:footnote>
  <w:footnote w:type="continuationSeparator" w:id="0">
    <w:p w14:paraId="03E2E67A" w14:textId="77777777" w:rsidR="00C91043" w:rsidRDefault="00C91043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0DE33" w14:textId="77777777" w:rsidR="008908D7" w:rsidRDefault="008908D7" w:rsidP="009463E9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7BF4A2CC" wp14:editId="7316657E">
          <wp:simplePos x="0" y="0"/>
          <wp:positionH relativeFrom="column">
            <wp:posOffset>69850</wp:posOffset>
          </wp:positionH>
          <wp:positionV relativeFrom="page">
            <wp:posOffset>332740</wp:posOffset>
          </wp:positionV>
          <wp:extent cx="762635" cy="752475"/>
          <wp:effectExtent l="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32"/>
      </w:rPr>
      <w:t>ESTADO DE MATO GROSSO</w:t>
    </w:r>
  </w:p>
  <w:p w14:paraId="64C9397F" w14:textId="77777777" w:rsidR="008908D7" w:rsidRDefault="008908D7" w:rsidP="009463E9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14:paraId="16AFA5BD" w14:textId="77777777" w:rsidR="008908D7" w:rsidRPr="00310E77" w:rsidRDefault="008908D7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6B760D03" w14:textId="77777777" w:rsidR="008908D7" w:rsidRDefault="008908D7" w:rsidP="009463E9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2ADE25A0" w14:textId="77777777" w:rsidR="008908D7" w:rsidRDefault="008908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E7"/>
    <w:rsid w:val="00003987"/>
    <w:rsid w:val="000619ED"/>
    <w:rsid w:val="00072BEA"/>
    <w:rsid w:val="000A3AE7"/>
    <w:rsid w:val="000B052E"/>
    <w:rsid w:val="000B40FB"/>
    <w:rsid w:val="000B5CB5"/>
    <w:rsid w:val="000C3647"/>
    <w:rsid w:val="00106956"/>
    <w:rsid w:val="00113898"/>
    <w:rsid w:val="00116E9C"/>
    <w:rsid w:val="00120CEB"/>
    <w:rsid w:val="00124127"/>
    <w:rsid w:val="001348F4"/>
    <w:rsid w:val="00146B25"/>
    <w:rsid w:val="00157FD2"/>
    <w:rsid w:val="00173C0B"/>
    <w:rsid w:val="00174380"/>
    <w:rsid w:val="001769A7"/>
    <w:rsid w:val="001A153F"/>
    <w:rsid w:val="001E0240"/>
    <w:rsid w:val="001E2CA7"/>
    <w:rsid w:val="001E2DDE"/>
    <w:rsid w:val="00205C26"/>
    <w:rsid w:val="0021696B"/>
    <w:rsid w:val="00247382"/>
    <w:rsid w:val="00251396"/>
    <w:rsid w:val="00252DB8"/>
    <w:rsid w:val="00256550"/>
    <w:rsid w:val="002634EC"/>
    <w:rsid w:val="0026479C"/>
    <w:rsid w:val="002B202D"/>
    <w:rsid w:val="002B2CD0"/>
    <w:rsid w:val="002C093D"/>
    <w:rsid w:val="002E30D0"/>
    <w:rsid w:val="002F113E"/>
    <w:rsid w:val="00310A13"/>
    <w:rsid w:val="00336CCB"/>
    <w:rsid w:val="003417A9"/>
    <w:rsid w:val="00397F7F"/>
    <w:rsid w:val="003E3801"/>
    <w:rsid w:val="003F7051"/>
    <w:rsid w:val="00405D98"/>
    <w:rsid w:val="00432D6E"/>
    <w:rsid w:val="00442279"/>
    <w:rsid w:val="00446905"/>
    <w:rsid w:val="00483ABD"/>
    <w:rsid w:val="00492A39"/>
    <w:rsid w:val="004A0076"/>
    <w:rsid w:val="004A0F4E"/>
    <w:rsid w:val="004A4043"/>
    <w:rsid w:val="0050093F"/>
    <w:rsid w:val="0050789F"/>
    <w:rsid w:val="0051709E"/>
    <w:rsid w:val="00521954"/>
    <w:rsid w:val="00540101"/>
    <w:rsid w:val="005602B1"/>
    <w:rsid w:val="00572D15"/>
    <w:rsid w:val="00587392"/>
    <w:rsid w:val="005C164A"/>
    <w:rsid w:val="005D00C0"/>
    <w:rsid w:val="005D1852"/>
    <w:rsid w:val="005F3ACC"/>
    <w:rsid w:val="00644F31"/>
    <w:rsid w:val="0066500F"/>
    <w:rsid w:val="006A6F15"/>
    <w:rsid w:val="006D3929"/>
    <w:rsid w:val="006D3B95"/>
    <w:rsid w:val="00715757"/>
    <w:rsid w:val="00720234"/>
    <w:rsid w:val="00764428"/>
    <w:rsid w:val="0079737B"/>
    <w:rsid w:val="007B6D90"/>
    <w:rsid w:val="007D414D"/>
    <w:rsid w:val="00821EFA"/>
    <w:rsid w:val="00833D9C"/>
    <w:rsid w:val="00836EBC"/>
    <w:rsid w:val="00842A5E"/>
    <w:rsid w:val="00856029"/>
    <w:rsid w:val="008640D6"/>
    <w:rsid w:val="0087673E"/>
    <w:rsid w:val="0088532D"/>
    <w:rsid w:val="008908D7"/>
    <w:rsid w:val="008A1869"/>
    <w:rsid w:val="008A644A"/>
    <w:rsid w:val="008B48CA"/>
    <w:rsid w:val="008D5C88"/>
    <w:rsid w:val="008E780C"/>
    <w:rsid w:val="008F025D"/>
    <w:rsid w:val="00923608"/>
    <w:rsid w:val="009304A9"/>
    <w:rsid w:val="00943FC2"/>
    <w:rsid w:val="009463E9"/>
    <w:rsid w:val="00947C2F"/>
    <w:rsid w:val="009543B9"/>
    <w:rsid w:val="00957226"/>
    <w:rsid w:val="00972999"/>
    <w:rsid w:val="009808AC"/>
    <w:rsid w:val="00984F09"/>
    <w:rsid w:val="009866F5"/>
    <w:rsid w:val="009C0693"/>
    <w:rsid w:val="009D2546"/>
    <w:rsid w:val="00A02D64"/>
    <w:rsid w:val="00A21139"/>
    <w:rsid w:val="00A235A3"/>
    <w:rsid w:val="00A524F2"/>
    <w:rsid w:val="00A53554"/>
    <w:rsid w:val="00A7255C"/>
    <w:rsid w:val="00A7759B"/>
    <w:rsid w:val="00AB022B"/>
    <w:rsid w:val="00AC26D0"/>
    <w:rsid w:val="00AE5672"/>
    <w:rsid w:val="00B11BCA"/>
    <w:rsid w:val="00B134CD"/>
    <w:rsid w:val="00B513B9"/>
    <w:rsid w:val="00B64CBC"/>
    <w:rsid w:val="00B70B45"/>
    <w:rsid w:val="00B861B7"/>
    <w:rsid w:val="00BA5BFD"/>
    <w:rsid w:val="00BE62C2"/>
    <w:rsid w:val="00C05BBC"/>
    <w:rsid w:val="00C260C8"/>
    <w:rsid w:val="00C3622F"/>
    <w:rsid w:val="00C54C67"/>
    <w:rsid w:val="00C56973"/>
    <w:rsid w:val="00C91043"/>
    <w:rsid w:val="00CB146B"/>
    <w:rsid w:val="00CB6FCD"/>
    <w:rsid w:val="00CD61DE"/>
    <w:rsid w:val="00CF4066"/>
    <w:rsid w:val="00D11C21"/>
    <w:rsid w:val="00D1416A"/>
    <w:rsid w:val="00D24C37"/>
    <w:rsid w:val="00DA4316"/>
    <w:rsid w:val="00DC69D2"/>
    <w:rsid w:val="00DE4BCA"/>
    <w:rsid w:val="00DE4C03"/>
    <w:rsid w:val="00E40926"/>
    <w:rsid w:val="00E41A46"/>
    <w:rsid w:val="00E42678"/>
    <w:rsid w:val="00E47B48"/>
    <w:rsid w:val="00E61C0F"/>
    <w:rsid w:val="00E63C91"/>
    <w:rsid w:val="00E830F6"/>
    <w:rsid w:val="00E94DC5"/>
    <w:rsid w:val="00EB40FD"/>
    <w:rsid w:val="00EC1FA6"/>
    <w:rsid w:val="00EE2B93"/>
    <w:rsid w:val="00EF0762"/>
    <w:rsid w:val="00F3792A"/>
    <w:rsid w:val="00F44219"/>
    <w:rsid w:val="00F44515"/>
    <w:rsid w:val="00F50835"/>
    <w:rsid w:val="00F50EEE"/>
    <w:rsid w:val="00F9157E"/>
    <w:rsid w:val="00F9679E"/>
    <w:rsid w:val="00F96EF0"/>
    <w:rsid w:val="00FA58BA"/>
    <w:rsid w:val="00FA7C01"/>
    <w:rsid w:val="00FB5BEF"/>
    <w:rsid w:val="00FE610A"/>
    <w:rsid w:val="00FF7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F03B5"/>
  <w15:docId w15:val="{431A0458-B759-498D-8E34-95D40534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040.2018%20Designa%20Fiscal%20do%20Contrato%20013.2018%20Danielle%20Bend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E1DEA-3E1F-4EB1-AA80-AEF2EDFF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040.2018 Designa Fiscal do Contrato 013.2018 Danielle Bender</Template>
  <TotalTime>2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1723</dc:creator>
  <cp:lastModifiedBy>Marcia Frieslebem</cp:lastModifiedBy>
  <cp:revision>4</cp:revision>
  <cp:lastPrinted>2023-08-14T13:28:00Z</cp:lastPrinted>
  <dcterms:created xsi:type="dcterms:W3CDTF">2023-08-14T13:23:00Z</dcterms:created>
  <dcterms:modified xsi:type="dcterms:W3CDTF">2023-08-14T13:29:00Z</dcterms:modified>
</cp:coreProperties>
</file>