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8711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33FE7EBA" w14:textId="77777777" w:rsidR="000B40FB" w:rsidRPr="00B668B2" w:rsidRDefault="000B40FB" w:rsidP="000B40FB">
      <w:pPr>
        <w:jc w:val="both"/>
        <w:rPr>
          <w:i/>
          <w:iCs/>
          <w:color w:val="000000"/>
        </w:rPr>
      </w:pPr>
    </w:p>
    <w:p w14:paraId="45508075" w14:textId="4EB1DED6" w:rsidR="000B40FB" w:rsidRPr="009C0693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9C0693">
        <w:rPr>
          <w:rFonts w:ascii="Times New Roman" w:hAnsi="Times New Roman"/>
          <w:color w:val="000000"/>
          <w:sz w:val="24"/>
          <w:szCs w:val="24"/>
        </w:rPr>
        <w:t>DECRETO Nº</w:t>
      </w:r>
      <w:r w:rsidR="00821EFA" w:rsidRPr="009C0693">
        <w:rPr>
          <w:rFonts w:ascii="Times New Roman" w:hAnsi="Times New Roman"/>
          <w:color w:val="000000"/>
          <w:sz w:val="24"/>
          <w:szCs w:val="24"/>
        </w:rPr>
        <w:t>.</w:t>
      </w:r>
      <w:r w:rsidR="00EC1F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219">
        <w:rPr>
          <w:rFonts w:ascii="Times New Roman" w:hAnsi="Times New Roman"/>
          <w:color w:val="000000"/>
          <w:sz w:val="24"/>
          <w:szCs w:val="24"/>
        </w:rPr>
        <w:t>020</w:t>
      </w:r>
      <w:r w:rsidR="000F4C4C">
        <w:rPr>
          <w:rFonts w:ascii="Times New Roman" w:hAnsi="Times New Roman"/>
          <w:color w:val="000000"/>
          <w:sz w:val="24"/>
          <w:szCs w:val="24"/>
        </w:rPr>
        <w:t>3</w:t>
      </w:r>
      <w:r w:rsidR="002E30D0" w:rsidRPr="009C0693">
        <w:rPr>
          <w:rFonts w:ascii="Times New Roman" w:hAnsi="Times New Roman"/>
          <w:color w:val="000000"/>
          <w:sz w:val="24"/>
          <w:szCs w:val="24"/>
        </w:rPr>
        <w:t>/202</w:t>
      </w:r>
      <w:r w:rsidR="00146B25">
        <w:rPr>
          <w:rFonts w:ascii="Times New Roman" w:hAnsi="Times New Roman"/>
          <w:color w:val="000000"/>
          <w:sz w:val="24"/>
          <w:szCs w:val="24"/>
        </w:rPr>
        <w:t>3</w:t>
      </w:r>
      <w:r w:rsidR="00EF0762">
        <w:rPr>
          <w:rFonts w:ascii="Times New Roman" w:hAnsi="Times New Roman"/>
          <w:color w:val="000000"/>
          <w:sz w:val="24"/>
          <w:szCs w:val="24"/>
        </w:rPr>
        <w:t>.</w:t>
      </w:r>
    </w:p>
    <w:p w14:paraId="3C5CEF02" w14:textId="77777777" w:rsidR="00572D15" w:rsidRPr="009C0693" w:rsidRDefault="00572D15" w:rsidP="00572D15">
      <w:pPr>
        <w:rPr>
          <w:sz w:val="24"/>
          <w:lang w:eastAsia="en-US" w:bidi="en-US"/>
        </w:rPr>
      </w:pPr>
    </w:p>
    <w:p w14:paraId="5449E5C9" w14:textId="31FF1F41" w:rsidR="00205C26" w:rsidRPr="000F4C4C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  <w:r w:rsidRPr="009C0693">
        <w:rPr>
          <w:b/>
          <w:sz w:val="24"/>
        </w:rPr>
        <w:tab/>
      </w:r>
      <w:r w:rsidR="00947C2F" w:rsidRPr="009C0693">
        <w:rPr>
          <w:b/>
          <w:sz w:val="24"/>
        </w:rPr>
        <w:t>DESIGNA PARA FISCAL DE CONTRATO</w:t>
      </w:r>
      <w:r w:rsidR="00174380">
        <w:rPr>
          <w:b/>
          <w:sz w:val="24"/>
        </w:rPr>
        <w:t xml:space="preserve"> Nº.</w:t>
      </w:r>
      <w:r w:rsidR="00F44219">
        <w:rPr>
          <w:b/>
          <w:sz w:val="24"/>
        </w:rPr>
        <w:t xml:space="preserve"> 16</w:t>
      </w:r>
      <w:r w:rsidR="000F4C4C">
        <w:rPr>
          <w:b/>
          <w:sz w:val="24"/>
        </w:rPr>
        <w:t>6</w:t>
      </w:r>
      <w:r w:rsidR="00174380">
        <w:rPr>
          <w:b/>
          <w:sz w:val="24"/>
        </w:rPr>
        <w:t>/202</w:t>
      </w:r>
      <w:r w:rsidR="00146B25">
        <w:rPr>
          <w:b/>
          <w:sz w:val="24"/>
        </w:rPr>
        <w:t>3</w:t>
      </w:r>
      <w:r w:rsidR="00947C2F" w:rsidRPr="009C0693">
        <w:rPr>
          <w:b/>
          <w:sz w:val="24"/>
        </w:rPr>
        <w:t xml:space="preserve">, </w:t>
      </w:r>
      <w:r w:rsidR="00572D15" w:rsidRPr="009C0693">
        <w:rPr>
          <w:b/>
          <w:sz w:val="24"/>
        </w:rPr>
        <w:t xml:space="preserve">PARA </w:t>
      </w:r>
      <w:r w:rsidR="000F4C4C" w:rsidRPr="0083190A">
        <w:rPr>
          <w:rFonts w:ascii="Verdana" w:hAnsi="Verdana"/>
          <w:sz w:val="20"/>
          <w:szCs w:val="20"/>
        </w:rPr>
        <w:t xml:space="preserve">contratação de empresa para ministrar Curso Presencial de Capacitação de acordo com a Nova Lei de Licitações e Contratos (Nº 14.133/2021), no formato In </w:t>
      </w:r>
      <w:proofErr w:type="spellStart"/>
      <w:r w:rsidR="000F4C4C" w:rsidRPr="0083190A">
        <w:rPr>
          <w:rFonts w:ascii="Verdana" w:hAnsi="Verdana"/>
          <w:sz w:val="20"/>
          <w:szCs w:val="20"/>
        </w:rPr>
        <w:t>Company</w:t>
      </w:r>
      <w:proofErr w:type="spellEnd"/>
      <w:r w:rsidR="000F4C4C" w:rsidRPr="0083190A">
        <w:rPr>
          <w:rFonts w:ascii="Verdana" w:hAnsi="Verdana"/>
          <w:sz w:val="20"/>
          <w:szCs w:val="20"/>
        </w:rPr>
        <w:t>,</w:t>
      </w:r>
      <w:r w:rsidR="000F4C4C">
        <w:rPr>
          <w:rFonts w:ascii="Verdana" w:hAnsi="Verdana"/>
          <w:sz w:val="20"/>
          <w:szCs w:val="20"/>
        </w:rPr>
        <w:t xml:space="preserve"> com 16 horas de curso. </w:t>
      </w:r>
      <w:r w:rsidR="009C0693" w:rsidRPr="009C0693">
        <w:rPr>
          <w:b/>
          <w:sz w:val="24"/>
        </w:rPr>
        <w:t xml:space="preserve"> CELEBRADO COM A EMPRESA</w:t>
      </w:r>
      <w:r w:rsidR="00EC1FA6">
        <w:rPr>
          <w:b/>
          <w:sz w:val="24"/>
        </w:rPr>
        <w:t>:</w:t>
      </w:r>
      <w:r w:rsidR="009C0693" w:rsidRPr="009C0693">
        <w:rPr>
          <w:sz w:val="24"/>
        </w:rPr>
        <w:t xml:space="preserve"> </w:t>
      </w:r>
      <w:r w:rsidR="000F4C4C" w:rsidRPr="000F4C4C">
        <w:rPr>
          <w:b/>
          <w:bCs/>
          <w:sz w:val="24"/>
        </w:rPr>
        <w:t>ACADEMIA BRASILEIRA DE DESENVOLVIMENTO HUMANO WEB E SOCIAL LTDA</w:t>
      </w:r>
      <w:r w:rsidR="003E0250">
        <w:rPr>
          <w:b/>
          <w:bCs/>
          <w:sz w:val="24"/>
        </w:rPr>
        <w:t>.</w:t>
      </w:r>
    </w:p>
    <w:p w14:paraId="70BB5995" w14:textId="77777777" w:rsidR="00D11C21" w:rsidRPr="009C0693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5E68ADE6" w14:textId="77777777" w:rsidR="000B40FB" w:rsidRPr="009C0693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ab/>
      </w:r>
      <w:r w:rsidR="008E780C" w:rsidRPr="009C0693">
        <w:rPr>
          <w:b/>
          <w:color w:val="000000"/>
          <w:sz w:val="24"/>
        </w:rPr>
        <w:t>JULIO CESAR DOS SANTOS</w:t>
      </w:r>
      <w:r w:rsidRPr="009C0693">
        <w:rPr>
          <w:color w:val="000000"/>
          <w:sz w:val="24"/>
        </w:rPr>
        <w:t>, Prefeito Municipal de Apiacás, Estado de Mato Grosso, usando de suas atribuições legais...</w:t>
      </w:r>
    </w:p>
    <w:p w14:paraId="70E44BA9" w14:textId="77777777" w:rsidR="00984F09" w:rsidRPr="009C0693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01377CF2" w14:textId="77777777" w:rsidR="00310A13" w:rsidRPr="009C069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48C10EC7" w14:textId="77777777" w:rsidR="000B40FB" w:rsidRPr="009C0693" w:rsidRDefault="000B40FB" w:rsidP="000B40FB">
      <w:pPr>
        <w:tabs>
          <w:tab w:val="left" w:pos="3402"/>
        </w:tabs>
        <w:jc w:val="both"/>
        <w:rPr>
          <w:color w:val="000000"/>
          <w:sz w:val="24"/>
        </w:rPr>
      </w:pPr>
    </w:p>
    <w:p w14:paraId="3160D158" w14:textId="77777777" w:rsidR="0079737B" w:rsidRPr="009C0693" w:rsidRDefault="0079737B" w:rsidP="0079737B">
      <w:pPr>
        <w:rPr>
          <w:b/>
          <w:color w:val="000000"/>
          <w:sz w:val="24"/>
        </w:rPr>
      </w:pPr>
      <w:r w:rsidRPr="009C0693">
        <w:rPr>
          <w:b/>
          <w:color w:val="000000"/>
          <w:sz w:val="24"/>
        </w:rPr>
        <w:t>D E C R E T A</w:t>
      </w:r>
    </w:p>
    <w:p w14:paraId="6A4BF53B" w14:textId="77777777" w:rsidR="0079737B" w:rsidRPr="009C0693" w:rsidRDefault="0079737B" w:rsidP="0079737B">
      <w:pPr>
        <w:jc w:val="both"/>
        <w:rPr>
          <w:b/>
          <w:color w:val="000000"/>
          <w:sz w:val="24"/>
          <w:u w:val="single"/>
        </w:rPr>
      </w:pPr>
    </w:p>
    <w:p w14:paraId="7F0BD795" w14:textId="432F98DC" w:rsidR="0079737B" w:rsidRPr="00915EB4" w:rsidRDefault="0079737B" w:rsidP="007973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</w:rPr>
      </w:pPr>
      <w:r w:rsidRPr="00915EB4">
        <w:rPr>
          <w:b/>
          <w:bCs/>
          <w:color w:val="000000"/>
          <w:sz w:val="24"/>
        </w:rPr>
        <w:t xml:space="preserve">Art. 1º - </w:t>
      </w:r>
      <w:r w:rsidRPr="00915EB4">
        <w:rPr>
          <w:color w:val="000000"/>
          <w:sz w:val="24"/>
        </w:rPr>
        <w:t xml:space="preserve">Fica designado como fiscal do contrato em tela, para controle, acompanhamento e recebimento </w:t>
      </w:r>
      <w:r w:rsidR="000F4C4C" w:rsidRPr="00915EB4">
        <w:rPr>
          <w:color w:val="000000"/>
          <w:sz w:val="24"/>
        </w:rPr>
        <w:t xml:space="preserve">do curso presencial de capacitação </w:t>
      </w:r>
      <w:r w:rsidR="00325299">
        <w:rPr>
          <w:color w:val="000000"/>
          <w:sz w:val="24"/>
        </w:rPr>
        <w:t xml:space="preserve">a </w:t>
      </w:r>
      <w:r w:rsidR="00EC1FA6" w:rsidRPr="00915EB4">
        <w:rPr>
          <w:color w:val="000000"/>
          <w:sz w:val="24"/>
        </w:rPr>
        <w:t>Servidora</w:t>
      </w:r>
      <w:r w:rsidRPr="00915EB4">
        <w:rPr>
          <w:color w:val="000000"/>
          <w:sz w:val="24"/>
        </w:rPr>
        <w:t xml:space="preserve"> </w:t>
      </w:r>
      <w:r w:rsidR="00915EB4" w:rsidRPr="00915EB4">
        <w:rPr>
          <w:color w:val="000000"/>
          <w:sz w:val="24"/>
        </w:rPr>
        <w:t xml:space="preserve">Fernanda da Silva Pessoa Marcelino, matricula nº 1755. </w:t>
      </w:r>
      <w:r w:rsidRPr="00915EB4">
        <w:rPr>
          <w:color w:val="000000"/>
          <w:sz w:val="24"/>
        </w:rPr>
        <w:t>Tendo como objeto:</w:t>
      </w:r>
      <w:r w:rsidR="00EC1FA6" w:rsidRPr="00915EB4">
        <w:rPr>
          <w:color w:val="000000"/>
          <w:sz w:val="24"/>
        </w:rPr>
        <w:t xml:space="preserve"> </w:t>
      </w:r>
      <w:r w:rsidR="000F4C4C" w:rsidRPr="00915EB4">
        <w:rPr>
          <w:sz w:val="24"/>
        </w:rPr>
        <w:t>CURSO PRESENCIAL DE CAPACITAÇÃO DE ACORDO COM A NOVA LEI DE LICITAÇÕES E CONTRATOS (Nº 14.133/2021</w:t>
      </w:r>
      <w:r w:rsidR="003E0250" w:rsidRPr="003E0250">
        <w:rPr>
          <w:sz w:val="24"/>
        </w:rPr>
        <w:t>), NO FORMATO IN COMPANY, COM 16 HORAS DE CURSO, EXCLUSIVAMENTE PARA OS SERVIDORES DO MUNICÍPIO DE APIACÁS-MT, NOS DIAS 17 E 18 DE AGOSTO DE 2023.</w:t>
      </w:r>
      <w:r w:rsidR="003E0250" w:rsidRPr="00915EB4">
        <w:rPr>
          <w:sz w:val="24"/>
        </w:rPr>
        <w:t xml:space="preserve"> </w:t>
      </w:r>
      <w:r w:rsidR="003E0250" w:rsidRPr="00915EB4">
        <w:rPr>
          <w:b/>
          <w:sz w:val="24"/>
        </w:rPr>
        <w:t xml:space="preserve"> </w:t>
      </w:r>
    </w:p>
    <w:p w14:paraId="045A78B4" w14:textId="77777777" w:rsidR="0079737B" w:rsidRPr="00915EB4" w:rsidRDefault="0079737B" w:rsidP="0079737B">
      <w:pPr>
        <w:jc w:val="both"/>
        <w:rPr>
          <w:bCs/>
          <w:sz w:val="24"/>
        </w:rPr>
      </w:pPr>
    </w:p>
    <w:p w14:paraId="1DD53163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b/>
          <w:color w:val="000000"/>
          <w:sz w:val="24"/>
        </w:rPr>
      </w:pPr>
    </w:p>
    <w:p w14:paraId="16D46BF3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>Art. 2°</w:t>
      </w:r>
      <w:r w:rsidRPr="009C0693">
        <w:rPr>
          <w:color w:val="000000"/>
          <w:sz w:val="24"/>
        </w:rPr>
        <w:t>- Este Decreto entrará em vigor da data de sua publicação/afixação, revogando-se as disposições em contrário</w:t>
      </w:r>
      <w:r w:rsidR="00943FC2">
        <w:rPr>
          <w:color w:val="000000"/>
          <w:sz w:val="24"/>
        </w:rPr>
        <w:t>.</w:t>
      </w:r>
    </w:p>
    <w:p w14:paraId="6E3DF99B" w14:textId="77777777" w:rsidR="000B40FB" w:rsidRPr="009C0693" w:rsidRDefault="000B40FB" w:rsidP="000B40FB">
      <w:pPr>
        <w:jc w:val="both"/>
        <w:rPr>
          <w:color w:val="000000"/>
          <w:sz w:val="24"/>
        </w:rPr>
      </w:pPr>
    </w:p>
    <w:p w14:paraId="5A9D8F37" w14:textId="77777777" w:rsidR="000B40FB" w:rsidRPr="009C0693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698C1E00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3F67CADB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0BDDF9C5" w14:textId="07E7C56A" w:rsidR="000B40FB" w:rsidRPr="009C0693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9C0693">
        <w:rPr>
          <w:color w:val="000000"/>
          <w:sz w:val="24"/>
        </w:rPr>
        <w:t>Apiacás - MT</w:t>
      </w:r>
      <w:r w:rsidR="000B40FB" w:rsidRPr="009C0693">
        <w:rPr>
          <w:color w:val="000000"/>
          <w:sz w:val="24"/>
        </w:rPr>
        <w:t>,</w:t>
      </w:r>
      <w:r w:rsidR="008A644A">
        <w:rPr>
          <w:color w:val="000000"/>
          <w:sz w:val="24"/>
        </w:rPr>
        <w:t xml:space="preserve"> </w:t>
      </w:r>
      <w:r w:rsidR="00EC1FA6">
        <w:rPr>
          <w:color w:val="000000"/>
          <w:sz w:val="24"/>
        </w:rPr>
        <w:t>1</w:t>
      </w:r>
      <w:r w:rsidR="00F44219">
        <w:rPr>
          <w:color w:val="000000"/>
          <w:sz w:val="24"/>
        </w:rPr>
        <w:t>4</w:t>
      </w:r>
      <w:r w:rsidR="00EC1FA6">
        <w:rPr>
          <w:color w:val="000000"/>
          <w:sz w:val="24"/>
        </w:rPr>
        <w:t xml:space="preserve"> </w:t>
      </w:r>
      <w:r w:rsidR="00EB40FD" w:rsidRPr="009C0693">
        <w:rPr>
          <w:color w:val="000000"/>
          <w:sz w:val="24"/>
        </w:rPr>
        <w:t xml:space="preserve">de </w:t>
      </w:r>
      <w:r w:rsidR="00EC1FA6">
        <w:rPr>
          <w:color w:val="000000"/>
          <w:sz w:val="24"/>
        </w:rPr>
        <w:t>agosto</w:t>
      </w:r>
      <w:r w:rsidR="008A644A">
        <w:rPr>
          <w:color w:val="000000"/>
          <w:sz w:val="24"/>
        </w:rPr>
        <w:t xml:space="preserve"> </w:t>
      </w:r>
      <w:r w:rsidRPr="009C0693">
        <w:rPr>
          <w:color w:val="000000"/>
          <w:sz w:val="24"/>
        </w:rPr>
        <w:t>de 20</w:t>
      </w:r>
      <w:r w:rsidR="00FE610A" w:rsidRPr="009C0693">
        <w:rPr>
          <w:color w:val="000000"/>
          <w:sz w:val="24"/>
        </w:rPr>
        <w:t>2</w:t>
      </w:r>
      <w:r w:rsidR="00146B25">
        <w:rPr>
          <w:color w:val="000000"/>
          <w:sz w:val="24"/>
        </w:rPr>
        <w:t>3</w:t>
      </w:r>
      <w:r w:rsidRPr="009C0693">
        <w:rPr>
          <w:color w:val="000000"/>
          <w:sz w:val="24"/>
        </w:rPr>
        <w:t>.</w:t>
      </w:r>
    </w:p>
    <w:p w14:paraId="5DC3B59C" w14:textId="77777777" w:rsidR="00256550" w:rsidRPr="009C0693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381B009B" w14:textId="77777777" w:rsidR="008908D7" w:rsidRPr="009C0693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EF31977" w14:textId="77777777" w:rsidR="0079737B" w:rsidRDefault="0079737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4F24DE4B" w14:textId="77777777" w:rsidR="00146B25" w:rsidRPr="009C0693" w:rsidRDefault="00146B2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5470CB05" w14:textId="77777777" w:rsidR="0079737B" w:rsidRPr="009C0693" w:rsidRDefault="00146B25" w:rsidP="00146B2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_____________________________</w:t>
      </w:r>
    </w:p>
    <w:p w14:paraId="06296E9D" w14:textId="77777777" w:rsidR="000B40FB" w:rsidRPr="009C0693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  <w:r w:rsidRPr="009C0693">
        <w:rPr>
          <w:bCs/>
          <w:color w:val="000000"/>
          <w:sz w:val="24"/>
        </w:rPr>
        <w:t>JULIO CESAR DOS SANTOS</w:t>
      </w:r>
    </w:p>
    <w:p w14:paraId="7E8530CF" w14:textId="77777777" w:rsidR="00446905" w:rsidRPr="009C0693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9C0693">
        <w:rPr>
          <w:b/>
          <w:bCs/>
          <w:color w:val="000000"/>
          <w:sz w:val="24"/>
        </w:rPr>
        <w:t>PREFEITO MUNICIPAL</w:t>
      </w:r>
    </w:p>
    <w:sectPr w:rsidR="00446905" w:rsidRPr="009C0693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08CF" w14:textId="77777777" w:rsidR="00A4302A" w:rsidRDefault="00A4302A" w:rsidP="00B11BCA">
      <w:r>
        <w:separator/>
      </w:r>
    </w:p>
  </w:endnote>
  <w:endnote w:type="continuationSeparator" w:id="0">
    <w:p w14:paraId="75EDA16B" w14:textId="77777777" w:rsidR="00A4302A" w:rsidRDefault="00A4302A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D22E" w14:textId="77777777" w:rsidR="00A4302A" w:rsidRDefault="00A4302A" w:rsidP="00B11BCA">
      <w:r>
        <w:separator/>
      </w:r>
    </w:p>
  </w:footnote>
  <w:footnote w:type="continuationSeparator" w:id="0">
    <w:p w14:paraId="14DEF700" w14:textId="77777777" w:rsidR="00A4302A" w:rsidRDefault="00A4302A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DE33" w14:textId="77777777" w:rsidR="008908D7" w:rsidRDefault="008908D7" w:rsidP="005F0DDF">
    <w:pPr>
      <w:pStyle w:val="Cabealho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7BF4A2CC" wp14:editId="7316657E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64C9397F" w14:textId="76E6C552" w:rsidR="008908D7" w:rsidRDefault="008908D7" w:rsidP="005F0DDF">
    <w:pPr>
      <w:pStyle w:val="Cabealho"/>
      <w:jc w:val="center"/>
      <w:rPr>
        <w:sz w:val="32"/>
      </w:rPr>
    </w:pPr>
    <w:r>
      <w:rPr>
        <w:b/>
        <w:bCs/>
        <w:sz w:val="32"/>
      </w:rPr>
      <w:t>PREFEITURA MUNICIPAL DE APIACÁS</w:t>
    </w:r>
  </w:p>
  <w:p w14:paraId="16AFA5BD" w14:textId="77777777" w:rsidR="008908D7" w:rsidRPr="00310E77" w:rsidRDefault="008908D7" w:rsidP="005F0DDF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6B760D03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2ADE25A0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0F4C4C"/>
    <w:rsid w:val="00106956"/>
    <w:rsid w:val="00113898"/>
    <w:rsid w:val="00116E9C"/>
    <w:rsid w:val="00120CEB"/>
    <w:rsid w:val="00124127"/>
    <w:rsid w:val="001348F4"/>
    <w:rsid w:val="00146B25"/>
    <w:rsid w:val="00157FD2"/>
    <w:rsid w:val="00173C0B"/>
    <w:rsid w:val="00174380"/>
    <w:rsid w:val="001769A7"/>
    <w:rsid w:val="001A153F"/>
    <w:rsid w:val="001E2CA7"/>
    <w:rsid w:val="001E2DDE"/>
    <w:rsid w:val="00205C26"/>
    <w:rsid w:val="0021696B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25299"/>
    <w:rsid w:val="00336CCB"/>
    <w:rsid w:val="003417A9"/>
    <w:rsid w:val="00397F7F"/>
    <w:rsid w:val="003E0250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40101"/>
    <w:rsid w:val="005602B1"/>
    <w:rsid w:val="00572D15"/>
    <w:rsid w:val="00587392"/>
    <w:rsid w:val="005C164A"/>
    <w:rsid w:val="005D00C0"/>
    <w:rsid w:val="005D1852"/>
    <w:rsid w:val="005F0DDF"/>
    <w:rsid w:val="005F3ACC"/>
    <w:rsid w:val="00644F31"/>
    <w:rsid w:val="0066500F"/>
    <w:rsid w:val="006A6F15"/>
    <w:rsid w:val="006D3929"/>
    <w:rsid w:val="006D3B95"/>
    <w:rsid w:val="00715757"/>
    <w:rsid w:val="00720234"/>
    <w:rsid w:val="00764428"/>
    <w:rsid w:val="0079737B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A644A"/>
    <w:rsid w:val="008B48CA"/>
    <w:rsid w:val="008D5C88"/>
    <w:rsid w:val="008E349F"/>
    <w:rsid w:val="008E780C"/>
    <w:rsid w:val="008F025D"/>
    <w:rsid w:val="00915EB4"/>
    <w:rsid w:val="00923608"/>
    <w:rsid w:val="009304A9"/>
    <w:rsid w:val="00943FC2"/>
    <w:rsid w:val="009463E9"/>
    <w:rsid w:val="00947C2F"/>
    <w:rsid w:val="009543B9"/>
    <w:rsid w:val="00957226"/>
    <w:rsid w:val="00972999"/>
    <w:rsid w:val="009808AC"/>
    <w:rsid w:val="00984F09"/>
    <w:rsid w:val="009866F5"/>
    <w:rsid w:val="009C0693"/>
    <w:rsid w:val="009D2546"/>
    <w:rsid w:val="00A02D64"/>
    <w:rsid w:val="00A21139"/>
    <w:rsid w:val="00A4302A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A5BFD"/>
    <w:rsid w:val="00BE62C2"/>
    <w:rsid w:val="00C05BBC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C1FA6"/>
    <w:rsid w:val="00EE2B93"/>
    <w:rsid w:val="00EF0762"/>
    <w:rsid w:val="00F3792A"/>
    <w:rsid w:val="00F44219"/>
    <w:rsid w:val="00F44515"/>
    <w:rsid w:val="00F50835"/>
    <w:rsid w:val="00F50EEE"/>
    <w:rsid w:val="00F9157E"/>
    <w:rsid w:val="00F9679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F03B5"/>
  <w15:docId w15:val="{431A0458-B759-498D-8E34-95D40534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2022-02-15T18:26:00Z</cp:lastPrinted>
  <dcterms:created xsi:type="dcterms:W3CDTF">2023-08-14T13:26:00Z</dcterms:created>
  <dcterms:modified xsi:type="dcterms:W3CDTF">2023-08-14T13:26:00Z</dcterms:modified>
</cp:coreProperties>
</file>