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2862" w14:textId="77777777" w:rsidR="000B40FB" w:rsidRPr="007112A4" w:rsidRDefault="000B40FB" w:rsidP="000B40FB">
      <w:pPr>
        <w:jc w:val="both"/>
        <w:rPr>
          <w:sz w:val="24"/>
        </w:rPr>
      </w:pPr>
      <w:r w:rsidRPr="007112A4">
        <w:rPr>
          <w:color w:val="000000"/>
          <w:sz w:val="24"/>
        </w:rPr>
        <w:tab/>
      </w:r>
    </w:p>
    <w:p w14:paraId="208DF246" w14:textId="77777777" w:rsidR="000B40FB" w:rsidRPr="007112A4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7112A4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7112A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C288D" w:rsidRPr="007112A4">
        <w:rPr>
          <w:rFonts w:ascii="Times New Roman" w:hAnsi="Times New Roman"/>
          <w:color w:val="000000"/>
          <w:sz w:val="24"/>
          <w:szCs w:val="24"/>
        </w:rPr>
        <w:t>0</w:t>
      </w:r>
      <w:r w:rsidR="00294BED" w:rsidRPr="007112A4">
        <w:rPr>
          <w:rFonts w:ascii="Times New Roman" w:hAnsi="Times New Roman"/>
          <w:color w:val="000000"/>
          <w:sz w:val="24"/>
          <w:szCs w:val="24"/>
        </w:rPr>
        <w:t>204</w:t>
      </w:r>
      <w:r w:rsidR="00947C2F" w:rsidRPr="007112A4">
        <w:rPr>
          <w:rFonts w:ascii="Times New Roman" w:hAnsi="Times New Roman"/>
          <w:color w:val="000000"/>
          <w:sz w:val="24"/>
          <w:szCs w:val="24"/>
        </w:rPr>
        <w:t>/20</w:t>
      </w:r>
      <w:r w:rsidR="005C164A" w:rsidRPr="007112A4">
        <w:rPr>
          <w:rFonts w:ascii="Times New Roman" w:hAnsi="Times New Roman"/>
          <w:color w:val="000000"/>
          <w:sz w:val="24"/>
          <w:szCs w:val="24"/>
        </w:rPr>
        <w:t>2</w:t>
      </w:r>
      <w:r w:rsidR="003B36E4" w:rsidRPr="007112A4">
        <w:rPr>
          <w:rFonts w:ascii="Times New Roman" w:hAnsi="Times New Roman"/>
          <w:color w:val="000000"/>
          <w:sz w:val="24"/>
          <w:szCs w:val="24"/>
        </w:rPr>
        <w:t>3</w:t>
      </w:r>
    </w:p>
    <w:p w14:paraId="00942387" w14:textId="77777777" w:rsidR="00572D15" w:rsidRPr="007112A4" w:rsidRDefault="00572D15" w:rsidP="00572D15">
      <w:pPr>
        <w:rPr>
          <w:sz w:val="24"/>
          <w:lang w:eastAsia="en-US" w:bidi="en-US"/>
        </w:rPr>
      </w:pPr>
    </w:p>
    <w:p w14:paraId="4E239914" w14:textId="77777777" w:rsidR="00B055D1" w:rsidRPr="007112A4" w:rsidRDefault="00B055D1" w:rsidP="00572D15">
      <w:pPr>
        <w:rPr>
          <w:sz w:val="24"/>
          <w:lang w:eastAsia="en-US" w:bidi="en-US"/>
        </w:rPr>
      </w:pPr>
    </w:p>
    <w:p w14:paraId="46B48675" w14:textId="77777777" w:rsidR="00205C26" w:rsidRPr="007112A4" w:rsidRDefault="000B40FB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  <w:r w:rsidRPr="007112A4">
        <w:rPr>
          <w:b/>
          <w:color w:val="000000"/>
          <w:sz w:val="24"/>
        </w:rPr>
        <w:t xml:space="preserve">SÚMULA: </w:t>
      </w:r>
      <w:r w:rsidRPr="007112A4">
        <w:rPr>
          <w:b/>
          <w:sz w:val="24"/>
        </w:rPr>
        <w:tab/>
      </w:r>
      <w:r w:rsidR="00947C2F" w:rsidRPr="007112A4">
        <w:rPr>
          <w:b/>
          <w:sz w:val="24"/>
        </w:rPr>
        <w:t xml:space="preserve">DESIGNA PARA FISCAL </w:t>
      </w:r>
      <w:r w:rsidR="00695C2D" w:rsidRPr="007112A4">
        <w:rPr>
          <w:b/>
          <w:sz w:val="24"/>
        </w:rPr>
        <w:t>DO</w:t>
      </w:r>
      <w:r w:rsidR="00294BED" w:rsidRPr="007112A4">
        <w:rPr>
          <w:b/>
          <w:sz w:val="24"/>
        </w:rPr>
        <w:t xml:space="preserve"> </w:t>
      </w:r>
      <w:r w:rsidR="00947C2F" w:rsidRPr="007112A4">
        <w:rPr>
          <w:b/>
          <w:sz w:val="24"/>
        </w:rPr>
        <w:t>CONTRATO</w:t>
      </w:r>
      <w:r w:rsidR="00294BED" w:rsidRPr="007112A4">
        <w:rPr>
          <w:b/>
          <w:sz w:val="24"/>
        </w:rPr>
        <w:t xml:space="preserve"> </w:t>
      </w:r>
      <w:r w:rsidR="004D502F" w:rsidRPr="007112A4">
        <w:rPr>
          <w:b/>
          <w:sz w:val="24"/>
        </w:rPr>
        <w:t>163</w:t>
      </w:r>
      <w:r w:rsidR="008B0AB0" w:rsidRPr="007112A4">
        <w:rPr>
          <w:b/>
          <w:sz w:val="24"/>
        </w:rPr>
        <w:t>/202</w:t>
      </w:r>
      <w:r w:rsidR="003B36E4" w:rsidRPr="007112A4">
        <w:rPr>
          <w:b/>
          <w:sz w:val="24"/>
        </w:rPr>
        <w:t>3</w:t>
      </w:r>
      <w:r w:rsidR="008B0AB0" w:rsidRPr="007112A4">
        <w:rPr>
          <w:b/>
          <w:sz w:val="24"/>
        </w:rPr>
        <w:t xml:space="preserve">. </w:t>
      </w:r>
      <w:r w:rsidR="00294BED" w:rsidRPr="007112A4">
        <w:rPr>
          <w:bCs/>
          <w:sz w:val="24"/>
        </w:rPr>
        <w:t xml:space="preserve">SERVIÇOS DE </w:t>
      </w:r>
      <w:r w:rsidR="008977D0" w:rsidRPr="007112A4">
        <w:rPr>
          <w:bCs/>
          <w:sz w:val="24"/>
        </w:rPr>
        <w:t>MÃO DE OBRA DE PEDREIRO, AUXILIAR DE PEDREIRO, PINTOR E AUXILIAR DE PINTOR PARA MANUTE</w:t>
      </w:r>
      <w:r w:rsidR="00294BED" w:rsidRPr="007112A4">
        <w:rPr>
          <w:bCs/>
          <w:sz w:val="24"/>
        </w:rPr>
        <w:t>NÇÃO DE PRÉDIOS E BENS PÚBLICOS</w:t>
      </w:r>
      <w:r w:rsidR="008977D0" w:rsidRPr="007112A4">
        <w:rPr>
          <w:sz w:val="24"/>
        </w:rPr>
        <w:t>.</w:t>
      </w:r>
      <w:r w:rsidR="00294BED" w:rsidRPr="007112A4">
        <w:rPr>
          <w:sz w:val="24"/>
        </w:rPr>
        <w:t xml:space="preserve"> </w:t>
      </w:r>
      <w:r w:rsidR="008B0AB0" w:rsidRPr="007112A4">
        <w:rPr>
          <w:b/>
          <w:sz w:val="24"/>
        </w:rPr>
        <w:t xml:space="preserve">FIRMADO </w:t>
      </w:r>
      <w:r w:rsidR="00396D4D" w:rsidRPr="007112A4">
        <w:rPr>
          <w:b/>
          <w:sz w:val="24"/>
        </w:rPr>
        <w:t>ENTRE A PREF</w:t>
      </w:r>
      <w:r w:rsidR="00874ED2" w:rsidRPr="007112A4">
        <w:rPr>
          <w:b/>
          <w:sz w:val="24"/>
        </w:rPr>
        <w:t>EITURA MUNICIPAL DE APIACÁS E A EMPRESA</w:t>
      </w:r>
      <w:r w:rsidR="00294BED" w:rsidRPr="007112A4">
        <w:rPr>
          <w:b/>
          <w:sz w:val="24"/>
        </w:rPr>
        <w:t xml:space="preserve"> </w:t>
      </w:r>
      <w:r w:rsidR="008977D0" w:rsidRPr="007112A4">
        <w:rPr>
          <w:b/>
          <w:bCs/>
          <w:sz w:val="24"/>
          <w:lang w:val="pt-PT"/>
        </w:rPr>
        <w:t>EDILSON OLIVEIRA DA SILVA</w:t>
      </w:r>
    </w:p>
    <w:p w14:paraId="169714EB" w14:textId="77777777" w:rsidR="00572D15" w:rsidRPr="007112A4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3D0A29C1" w14:textId="77777777" w:rsidR="00D11C21" w:rsidRPr="007112A4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49F0954C" w14:textId="77777777" w:rsidR="000B40FB" w:rsidRPr="007112A4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7112A4">
        <w:rPr>
          <w:b/>
          <w:color w:val="000000"/>
          <w:sz w:val="24"/>
        </w:rPr>
        <w:tab/>
      </w:r>
      <w:r w:rsidR="008E780C" w:rsidRPr="007112A4">
        <w:rPr>
          <w:b/>
          <w:color w:val="000000"/>
          <w:sz w:val="24"/>
        </w:rPr>
        <w:t>JULIO CESAR DOS SANTOS</w:t>
      </w:r>
      <w:r w:rsidRPr="007112A4">
        <w:rPr>
          <w:color w:val="000000"/>
          <w:sz w:val="24"/>
        </w:rPr>
        <w:t>, Prefeito Municipal de Apiacás, Estado de Mato Grosso, usando de suas atribuições legais...</w:t>
      </w:r>
    </w:p>
    <w:p w14:paraId="2D9C69B0" w14:textId="77777777" w:rsidR="00984F09" w:rsidRPr="007112A4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648F600C" w14:textId="77777777" w:rsidR="00310A13" w:rsidRPr="007112A4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6B64A7C4" w14:textId="77777777" w:rsidR="000B40FB" w:rsidRPr="007112A4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5D4A1C93" w14:textId="71D13F9E" w:rsidR="00C26649" w:rsidRPr="007112A4" w:rsidRDefault="000B40FB" w:rsidP="00C26649">
      <w:pPr>
        <w:tabs>
          <w:tab w:val="left" w:pos="7965"/>
        </w:tabs>
        <w:jc w:val="both"/>
        <w:rPr>
          <w:b/>
          <w:bCs/>
          <w:sz w:val="24"/>
          <w:lang w:val="pt-PT"/>
        </w:rPr>
      </w:pPr>
      <w:r w:rsidRPr="007112A4">
        <w:rPr>
          <w:b/>
          <w:bCs/>
          <w:color w:val="000000"/>
          <w:sz w:val="24"/>
        </w:rPr>
        <w:t xml:space="preserve">Art. </w:t>
      </w:r>
      <w:r w:rsidR="00984F09" w:rsidRPr="007112A4">
        <w:rPr>
          <w:b/>
          <w:bCs/>
          <w:color w:val="000000"/>
          <w:sz w:val="24"/>
        </w:rPr>
        <w:t>1</w:t>
      </w:r>
      <w:r w:rsidRPr="007112A4">
        <w:rPr>
          <w:b/>
          <w:bCs/>
          <w:color w:val="000000"/>
          <w:sz w:val="24"/>
        </w:rPr>
        <w:t xml:space="preserve">º - </w:t>
      </w:r>
      <w:r w:rsidR="00984F09" w:rsidRPr="007112A4">
        <w:rPr>
          <w:bCs/>
          <w:color w:val="000000"/>
          <w:sz w:val="24"/>
        </w:rPr>
        <w:t>D</w:t>
      </w:r>
      <w:r w:rsidRPr="007112A4">
        <w:rPr>
          <w:color w:val="000000"/>
          <w:sz w:val="24"/>
        </w:rPr>
        <w:t>esigna</w:t>
      </w:r>
      <w:r w:rsidR="000A6F5A" w:rsidRPr="007112A4">
        <w:rPr>
          <w:color w:val="000000"/>
          <w:sz w:val="24"/>
        </w:rPr>
        <w:t>r como fiscal do</w:t>
      </w:r>
      <w:r w:rsidRPr="007112A4">
        <w:rPr>
          <w:color w:val="000000"/>
          <w:sz w:val="24"/>
        </w:rPr>
        <w:t xml:space="preserve"> contrato</w:t>
      </w:r>
      <w:r w:rsidR="004D502F" w:rsidRPr="007112A4">
        <w:rPr>
          <w:color w:val="000000"/>
          <w:sz w:val="24"/>
        </w:rPr>
        <w:t>163</w:t>
      </w:r>
      <w:r w:rsidR="00C26649" w:rsidRPr="007112A4">
        <w:rPr>
          <w:color w:val="000000"/>
          <w:sz w:val="24"/>
        </w:rPr>
        <w:t>/2023, que tem por objeto:</w:t>
      </w:r>
      <w:r w:rsidR="00294BED" w:rsidRPr="007112A4">
        <w:rPr>
          <w:color w:val="000000"/>
          <w:sz w:val="24"/>
        </w:rPr>
        <w:t xml:space="preserve"> </w:t>
      </w:r>
      <w:r w:rsidR="00294BED" w:rsidRPr="007112A4">
        <w:rPr>
          <w:bCs/>
          <w:sz w:val="24"/>
        </w:rPr>
        <w:t>SERVIÇOS DE MÃO DE OBRA DE PEDREIRO, AUXILIAR DE PEDREIRO, PINTOR E AUXILIAR DE PINTOR PARA MANUTENÇÃO DE PRÉDIOS E BENS PÚBLICOS</w:t>
      </w:r>
      <w:r w:rsidRPr="007112A4">
        <w:rPr>
          <w:sz w:val="24"/>
        </w:rPr>
        <w:t>,</w:t>
      </w:r>
      <w:r w:rsidR="00294BED" w:rsidRPr="007112A4">
        <w:rPr>
          <w:sz w:val="24"/>
        </w:rPr>
        <w:t xml:space="preserve"> o servidor Sr. Fábio Germano</w:t>
      </w:r>
      <w:r w:rsidR="00852D84" w:rsidRPr="007112A4">
        <w:rPr>
          <w:sz w:val="24"/>
        </w:rPr>
        <w:t>, M</w:t>
      </w:r>
      <w:r w:rsidR="009A7CED" w:rsidRPr="007112A4">
        <w:rPr>
          <w:sz w:val="24"/>
        </w:rPr>
        <w:t>atricula</w:t>
      </w:r>
      <w:r w:rsidR="00852D84" w:rsidRPr="007112A4">
        <w:rPr>
          <w:sz w:val="24"/>
        </w:rPr>
        <w:t xml:space="preserve"> Nº </w:t>
      </w:r>
      <w:r w:rsidR="007112A4" w:rsidRPr="007112A4">
        <w:rPr>
          <w:sz w:val="24"/>
        </w:rPr>
        <w:t>138, para</w:t>
      </w:r>
      <w:r w:rsidR="00CD61DE" w:rsidRPr="007112A4">
        <w:rPr>
          <w:color w:val="000000"/>
          <w:sz w:val="24"/>
        </w:rPr>
        <w:t xml:space="preserve"> controle, acompanhamento e </w:t>
      </w:r>
      <w:r w:rsidR="00DE4BCA" w:rsidRPr="007112A4">
        <w:rPr>
          <w:color w:val="000000"/>
          <w:sz w:val="24"/>
        </w:rPr>
        <w:t>recebimento</w:t>
      </w:r>
      <w:r w:rsidR="00294BED" w:rsidRPr="007112A4">
        <w:rPr>
          <w:color w:val="000000"/>
          <w:sz w:val="24"/>
        </w:rPr>
        <w:t xml:space="preserve"> </w:t>
      </w:r>
      <w:r w:rsidR="00644F69" w:rsidRPr="007112A4">
        <w:rPr>
          <w:color w:val="000000"/>
          <w:sz w:val="24"/>
        </w:rPr>
        <w:t>dos</w:t>
      </w:r>
      <w:r w:rsidR="00294BED" w:rsidRPr="007112A4">
        <w:rPr>
          <w:color w:val="000000"/>
          <w:sz w:val="24"/>
        </w:rPr>
        <w:t xml:space="preserve"> </w:t>
      </w:r>
      <w:r w:rsidR="00C26649" w:rsidRPr="007112A4">
        <w:rPr>
          <w:color w:val="000000"/>
          <w:sz w:val="24"/>
        </w:rPr>
        <w:t>serviços</w:t>
      </w:r>
      <w:r w:rsidR="00294BED" w:rsidRPr="007112A4">
        <w:rPr>
          <w:color w:val="000000"/>
          <w:sz w:val="24"/>
        </w:rPr>
        <w:t xml:space="preserve"> </w:t>
      </w:r>
      <w:r w:rsidR="00984F09" w:rsidRPr="007112A4">
        <w:rPr>
          <w:color w:val="000000"/>
          <w:sz w:val="24"/>
        </w:rPr>
        <w:t>referente</w:t>
      </w:r>
      <w:r w:rsidR="00C26649" w:rsidRPr="007112A4">
        <w:rPr>
          <w:color w:val="000000"/>
          <w:sz w:val="24"/>
        </w:rPr>
        <w:t>s</w:t>
      </w:r>
      <w:r w:rsidR="00984F09" w:rsidRPr="007112A4">
        <w:rPr>
          <w:color w:val="000000"/>
          <w:sz w:val="24"/>
        </w:rPr>
        <w:t xml:space="preserve"> ao contrato</w:t>
      </w:r>
      <w:r w:rsidR="00294BED" w:rsidRPr="007112A4">
        <w:rPr>
          <w:color w:val="000000"/>
          <w:sz w:val="24"/>
        </w:rPr>
        <w:t xml:space="preserve"> </w:t>
      </w:r>
      <w:r w:rsidR="00984F09" w:rsidRPr="007112A4">
        <w:rPr>
          <w:bCs/>
          <w:color w:val="000000"/>
          <w:sz w:val="24"/>
        </w:rPr>
        <w:t>nº</w:t>
      </w:r>
      <w:r w:rsidR="00294BED" w:rsidRPr="007112A4">
        <w:rPr>
          <w:bCs/>
          <w:color w:val="000000"/>
          <w:sz w:val="24"/>
        </w:rPr>
        <w:t xml:space="preserve"> </w:t>
      </w:r>
      <w:r w:rsidR="004D502F" w:rsidRPr="007112A4">
        <w:rPr>
          <w:sz w:val="24"/>
        </w:rPr>
        <w:t>163</w:t>
      </w:r>
      <w:r w:rsidR="009F2BE1" w:rsidRPr="007112A4">
        <w:rPr>
          <w:sz w:val="24"/>
        </w:rPr>
        <w:t>/2023</w:t>
      </w:r>
      <w:r w:rsidR="008B5665" w:rsidRPr="007112A4">
        <w:rPr>
          <w:sz w:val="24"/>
        </w:rPr>
        <w:t xml:space="preserve">, </w:t>
      </w:r>
      <w:r w:rsidR="00C26649" w:rsidRPr="007112A4">
        <w:rPr>
          <w:b/>
          <w:sz w:val="24"/>
        </w:rPr>
        <w:t xml:space="preserve">FIRMADO ENTRE A PREFEITURA MUNICIPAL DE APIACÁS E A EMPRESA </w:t>
      </w:r>
      <w:r w:rsidR="008977D0" w:rsidRPr="007112A4">
        <w:rPr>
          <w:b/>
          <w:bCs/>
          <w:sz w:val="24"/>
          <w:lang w:val="pt-PT"/>
        </w:rPr>
        <w:t>EDILSON OLIVEIRA DA SILVA.</w:t>
      </w:r>
    </w:p>
    <w:p w14:paraId="7F371C73" w14:textId="77777777" w:rsidR="003B36E4" w:rsidRPr="007112A4" w:rsidRDefault="003B36E4" w:rsidP="00644F69">
      <w:pPr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004B5AF2" w14:textId="0A336C5F" w:rsidR="000B40FB" w:rsidRPr="007112A4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7112A4">
        <w:rPr>
          <w:b/>
          <w:color w:val="000000"/>
          <w:sz w:val="24"/>
        </w:rPr>
        <w:t xml:space="preserve">Art. </w:t>
      </w:r>
      <w:r w:rsidR="007112A4" w:rsidRPr="007112A4">
        <w:rPr>
          <w:b/>
          <w:color w:val="000000"/>
          <w:sz w:val="24"/>
        </w:rPr>
        <w:t>2</w:t>
      </w:r>
      <w:r w:rsidR="000B40FB" w:rsidRPr="007112A4">
        <w:rPr>
          <w:b/>
          <w:color w:val="000000"/>
          <w:sz w:val="24"/>
        </w:rPr>
        <w:t>°</w:t>
      </w:r>
      <w:r w:rsidR="000B40FB" w:rsidRPr="007112A4">
        <w:rPr>
          <w:color w:val="000000"/>
          <w:sz w:val="24"/>
        </w:rPr>
        <w:t>- Este Decreto entrará em vigor da data de sua publicação/afixação, revogando-se as disposições em contrário</w:t>
      </w:r>
      <w:r w:rsidR="007112A4" w:rsidRPr="007112A4">
        <w:rPr>
          <w:color w:val="000000"/>
          <w:sz w:val="24"/>
        </w:rPr>
        <w:t>, em especial o Decreto nº. 0200/2023.</w:t>
      </w:r>
    </w:p>
    <w:p w14:paraId="65ECB06E" w14:textId="77777777" w:rsidR="00FA7C01" w:rsidRPr="007112A4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</w:p>
    <w:p w14:paraId="443966D8" w14:textId="77777777" w:rsidR="000B40FB" w:rsidRPr="007112A4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  <w:sz w:val="24"/>
        </w:rPr>
      </w:pPr>
    </w:p>
    <w:p w14:paraId="692B507F" w14:textId="77777777" w:rsidR="000B40FB" w:rsidRPr="007112A4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  <w:sz w:val="24"/>
        </w:rPr>
      </w:pPr>
    </w:p>
    <w:p w14:paraId="3DBC04C9" w14:textId="77777777" w:rsidR="000B40FB" w:rsidRPr="007112A4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7112A4">
        <w:rPr>
          <w:color w:val="000000"/>
          <w:sz w:val="24"/>
        </w:rPr>
        <w:t>Apiacás - MT</w:t>
      </w:r>
      <w:r w:rsidR="000B40FB" w:rsidRPr="007112A4">
        <w:rPr>
          <w:color w:val="000000"/>
          <w:sz w:val="24"/>
        </w:rPr>
        <w:t>,</w:t>
      </w:r>
      <w:r w:rsidR="00294BED" w:rsidRPr="007112A4">
        <w:rPr>
          <w:color w:val="000000"/>
          <w:sz w:val="24"/>
        </w:rPr>
        <w:t xml:space="preserve"> 15</w:t>
      </w:r>
      <w:r w:rsidR="003C1182" w:rsidRPr="007112A4">
        <w:rPr>
          <w:color w:val="000000"/>
          <w:sz w:val="24"/>
        </w:rPr>
        <w:t xml:space="preserve"> de </w:t>
      </w:r>
      <w:r w:rsidR="008977D0" w:rsidRPr="007112A4">
        <w:rPr>
          <w:color w:val="000000"/>
          <w:sz w:val="24"/>
        </w:rPr>
        <w:t>agosto</w:t>
      </w:r>
      <w:r w:rsidR="00294BED" w:rsidRPr="007112A4">
        <w:rPr>
          <w:color w:val="000000"/>
          <w:sz w:val="24"/>
        </w:rPr>
        <w:t xml:space="preserve"> </w:t>
      </w:r>
      <w:r w:rsidRPr="007112A4">
        <w:rPr>
          <w:color w:val="000000"/>
          <w:sz w:val="24"/>
        </w:rPr>
        <w:t>de 20</w:t>
      </w:r>
      <w:r w:rsidR="00FE610A" w:rsidRPr="007112A4">
        <w:rPr>
          <w:color w:val="000000"/>
          <w:sz w:val="24"/>
        </w:rPr>
        <w:t>2</w:t>
      </w:r>
      <w:r w:rsidR="003B36E4" w:rsidRPr="007112A4">
        <w:rPr>
          <w:color w:val="000000"/>
          <w:sz w:val="24"/>
        </w:rPr>
        <w:t>3</w:t>
      </w:r>
      <w:r w:rsidRPr="007112A4">
        <w:rPr>
          <w:color w:val="000000"/>
          <w:sz w:val="24"/>
        </w:rPr>
        <w:t>.</w:t>
      </w:r>
    </w:p>
    <w:p w14:paraId="71105507" w14:textId="77777777" w:rsidR="000B40FB" w:rsidRPr="007112A4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0403306F" w14:textId="77777777" w:rsidR="008B5665" w:rsidRPr="007112A4" w:rsidRDefault="008B566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0965B89E" w14:textId="77777777" w:rsidR="008B5665" w:rsidRPr="007112A4" w:rsidRDefault="008B566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1E6831E9" w14:textId="755204A5" w:rsidR="00644F69" w:rsidRPr="007112A4" w:rsidRDefault="00644F69" w:rsidP="008977D0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</w:p>
    <w:p w14:paraId="1E4F6714" w14:textId="77777777" w:rsidR="000B40FB" w:rsidRPr="007112A4" w:rsidRDefault="009304A9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7112A4">
        <w:rPr>
          <w:color w:val="000000"/>
          <w:sz w:val="24"/>
        </w:rPr>
        <w:t>JULIO CESAR DOS SANTOS</w:t>
      </w:r>
    </w:p>
    <w:p w14:paraId="67321CEA" w14:textId="77777777" w:rsidR="00446905" w:rsidRPr="007112A4" w:rsidRDefault="006A6F15" w:rsidP="006A6F15">
      <w:pPr>
        <w:tabs>
          <w:tab w:val="left" w:pos="3402"/>
          <w:tab w:val="left" w:pos="7513"/>
        </w:tabs>
        <w:jc w:val="center"/>
        <w:rPr>
          <w:b/>
          <w:color w:val="000000"/>
          <w:sz w:val="24"/>
        </w:rPr>
      </w:pPr>
      <w:r w:rsidRPr="007112A4">
        <w:rPr>
          <w:b/>
          <w:color w:val="000000"/>
          <w:sz w:val="24"/>
        </w:rPr>
        <w:t>PREFEITO MUNICIPAL</w:t>
      </w:r>
    </w:p>
    <w:p w14:paraId="088C351F" w14:textId="77777777" w:rsidR="003B36E4" w:rsidRPr="007112A4" w:rsidRDefault="003B36E4" w:rsidP="006A6F15">
      <w:pPr>
        <w:tabs>
          <w:tab w:val="left" w:pos="3402"/>
          <w:tab w:val="left" w:pos="7513"/>
        </w:tabs>
        <w:jc w:val="center"/>
        <w:rPr>
          <w:b/>
          <w:color w:val="000000"/>
          <w:sz w:val="24"/>
        </w:rPr>
      </w:pPr>
    </w:p>
    <w:p w14:paraId="05DEA043" w14:textId="77777777" w:rsidR="003B36E4" w:rsidRPr="007112A4" w:rsidRDefault="003B36E4" w:rsidP="006A6F15">
      <w:pPr>
        <w:tabs>
          <w:tab w:val="left" w:pos="3402"/>
          <w:tab w:val="left" w:pos="7513"/>
        </w:tabs>
        <w:jc w:val="center"/>
        <w:rPr>
          <w:b/>
          <w:color w:val="000000"/>
          <w:sz w:val="24"/>
        </w:rPr>
      </w:pPr>
    </w:p>
    <w:p w14:paraId="48B6CE15" w14:textId="77777777" w:rsidR="003B36E4" w:rsidRPr="007112A4" w:rsidRDefault="003B36E4" w:rsidP="006A6F15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</w:p>
    <w:p w14:paraId="280CC7C2" w14:textId="77777777" w:rsidR="003B36E4" w:rsidRPr="007112A4" w:rsidRDefault="003B36E4" w:rsidP="006A6F15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</w:p>
    <w:sectPr w:rsidR="003B36E4" w:rsidRPr="007112A4" w:rsidSect="00B055D1">
      <w:headerReference w:type="default" r:id="rId6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C569" w14:textId="77777777" w:rsidR="00021A38" w:rsidRDefault="00021A38" w:rsidP="00B11BCA">
      <w:r>
        <w:separator/>
      </w:r>
    </w:p>
  </w:endnote>
  <w:endnote w:type="continuationSeparator" w:id="0">
    <w:p w14:paraId="5E57F799" w14:textId="77777777" w:rsidR="00021A38" w:rsidRDefault="00021A3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27AA" w14:textId="77777777" w:rsidR="00021A38" w:rsidRDefault="00021A38" w:rsidP="00B11BCA">
      <w:r>
        <w:separator/>
      </w:r>
    </w:p>
  </w:footnote>
  <w:footnote w:type="continuationSeparator" w:id="0">
    <w:p w14:paraId="5CECF45F" w14:textId="77777777" w:rsidR="00021A38" w:rsidRDefault="00021A3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A545" w14:textId="77777777" w:rsidR="001744EC" w:rsidRDefault="001744EC" w:rsidP="00B055D1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758ED43" wp14:editId="59930858">
          <wp:simplePos x="0" y="0"/>
          <wp:positionH relativeFrom="column">
            <wp:posOffset>33020</wp:posOffset>
          </wp:positionH>
          <wp:positionV relativeFrom="page">
            <wp:posOffset>200025</wp:posOffset>
          </wp:positionV>
          <wp:extent cx="874395" cy="866775"/>
          <wp:effectExtent l="19050" t="0" r="190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ESTADO DE MATO GROSSO</w:t>
    </w:r>
  </w:p>
  <w:p w14:paraId="7A1320EE" w14:textId="77777777" w:rsidR="001744EC" w:rsidRDefault="001744EC" w:rsidP="00B055D1">
    <w:pPr>
      <w:pStyle w:val="Cabealho"/>
      <w:jc w:val="center"/>
      <w:rPr>
        <w:sz w:val="32"/>
      </w:rPr>
    </w:pPr>
    <w:r>
      <w:rPr>
        <w:b/>
        <w:bCs/>
        <w:sz w:val="32"/>
      </w:rPr>
      <w:t xml:space="preserve">         PREFEITURA MUNICIPAL DE </w:t>
    </w:r>
    <w:r w:rsidRPr="00BC478A">
      <w:rPr>
        <w:b/>
        <w:bCs/>
        <w:sz w:val="28"/>
        <w:szCs w:val="28"/>
      </w:rPr>
      <w:t>APIACÁS</w:t>
    </w:r>
  </w:p>
  <w:p w14:paraId="4AE334A2" w14:textId="77777777" w:rsidR="001744EC" w:rsidRPr="00310E77" w:rsidRDefault="001744EC" w:rsidP="00B055D1">
    <w:pPr>
      <w:pStyle w:val="Cabealho"/>
      <w:tabs>
        <w:tab w:val="left" w:pos="3600"/>
      </w:tabs>
      <w:jc w:val="center"/>
      <w:rPr>
        <w:sz w:val="24"/>
      </w:rPr>
    </w:pPr>
    <w:r>
      <w:t xml:space="preserve">     GABINETE DO PREFEITO</w:t>
    </w:r>
  </w:p>
  <w:p w14:paraId="09671388" w14:textId="77777777" w:rsidR="001744EC" w:rsidRDefault="001744EC" w:rsidP="00B055D1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____________________________________________________________</w:t>
    </w:r>
  </w:p>
  <w:p w14:paraId="5264F25E" w14:textId="77777777" w:rsidR="001744EC" w:rsidRDefault="001744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1503F"/>
    <w:rsid w:val="00021A38"/>
    <w:rsid w:val="00036183"/>
    <w:rsid w:val="000619ED"/>
    <w:rsid w:val="00072BEA"/>
    <w:rsid w:val="000A3AE7"/>
    <w:rsid w:val="000A6F5A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AFA"/>
    <w:rsid w:val="00157FD2"/>
    <w:rsid w:val="001744EC"/>
    <w:rsid w:val="001769A7"/>
    <w:rsid w:val="0019460D"/>
    <w:rsid w:val="001949D5"/>
    <w:rsid w:val="001A153F"/>
    <w:rsid w:val="001B2A32"/>
    <w:rsid w:val="001D579A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70CBA"/>
    <w:rsid w:val="00294BED"/>
    <w:rsid w:val="002B202D"/>
    <w:rsid w:val="002C093D"/>
    <w:rsid w:val="002C288D"/>
    <w:rsid w:val="002C2F73"/>
    <w:rsid w:val="002F113E"/>
    <w:rsid w:val="00310A13"/>
    <w:rsid w:val="00377265"/>
    <w:rsid w:val="00396D4D"/>
    <w:rsid w:val="00397F7F"/>
    <w:rsid w:val="003B36E4"/>
    <w:rsid w:val="003C1182"/>
    <w:rsid w:val="003E3801"/>
    <w:rsid w:val="003F7051"/>
    <w:rsid w:val="00405D98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4D502F"/>
    <w:rsid w:val="004F715B"/>
    <w:rsid w:val="0050093F"/>
    <w:rsid w:val="0051709E"/>
    <w:rsid w:val="00521954"/>
    <w:rsid w:val="00533187"/>
    <w:rsid w:val="00554DA2"/>
    <w:rsid w:val="00572D15"/>
    <w:rsid w:val="00575141"/>
    <w:rsid w:val="00587392"/>
    <w:rsid w:val="00594109"/>
    <w:rsid w:val="005C164A"/>
    <w:rsid w:val="005D00C0"/>
    <w:rsid w:val="005D1852"/>
    <w:rsid w:val="005E2F60"/>
    <w:rsid w:val="005F3ACC"/>
    <w:rsid w:val="005F4E28"/>
    <w:rsid w:val="006410B6"/>
    <w:rsid w:val="0064219D"/>
    <w:rsid w:val="00644F31"/>
    <w:rsid w:val="00644F69"/>
    <w:rsid w:val="00657513"/>
    <w:rsid w:val="00695C2D"/>
    <w:rsid w:val="006A6F15"/>
    <w:rsid w:val="006B0D80"/>
    <w:rsid w:val="006D3929"/>
    <w:rsid w:val="006F6939"/>
    <w:rsid w:val="007112A4"/>
    <w:rsid w:val="00715757"/>
    <w:rsid w:val="00720234"/>
    <w:rsid w:val="007309AD"/>
    <w:rsid w:val="00764428"/>
    <w:rsid w:val="00780A58"/>
    <w:rsid w:val="007B6D90"/>
    <w:rsid w:val="007D414D"/>
    <w:rsid w:val="008049A5"/>
    <w:rsid w:val="00821EFA"/>
    <w:rsid w:val="00833D9C"/>
    <w:rsid w:val="00842A5E"/>
    <w:rsid w:val="00852D84"/>
    <w:rsid w:val="00856029"/>
    <w:rsid w:val="008640D6"/>
    <w:rsid w:val="00874ED2"/>
    <w:rsid w:val="0087673E"/>
    <w:rsid w:val="0088532D"/>
    <w:rsid w:val="008977D0"/>
    <w:rsid w:val="008A1869"/>
    <w:rsid w:val="008B0AB0"/>
    <w:rsid w:val="008B48CA"/>
    <w:rsid w:val="008B5665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A7CED"/>
    <w:rsid w:val="009B7895"/>
    <w:rsid w:val="009D2546"/>
    <w:rsid w:val="009F2BE1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B02A96"/>
    <w:rsid w:val="00B055D1"/>
    <w:rsid w:val="00B11BCA"/>
    <w:rsid w:val="00B134CD"/>
    <w:rsid w:val="00B50BED"/>
    <w:rsid w:val="00B513B9"/>
    <w:rsid w:val="00B64CBC"/>
    <w:rsid w:val="00B861B7"/>
    <w:rsid w:val="00BA37EE"/>
    <w:rsid w:val="00BC478A"/>
    <w:rsid w:val="00BE62C2"/>
    <w:rsid w:val="00C23BA6"/>
    <w:rsid w:val="00C26649"/>
    <w:rsid w:val="00C54C67"/>
    <w:rsid w:val="00C56973"/>
    <w:rsid w:val="00CB6FCD"/>
    <w:rsid w:val="00CD61DE"/>
    <w:rsid w:val="00D027FA"/>
    <w:rsid w:val="00D11C21"/>
    <w:rsid w:val="00D1416A"/>
    <w:rsid w:val="00D24C37"/>
    <w:rsid w:val="00D669F6"/>
    <w:rsid w:val="00DA4316"/>
    <w:rsid w:val="00DC69D2"/>
    <w:rsid w:val="00DD0837"/>
    <w:rsid w:val="00DE4BCA"/>
    <w:rsid w:val="00DE4C03"/>
    <w:rsid w:val="00E35735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85D9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5EDB4"/>
  <w15:docId w15:val="{58F08B69-E614-4C77-A3F8-1250F80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2022-12-02T16:26:00Z</cp:lastPrinted>
  <dcterms:created xsi:type="dcterms:W3CDTF">2023-08-15T18:36:00Z</dcterms:created>
  <dcterms:modified xsi:type="dcterms:W3CDTF">2023-08-15T18:36:00Z</dcterms:modified>
</cp:coreProperties>
</file>