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6E8B" w14:textId="77777777"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14:paraId="1D04BC3D" w14:textId="77777777" w:rsidR="000B40FB" w:rsidRPr="00B668B2" w:rsidRDefault="000B40FB" w:rsidP="000B40FB">
      <w:pPr>
        <w:jc w:val="both"/>
        <w:rPr>
          <w:i/>
          <w:iCs/>
          <w:color w:val="000000"/>
        </w:rPr>
      </w:pPr>
    </w:p>
    <w:p w14:paraId="59B63FCF" w14:textId="7C1B48C1" w:rsidR="000B40FB" w:rsidRPr="009C0693" w:rsidRDefault="000B40FB" w:rsidP="00923608">
      <w:pPr>
        <w:pStyle w:val="Ttulo1"/>
        <w:rPr>
          <w:rFonts w:ascii="Times New Roman" w:hAnsi="Times New Roman"/>
          <w:color w:val="000000"/>
          <w:sz w:val="24"/>
          <w:szCs w:val="24"/>
        </w:rPr>
      </w:pPr>
      <w:r w:rsidRPr="009C0693">
        <w:rPr>
          <w:rFonts w:ascii="Times New Roman" w:hAnsi="Times New Roman"/>
          <w:color w:val="000000"/>
          <w:sz w:val="24"/>
          <w:szCs w:val="24"/>
        </w:rPr>
        <w:t>DECRETO Nº</w:t>
      </w:r>
      <w:r w:rsidR="00821EFA" w:rsidRPr="009C0693">
        <w:rPr>
          <w:rFonts w:ascii="Times New Roman" w:hAnsi="Times New Roman"/>
          <w:color w:val="000000"/>
          <w:sz w:val="24"/>
          <w:szCs w:val="24"/>
        </w:rPr>
        <w:t>.</w:t>
      </w:r>
      <w:r w:rsidR="00A778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4BC9" w:rsidRPr="007F4BC9">
        <w:rPr>
          <w:rFonts w:ascii="Times New Roman" w:hAnsi="Times New Roman"/>
          <w:sz w:val="24"/>
          <w:szCs w:val="24"/>
        </w:rPr>
        <w:t>0</w:t>
      </w:r>
      <w:r w:rsidR="00370EA7">
        <w:rPr>
          <w:rFonts w:ascii="Times New Roman" w:hAnsi="Times New Roman"/>
          <w:sz w:val="24"/>
          <w:szCs w:val="24"/>
        </w:rPr>
        <w:t>287</w:t>
      </w:r>
      <w:r w:rsidR="002E30D0" w:rsidRPr="007F4BC9">
        <w:rPr>
          <w:rFonts w:ascii="Times New Roman" w:hAnsi="Times New Roman"/>
          <w:sz w:val="24"/>
          <w:szCs w:val="24"/>
        </w:rPr>
        <w:t>/</w:t>
      </w:r>
      <w:r w:rsidR="002E30D0" w:rsidRPr="009C0693">
        <w:rPr>
          <w:rFonts w:ascii="Times New Roman" w:hAnsi="Times New Roman"/>
          <w:color w:val="000000"/>
          <w:sz w:val="24"/>
          <w:szCs w:val="24"/>
        </w:rPr>
        <w:t>202</w:t>
      </w:r>
      <w:r w:rsidR="00146B25">
        <w:rPr>
          <w:rFonts w:ascii="Times New Roman" w:hAnsi="Times New Roman"/>
          <w:color w:val="000000"/>
          <w:sz w:val="24"/>
          <w:szCs w:val="24"/>
        </w:rPr>
        <w:t>3</w:t>
      </w:r>
      <w:r w:rsidR="00EF0762">
        <w:rPr>
          <w:rFonts w:ascii="Times New Roman" w:hAnsi="Times New Roman"/>
          <w:color w:val="000000"/>
          <w:sz w:val="24"/>
          <w:szCs w:val="24"/>
        </w:rPr>
        <w:t>.</w:t>
      </w:r>
    </w:p>
    <w:p w14:paraId="3FBAC543" w14:textId="77777777" w:rsidR="00572D15" w:rsidRPr="009C0693" w:rsidRDefault="00572D15" w:rsidP="00572D15">
      <w:pPr>
        <w:rPr>
          <w:sz w:val="24"/>
          <w:lang w:eastAsia="en-US" w:bidi="en-US"/>
        </w:rPr>
      </w:pPr>
    </w:p>
    <w:p w14:paraId="7B2E65BE" w14:textId="7F3A213E" w:rsidR="00205C26" w:rsidRPr="006B0A79" w:rsidRDefault="00947C2F" w:rsidP="00470AA6">
      <w:pPr>
        <w:ind w:left="4111"/>
        <w:jc w:val="both"/>
        <w:rPr>
          <w:b/>
          <w:i/>
          <w:iCs/>
          <w:sz w:val="20"/>
          <w:szCs w:val="20"/>
        </w:rPr>
      </w:pPr>
      <w:r w:rsidRPr="00731FB9">
        <w:rPr>
          <w:b/>
          <w:sz w:val="20"/>
          <w:szCs w:val="20"/>
        </w:rPr>
        <w:t>DESIGNA PARA FISCAL DE CONTRATO</w:t>
      </w:r>
      <w:r w:rsidR="00470AA6">
        <w:rPr>
          <w:b/>
          <w:sz w:val="20"/>
          <w:szCs w:val="20"/>
        </w:rPr>
        <w:t xml:space="preserve">, OS CONTRATOS </w:t>
      </w:r>
      <w:r w:rsidR="00174380" w:rsidRPr="00731FB9">
        <w:rPr>
          <w:b/>
          <w:sz w:val="20"/>
          <w:szCs w:val="20"/>
        </w:rPr>
        <w:t xml:space="preserve">Nº. </w:t>
      </w:r>
      <w:r w:rsidR="00370EA7">
        <w:rPr>
          <w:b/>
          <w:sz w:val="20"/>
          <w:szCs w:val="20"/>
        </w:rPr>
        <w:t>197</w:t>
      </w:r>
      <w:r w:rsidR="00174380" w:rsidRPr="00731FB9">
        <w:rPr>
          <w:b/>
          <w:sz w:val="20"/>
          <w:szCs w:val="20"/>
        </w:rPr>
        <w:t>/202</w:t>
      </w:r>
      <w:r w:rsidR="00146B25" w:rsidRPr="00731FB9">
        <w:rPr>
          <w:b/>
          <w:sz w:val="20"/>
          <w:szCs w:val="20"/>
        </w:rPr>
        <w:t>3</w:t>
      </w:r>
      <w:r w:rsidR="006B0A79">
        <w:rPr>
          <w:b/>
          <w:sz w:val="20"/>
          <w:szCs w:val="20"/>
        </w:rPr>
        <w:t xml:space="preserve"> e</w:t>
      </w:r>
      <w:r w:rsidR="00470AA6">
        <w:rPr>
          <w:b/>
          <w:sz w:val="20"/>
          <w:szCs w:val="20"/>
        </w:rPr>
        <w:t xml:space="preserve"> Nº. </w:t>
      </w:r>
      <w:r w:rsidR="00370EA7">
        <w:rPr>
          <w:b/>
          <w:sz w:val="20"/>
          <w:szCs w:val="20"/>
        </w:rPr>
        <w:t>198</w:t>
      </w:r>
      <w:r w:rsidR="00470AA6">
        <w:rPr>
          <w:b/>
          <w:sz w:val="20"/>
          <w:szCs w:val="20"/>
        </w:rPr>
        <w:t>/202</w:t>
      </w:r>
      <w:r w:rsidR="006B0A79">
        <w:rPr>
          <w:b/>
          <w:sz w:val="20"/>
          <w:szCs w:val="20"/>
        </w:rPr>
        <w:t xml:space="preserve">3. </w:t>
      </w:r>
      <w:r w:rsidR="00572D15" w:rsidRPr="00731FB9">
        <w:rPr>
          <w:b/>
          <w:sz w:val="20"/>
          <w:szCs w:val="20"/>
        </w:rPr>
        <w:t xml:space="preserve">PARA </w:t>
      </w:r>
      <w:r w:rsidR="006B0A79" w:rsidRPr="006B0A79">
        <w:rPr>
          <w:bCs/>
          <w:sz w:val="20"/>
          <w:szCs w:val="20"/>
        </w:rPr>
        <w:t>PRESTAÇÃO DE SERVIÇOS DE RÁDIODIFUSÃO (FM) E TELEVISÃO LOCAL, DE MATÉRIAS DO INTERESSE PÚBLICO, AVISOS E DEMAIS INFORMAÇÕES PARA A POPULAÇÃO. COM ALCANCE NO MUNICIPIO DE APIACÁS</w:t>
      </w:r>
      <w:r w:rsidR="00470AA6" w:rsidRPr="006B0A79">
        <w:rPr>
          <w:sz w:val="20"/>
          <w:szCs w:val="20"/>
        </w:rPr>
        <w:t>.</w:t>
      </w:r>
    </w:p>
    <w:p w14:paraId="3E021206" w14:textId="77777777" w:rsidR="00572D15" w:rsidRPr="009C0693" w:rsidRDefault="00572D15" w:rsidP="00D11C21">
      <w:pPr>
        <w:tabs>
          <w:tab w:val="left" w:pos="7965"/>
        </w:tabs>
        <w:ind w:left="4680" w:hanging="1440"/>
        <w:jc w:val="both"/>
        <w:rPr>
          <w:b/>
          <w:bCs/>
          <w:sz w:val="24"/>
        </w:rPr>
      </w:pPr>
    </w:p>
    <w:p w14:paraId="707A4E83" w14:textId="77777777" w:rsidR="00D11C21" w:rsidRPr="009C0693" w:rsidRDefault="00D11C21" w:rsidP="00D11C21">
      <w:pPr>
        <w:tabs>
          <w:tab w:val="left" w:pos="7965"/>
        </w:tabs>
        <w:ind w:left="4680" w:hanging="1440"/>
        <w:jc w:val="both"/>
        <w:rPr>
          <w:color w:val="000000"/>
          <w:sz w:val="24"/>
        </w:rPr>
      </w:pPr>
    </w:p>
    <w:p w14:paraId="1F22EBBB" w14:textId="77777777" w:rsidR="000B40FB" w:rsidRPr="009C0693" w:rsidRDefault="000B40FB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  <w:r w:rsidRPr="009C0693">
        <w:rPr>
          <w:b/>
          <w:color w:val="000000"/>
          <w:sz w:val="24"/>
        </w:rPr>
        <w:tab/>
      </w:r>
      <w:r w:rsidR="008E780C" w:rsidRPr="009C0693">
        <w:rPr>
          <w:b/>
          <w:color w:val="000000"/>
          <w:sz w:val="24"/>
        </w:rPr>
        <w:t>JULIO CESAR DOS SANTOS</w:t>
      </w:r>
      <w:r w:rsidRPr="009C0693">
        <w:rPr>
          <w:color w:val="000000"/>
          <w:sz w:val="24"/>
        </w:rPr>
        <w:t>, Prefeito Municipal de Apiacás, Estado de Mato Grosso, usando de suas atribuições legais...</w:t>
      </w:r>
    </w:p>
    <w:p w14:paraId="19BA2D64" w14:textId="77777777" w:rsidR="00984F09" w:rsidRPr="009C0693" w:rsidRDefault="00984F09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</w:p>
    <w:p w14:paraId="166C219C" w14:textId="77777777" w:rsidR="00310A13" w:rsidRPr="009C0693" w:rsidRDefault="00310A13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</w:p>
    <w:p w14:paraId="4D520DB3" w14:textId="77777777" w:rsidR="000B40FB" w:rsidRPr="009C0693" w:rsidRDefault="000B40FB" w:rsidP="000B40FB">
      <w:pPr>
        <w:tabs>
          <w:tab w:val="left" w:pos="3402"/>
        </w:tabs>
        <w:jc w:val="both"/>
        <w:rPr>
          <w:color w:val="000000"/>
          <w:sz w:val="24"/>
        </w:rPr>
      </w:pPr>
    </w:p>
    <w:p w14:paraId="5FE4766D" w14:textId="77777777" w:rsidR="0079737B" w:rsidRPr="009C0693" w:rsidRDefault="0079737B" w:rsidP="0079737B">
      <w:pPr>
        <w:rPr>
          <w:b/>
          <w:color w:val="000000"/>
          <w:sz w:val="24"/>
        </w:rPr>
      </w:pPr>
      <w:r w:rsidRPr="009C0693">
        <w:rPr>
          <w:b/>
          <w:color w:val="000000"/>
          <w:sz w:val="24"/>
        </w:rPr>
        <w:t>D E C R E T A</w:t>
      </w:r>
    </w:p>
    <w:p w14:paraId="5AA00ABD" w14:textId="77777777" w:rsidR="0079737B" w:rsidRPr="009C0693" w:rsidRDefault="0079737B" w:rsidP="0079737B">
      <w:pPr>
        <w:jc w:val="both"/>
        <w:rPr>
          <w:b/>
          <w:color w:val="000000"/>
          <w:sz w:val="24"/>
          <w:u w:val="single"/>
        </w:rPr>
      </w:pPr>
    </w:p>
    <w:p w14:paraId="5C13E5BF" w14:textId="3B431A35" w:rsidR="0079737B" w:rsidRPr="006B0A79" w:rsidRDefault="0079737B" w:rsidP="00470AA6">
      <w:pPr>
        <w:jc w:val="both"/>
        <w:rPr>
          <w:bCs/>
          <w:sz w:val="32"/>
          <w:szCs w:val="32"/>
        </w:rPr>
      </w:pPr>
      <w:r w:rsidRPr="009C0693">
        <w:rPr>
          <w:b/>
          <w:bCs/>
          <w:color w:val="000000"/>
          <w:sz w:val="24"/>
        </w:rPr>
        <w:t xml:space="preserve">Art. </w:t>
      </w:r>
      <w:r w:rsidRPr="007F4BC9">
        <w:rPr>
          <w:b/>
          <w:bCs/>
          <w:color w:val="000000"/>
          <w:sz w:val="24"/>
        </w:rPr>
        <w:t xml:space="preserve">1º - </w:t>
      </w:r>
      <w:r w:rsidRPr="007F4BC9">
        <w:rPr>
          <w:color w:val="000000"/>
          <w:sz w:val="24"/>
        </w:rPr>
        <w:t xml:space="preserve">Fica </w:t>
      </w:r>
      <w:r w:rsidRPr="006B0A79">
        <w:rPr>
          <w:color w:val="000000"/>
          <w:sz w:val="24"/>
        </w:rPr>
        <w:t xml:space="preserve">designado como fiscal do contrato em tela, para controle, acompanhamento e recebimento do </w:t>
      </w:r>
      <w:r w:rsidR="002273DE" w:rsidRPr="006B0A79">
        <w:rPr>
          <w:color w:val="000000"/>
          <w:sz w:val="24"/>
        </w:rPr>
        <w:t>produto</w:t>
      </w:r>
      <w:r w:rsidRPr="006B0A79">
        <w:rPr>
          <w:color w:val="000000"/>
          <w:sz w:val="24"/>
        </w:rPr>
        <w:t xml:space="preserve"> </w:t>
      </w:r>
      <w:r w:rsidRPr="006B0A79">
        <w:rPr>
          <w:color w:val="000000"/>
          <w:sz w:val="20"/>
          <w:szCs w:val="20"/>
        </w:rPr>
        <w:t xml:space="preserve">a </w:t>
      </w:r>
      <w:r w:rsidRPr="006B0A79">
        <w:rPr>
          <w:color w:val="000000"/>
          <w:sz w:val="24"/>
        </w:rPr>
        <w:t xml:space="preserve">Sr. </w:t>
      </w:r>
      <w:bookmarkStart w:id="0" w:name="_Hlk150262842"/>
      <w:r w:rsidR="006B0A79" w:rsidRPr="006B0A79">
        <w:rPr>
          <w:b/>
          <w:color w:val="000000"/>
          <w:sz w:val="24"/>
        </w:rPr>
        <w:t>FABIO GERMANO</w:t>
      </w:r>
      <w:bookmarkEnd w:id="0"/>
      <w:r w:rsidR="002273DE" w:rsidRPr="006B0A79">
        <w:rPr>
          <w:b/>
          <w:color w:val="000000"/>
          <w:sz w:val="24"/>
        </w:rPr>
        <w:t>,</w:t>
      </w:r>
      <w:r w:rsidR="006B0A79" w:rsidRPr="006B0A79">
        <w:rPr>
          <w:sz w:val="24"/>
          <w:lang w:val="es-BO"/>
        </w:rPr>
        <w:t xml:space="preserve"> </w:t>
      </w:r>
      <w:r w:rsidRPr="006B0A79">
        <w:rPr>
          <w:color w:val="000000"/>
          <w:sz w:val="24"/>
        </w:rPr>
        <w:t>Tendo como objeto:</w:t>
      </w:r>
      <w:r w:rsidR="00731FB9" w:rsidRPr="006B0A79">
        <w:rPr>
          <w:color w:val="000000"/>
          <w:sz w:val="24"/>
        </w:rPr>
        <w:t xml:space="preserve"> </w:t>
      </w:r>
      <w:r w:rsidR="006B0A79" w:rsidRPr="006B0A79">
        <w:rPr>
          <w:bCs/>
          <w:sz w:val="24"/>
        </w:rPr>
        <w:t>PRESTAÇÃO DE SERVIÇOS DE RÁDIODIFUSÃO (FM) E TELEVISÃO LOCAL, DE MATÉRIAS DO INTERESSE PÚBLICO, AVISOS E DEMAIS INFORMAÇÕES PARA A POPULAÇÃO. COM ALCANCE NO MUNICIPIO DE APIACÁS.</w:t>
      </w:r>
    </w:p>
    <w:p w14:paraId="0261B77E" w14:textId="77777777" w:rsidR="0079737B" w:rsidRPr="006B0A79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b/>
          <w:color w:val="000000"/>
          <w:sz w:val="24"/>
        </w:rPr>
      </w:pPr>
    </w:p>
    <w:p w14:paraId="79C90DD9" w14:textId="77777777" w:rsidR="0079737B" w:rsidRPr="007F4BC9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color w:val="000000"/>
          <w:sz w:val="24"/>
        </w:rPr>
      </w:pPr>
      <w:r w:rsidRPr="006B0A79">
        <w:rPr>
          <w:b/>
          <w:color w:val="000000"/>
          <w:sz w:val="24"/>
        </w:rPr>
        <w:t>Art. 2°</w:t>
      </w:r>
      <w:r w:rsidRPr="006B0A79">
        <w:rPr>
          <w:color w:val="000000"/>
          <w:sz w:val="24"/>
        </w:rPr>
        <w:t>- Este Decreto entrará</w:t>
      </w:r>
      <w:r w:rsidRPr="007F4BC9">
        <w:rPr>
          <w:color w:val="000000"/>
          <w:sz w:val="24"/>
        </w:rPr>
        <w:t xml:space="preserve"> em vigor da data de sua publicação/afixação, revogando-se as disposições em contrário</w:t>
      </w:r>
      <w:r w:rsidR="00943FC2" w:rsidRPr="007F4BC9">
        <w:rPr>
          <w:color w:val="000000"/>
          <w:sz w:val="24"/>
        </w:rPr>
        <w:t>.</w:t>
      </w:r>
    </w:p>
    <w:p w14:paraId="31253D10" w14:textId="77777777" w:rsidR="000B40FB" w:rsidRPr="007F4BC9" w:rsidRDefault="000B40FB" w:rsidP="000B40FB">
      <w:pPr>
        <w:jc w:val="both"/>
        <w:rPr>
          <w:color w:val="000000"/>
          <w:sz w:val="24"/>
        </w:rPr>
      </w:pPr>
    </w:p>
    <w:p w14:paraId="7CA469B2" w14:textId="77777777" w:rsidR="000B40FB" w:rsidRPr="007F4BC9" w:rsidRDefault="000B40FB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4A77DE87" w14:textId="77777777" w:rsidR="008908D7" w:rsidRPr="007F4BC9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73A0CD76" w14:textId="77777777" w:rsidR="008908D7" w:rsidRPr="007F4BC9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7AF721B3" w14:textId="4C69B23D" w:rsidR="000B40FB" w:rsidRPr="007F4BC9" w:rsidRDefault="00483ABD" w:rsidP="000B40FB">
      <w:pPr>
        <w:tabs>
          <w:tab w:val="left" w:pos="3402"/>
          <w:tab w:val="left" w:pos="7513"/>
        </w:tabs>
        <w:jc w:val="center"/>
        <w:rPr>
          <w:color w:val="000000"/>
          <w:sz w:val="24"/>
        </w:rPr>
      </w:pPr>
      <w:r w:rsidRPr="007F4BC9">
        <w:rPr>
          <w:color w:val="000000"/>
          <w:sz w:val="24"/>
        </w:rPr>
        <w:t>Apiacás - MT</w:t>
      </w:r>
      <w:r w:rsidR="000B40FB" w:rsidRPr="007F4BC9">
        <w:rPr>
          <w:color w:val="000000"/>
          <w:sz w:val="24"/>
        </w:rPr>
        <w:t>,</w:t>
      </w:r>
      <w:r w:rsidR="008A644A" w:rsidRPr="007F4BC9">
        <w:rPr>
          <w:color w:val="000000"/>
          <w:sz w:val="24"/>
        </w:rPr>
        <w:t xml:space="preserve"> </w:t>
      </w:r>
      <w:r w:rsidR="00470AA6">
        <w:rPr>
          <w:color w:val="000000"/>
          <w:sz w:val="24"/>
        </w:rPr>
        <w:t>0</w:t>
      </w:r>
      <w:r w:rsidR="006B0A79">
        <w:rPr>
          <w:color w:val="000000"/>
          <w:sz w:val="24"/>
        </w:rPr>
        <w:t>7</w:t>
      </w:r>
      <w:r w:rsidR="00731FB9" w:rsidRPr="007F4BC9">
        <w:rPr>
          <w:color w:val="000000"/>
          <w:sz w:val="24"/>
        </w:rPr>
        <w:t xml:space="preserve"> </w:t>
      </w:r>
      <w:r w:rsidR="00EB40FD" w:rsidRPr="007F4BC9">
        <w:rPr>
          <w:color w:val="000000"/>
          <w:sz w:val="24"/>
        </w:rPr>
        <w:t xml:space="preserve">de </w:t>
      </w:r>
      <w:r w:rsidR="00470AA6">
        <w:rPr>
          <w:color w:val="000000"/>
          <w:sz w:val="24"/>
        </w:rPr>
        <w:t>novembro</w:t>
      </w:r>
      <w:r w:rsidR="008A644A" w:rsidRPr="007F4BC9">
        <w:rPr>
          <w:color w:val="000000"/>
          <w:sz w:val="24"/>
        </w:rPr>
        <w:t xml:space="preserve"> </w:t>
      </w:r>
      <w:r w:rsidRPr="007F4BC9">
        <w:rPr>
          <w:color w:val="000000"/>
          <w:sz w:val="24"/>
        </w:rPr>
        <w:t>de 20</w:t>
      </w:r>
      <w:r w:rsidR="00FE610A" w:rsidRPr="007F4BC9">
        <w:rPr>
          <w:color w:val="000000"/>
          <w:sz w:val="24"/>
        </w:rPr>
        <w:t>2</w:t>
      </w:r>
      <w:r w:rsidR="00146B25" w:rsidRPr="007F4BC9">
        <w:rPr>
          <w:color w:val="000000"/>
          <w:sz w:val="24"/>
        </w:rPr>
        <w:t>3</w:t>
      </w:r>
      <w:r w:rsidRPr="007F4BC9">
        <w:rPr>
          <w:color w:val="000000"/>
          <w:sz w:val="24"/>
        </w:rPr>
        <w:t>.</w:t>
      </w:r>
    </w:p>
    <w:p w14:paraId="75D4B75A" w14:textId="77777777" w:rsidR="00256550" w:rsidRPr="009C0693" w:rsidRDefault="00256550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7C8AE41D" w14:textId="77777777" w:rsidR="008908D7" w:rsidRPr="009C0693" w:rsidRDefault="008908D7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775E2671" w14:textId="77777777" w:rsidR="0079737B" w:rsidRDefault="0079737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71F5AB45" w14:textId="77777777" w:rsidR="00146B25" w:rsidRPr="009C0693" w:rsidRDefault="00146B25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78B85765" w14:textId="77777777" w:rsidR="0079737B" w:rsidRPr="009C0693" w:rsidRDefault="00146B25" w:rsidP="00146B2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_____________________________</w:t>
      </w:r>
    </w:p>
    <w:p w14:paraId="52FDBC18" w14:textId="77777777" w:rsidR="000B40FB" w:rsidRPr="009C0693" w:rsidRDefault="009304A9" w:rsidP="000B40FB">
      <w:pPr>
        <w:tabs>
          <w:tab w:val="left" w:pos="3402"/>
          <w:tab w:val="left" w:pos="7513"/>
        </w:tabs>
        <w:jc w:val="center"/>
        <w:rPr>
          <w:bCs/>
          <w:color w:val="000000"/>
          <w:sz w:val="24"/>
        </w:rPr>
      </w:pPr>
      <w:r w:rsidRPr="009C0693">
        <w:rPr>
          <w:bCs/>
          <w:color w:val="000000"/>
          <w:sz w:val="24"/>
        </w:rPr>
        <w:t>JULIO CESAR DOS SANTOS</w:t>
      </w:r>
    </w:p>
    <w:p w14:paraId="6B25CF0A" w14:textId="77777777" w:rsidR="00446905" w:rsidRPr="009C0693" w:rsidRDefault="006A6F15" w:rsidP="006A6F1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9C0693">
        <w:rPr>
          <w:b/>
          <w:bCs/>
          <w:color w:val="000000"/>
          <w:sz w:val="24"/>
        </w:rPr>
        <w:t>PREFEITO MUNICIPAL</w:t>
      </w:r>
    </w:p>
    <w:sectPr w:rsidR="00446905" w:rsidRPr="009C0693" w:rsidSect="009463E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609A" w14:textId="77777777" w:rsidR="008B78E9" w:rsidRDefault="008B78E9" w:rsidP="00B11BCA">
      <w:r>
        <w:separator/>
      </w:r>
    </w:p>
  </w:endnote>
  <w:endnote w:type="continuationSeparator" w:id="0">
    <w:p w14:paraId="067D1D05" w14:textId="77777777" w:rsidR="008B78E9" w:rsidRDefault="008B78E9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FD997" w14:textId="77777777" w:rsidR="008B78E9" w:rsidRDefault="008B78E9" w:rsidP="00B11BCA">
      <w:r>
        <w:separator/>
      </w:r>
    </w:p>
  </w:footnote>
  <w:footnote w:type="continuationSeparator" w:id="0">
    <w:p w14:paraId="225F58C4" w14:textId="77777777" w:rsidR="008B78E9" w:rsidRDefault="008B78E9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AF0" w14:textId="77777777" w:rsidR="008908D7" w:rsidRDefault="008908D7" w:rsidP="007F4BC9">
    <w:pPr>
      <w:pStyle w:val="Cabealho"/>
      <w:jc w:val="center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501D2A40" wp14:editId="09EAC766">
          <wp:simplePos x="0" y="0"/>
          <wp:positionH relativeFrom="column">
            <wp:posOffset>69850</wp:posOffset>
          </wp:positionH>
          <wp:positionV relativeFrom="page">
            <wp:posOffset>332740</wp:posOffset>
          </wp:positionV>
          <wp:extent cx="762635" cy="752475"/>
          <wp:effectExtent l="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>ESTADO DE MATO GROSSO</w:t>
    </w:r>
  </w:p>
  <w:p w14:paraId="61C2796F" w14:textId="5CD5F826" w:rsidR="008908D7" w:rsidRDefault="008908D7" w:rsidP="007F4BC9">
    <w:pPr>
      <w:pStyle w:val="Cabealho"/>
      <w:jc w:val="center"/>
      <w:rPr>
        <w:sz w:val="32"/>
      </w:rPr>
    </w:pPr>
    <w:r>
      <w:rPr>
        <w:b/>
        <w:bCs/>
        <w:sz w:val="32"/>
      </w:rPr>
      <w:t>PREFEITURA MUNICIPAL DE APIACÁS</w:t>
    </w:r>
  </w:p>
  <w:p w14:paraId="7CB985C4" w14:textId="77777777" w:rsidR="008908D7" w:rsidRPr="00310E77" w:rsidRDefault="008908D7" w:rsidP="007F4BC9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744DA65D" w14:textId="77777777" w:rsidR="008908D7" w:rsidRDefault="008908D7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61F428DB" w14:textId="77777777"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A3AE7"/>
    <w:rsid w:val="000B052E"/>
    <w:rsid w:val="000B40FB"/>
    <w:rsid w:val="000B5CB5"/>
    <w:rsid w:val="000C3647"/>
    <w:rsid w:val="00106956"/>
    <w:rsid w:val="00113898"/>
    <w:rsid w:val="00116E9C"/>
    <w:rsid w:val="00120CEB"/>
    <w:rsid w:val="00124127"/>
    <w:rsid w:val="001348F4"/>
    <w:rsid w:val="00141439"/>
    <w:rsid w:val="00146B25"/>
    <w:rsid w:val="00157FD2"/>
    <w:rsid w:val="00173C0B"/>
    <w:rsid w:val="00174380"/>
    <w:rsid w:val="001769A7"/>
    <w:rsid w:val="001A153F"/>
    <w:rsid w:val="001E2CA7"/>
    <w:rsid w:val="001E2DDE"/>
    <w:rsid w:val="00205C26"/>
    <w:rsid w:val="0021696B"/>
    <w:rsid w:val="002273DE"/>
    <w:rsid w:val="00247382"/>
    <w:rsid w:val="00251396"/>
    <w:rsid w:val="00252DB8"/>
    <w:rsid w:val="00256550"/>
    <w:rsid w:val="002634EC"/>
    <w:rsid w:val="0026479C"/>
    <w:rsid w:val="002B202D"/>
    <w:rsid w:val="002B2CD0"/>
    <w:rsid w:val="002C093D"/>
    <w:rsid w:val="002E30D0"/>
    <w:rsid w:val="002F113E"/>
    <w:rsid w:val="00310A13"/>
    <w:rsid w:val="00336CCB"/>
    <w:rsid w:val="003417A9"/>
    <w:rsid w:val="00370EA7"/>
    <w:rsid w:val="00397F7F"/>
    <w:rsid w:val="003E3801"/>
    <w:rsid w:val="003F7051"/>
    <w:rsid w:val="00405D98"/>
    <w:rsid w:val="00432D6E"/>
    <w:rsid w:val="00442279"/>
    <w:rsid w:val="00446905"/>
    <w:rsid w:val="00470AA6"/>
    <w:rsid w:val="00483ABD"/>
    <w:rsid w:val="00492A39"/>
    <w:rsid w:val="004A0076"/>
    <w:rsid w:val="004A0F4E"/>
    <w:rsid w:val="004A4043"/>
    <w:rsid w:val="0050093F"/>
    <w:rsid w:val="0050789F"/>
    <w:rsid w:val="0051709E"/>
    <w:rsid w:val="00521954"/>
    <w:rsid w:val="00540101"/>
    <w:rsid w:val="005602B1"/>
    <w:rsid w:val="00572D15"/>
    <w:rsid w:val="00587392"/>
    <w:rsid w:val="005C164A"/>
    <w:rsid w:val="005D00C0"/>
    <w:rsid w:val="005D1852"/>
    <w:rsid w:val="005F3ACC"/>
    <w:rsid w:val="00644F31"/>
    <w:rsid w:val="0066500F"/>
    <w:rsid w:val="006A6F15"/>
    <w:rsid w:val="006B0A79"/>
    <w:rsid w:val="006D3929"/>
    <w:rsid w:val="00715757"/>
    <w:rsid w:val="00720234"/>
    <w:rsid w:val="00731FB9"/>
    <w:rsid w:val="00747EA6"/>
    <w:rsid w:val="00764428"/>
    <w:rsid w:val="0079737B"/>
    <w:rsid w:val="007B6D90"/>
    <w:rsid w:val="007D414D"/>
    <w:rsid w:val="007F4BC9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A1869"/>
    <w:rsid w:val="008A644A"/>
    <w:rsid w:val="008B48CA"/>
    <w:rsid w:val="008B78E9"/>
    <w:rsid w:val="008D5C88"/>
    <w:rsid w:val="008E780C"/>
    <w:rsid w:val="008F025D"/>
    <w:rsid w:val="00923608"/>
    <w:rsid w:val="009304A9"/>
    <w:rsid w:val="0094386A"/>
    <w:rsid w:val="00943FC2"/>
    <w:rsid w:val="009463E9"/>
    <w:rsid w:val="00947C2F"/>
    <w:rsid w:val="009543B9"/>
    <w:rsid w:val="00957226"/>
    <w:rsid w:val="00972999"/>
    <w:rsid w:val="009808AC"/>
    <w:rsid w:val="00984F09"/>
    <w:rsid w:val="009866F5"/>
    <w:rsid w:val="009C0693"/>
    <w:rsid w:val="009D2546"/>
    <w:rsid w:val="009E665E"/>
    <w:rsid w:val="00A02D64"/>
    <w:rsid w:val="00A21139"/>
    <w:rsid w:val="00A524F2"/>
    <w:rsid w:val="00A53554"/>
    <w:rsid w:val="00A7255C"/>
    <w:rsid w:val="00A7759B"/>
    <w:rsid w:val="00A77826"/>
    <w:rsid w:val="00AB022B"/>
    <w:rsid w:val="00AC26D0"/>
    <w:rsid w:val="00AE5672"/>
    <w:rsid w:val="00B11BCA"/>
    <w:rsid w:val="00B134CD"/>
    <w:rsid w:val="00B513B9"/>
    <w:rsid w:val="00B64CBC"/>
    <w:rsid w:val="00B861B7"/>
    <w:rsid w:val="00BA5BFD"/>
    <w:rsid w:val="00BE62C2"/>
    <w:rsid w:val="00C05BBC"/>
    <w:rsid w:val="00C260C8"/>
    <w:rsid w:val="00C3622F"/>
    <w:rsid w:val="00C54C67"/>
    <w:rsid w:val="00C56973"/>
    <w:rsid w:val="00C6080F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E2B93"/>
    <w:rsid w:val="00EF0762"/>
    <w:rsid w:val="00F3792A"/>
    <w:rsid w:val="00F44515"/>
    <w:rsid w:val="00F50835"/>
    <w:rsid w:val="00F50EEE"/>
    <w:rsid w:val="00F9157E"/>
    <w:rsid w:val="00F9679E"/>
    <w:rsid w:val="00F96EF0"/>
    <w:rsid w:val="00FA58BA"/>
    <w:rsid w:val="00FA7C01"/>
    <w:rsid w:val="00FB5BEF"/>
    <w:rsid w:val="00FC6EEC"/>
    <w:rsid w:val="00FE610A"/>
    <w:rsid w:val="00FF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63D4E"/>
  <w15:docId w15:val="{4364A5F8-3BF4-44C0-8E1A-FDFFDBE7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1DEA-3E1F-4EB1-AA80-AEF2EDFF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3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2022-02-15T18:26:00Z</cp:lastPrinted>
  <dcterms:created xsi:type="dcterms:W3CDTF">2023-11-07T20:31:00Z</dcterms:created>
  <dcterms:modified xsi:type="dcterms:W3CDTF">2023-11-07T20:31:00Z</dcterms:modified>
</cp:coreProperties>
</file>