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F506" w14:textId="6259D526" w:rsidR="000B40FB" w:rsidRPr="006E18EC" w:rsidRDefault="000B40FB" w:rsidP="00923608">
      <w:pPr>
        <w:pStyle w:val="Ttulo1"/>
        <w:rPr>
          <w:rFonts w:ascii="Times New Roman" w:hAnsi="Times New Roman"/>
          <w:sz w:val="22"/>
          <w:szCs w:val="22"/>
        </w:rPr>
      </w:pPr>
      <w:r w:rsidRPr="006E18EC">
        <w:rPr>
          <w:rFonts w:ascii="Times New Roman" w:hAnsi="Times New Roman"/>
          <w:color w:val="000000"/>
          <w:sz w:val="22"/>
          <w:szCs w:val="22"/>
        </w:rPr>
        <w:t>DECRETO Nº</w:t>
      </w:r>
      <w:r w:rsidR="00575583" w:rsidRPr="006E18EC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A2327F">
        <w:rPr>
          <w:rFonts w:ascii="Times New Roman" w:hAnsi="Times New Roman"/>
          <w:sz w:val="22"/>
          <w:szCs w:val="22"/>
        </w:rPr>
        <w:t>0338</w:t>
      </w:r>
      <w:r w:rsidR="0027662D">
        <w:rPr>
          <w:rFonts w:ascii="Times New Roman" w:hAnsi="Times New Roman"/>
          <w:sz w:val="22"/>
          <w:szCs w:val="22"/>
        </w:rPr>
        <w:t xml:space="preserve"> </w:t>
      </w:r>
      <w:r w:rsidR="00275C23" w:rsidRPr="006E18EC">
        <w:rPr>
          <w:rFonts w:ascii="Times New Roman" w:hAnsi="Times New Roman"/>
          <w:sz w:val="22"/>
          <w:szCs w:val="22"/>
        </w:rPr>
        <w:t>/20</w:t>
      </w:r>
      <w:r w:rsidR="00E358E0" w:rsidRPr="006E18EC">
        <w:rPr>
          <w:rFonts w:ascii="Times New Roman" w:hAnsi="Times New Roman"/>
          <w:sz w:val="22"/>
          <w:szCs w:val="22"/>
        </w:rPr>
        <w:t>23</w:t>
      </w:r>
      <w:r w:rsidR="00BE7BF3" w:rsidRPr="006E18EC">
        <w:rPr>
          <w:rFonts w:ascii="Times New Roman" w:hAnsi="Times New Roman"/>
          <w:sz w:val="22"/>
          <w:szCs w:val="22"/>
        </w:rPr>
        <w:t>.</w:t>
      </w:r>
    </w:p>
    <w:p w14:paraId="0137D0AF" w14:textId="77777777" w:rsidR="006A058B" w:rsidRPr="006E18EC" w:rsidRDefault="006A058B" w:rsidP="006A058B">
      <w:pPr>
        <w:rPr>
          <w:sz w:val="22"/>
          <w:szCs w:val="22"/>
          <w:lang w:eastAsia="en-US" w:bidi="en-US"/>
        </w:rPr>
      </w:pPr>
    </w:p>
    <w:p w14:paraId="554D7375" w14:textId="77777777" w:rsidR="00391980" w:rsidRPr="006E18EC" w:rsidRDefault="00391980" w:rsidP="00391980">
      <w:pPr>
        <w:rPr>
          <w:sz w:val="22"/>
          <w:szCs w:val="22"/>
          <w:lang w:eastAsia="en-US" w:bidi="en-US"/>
        </w:rPr>
      </w:pPr>
    </w:p>
    <w:p w14:paraId="17533DF4" w14:textId="77777777" w:rsidR="00391980" w:rsidRPr="006E18EC" w:rsidRDefault="00391980" w:rsidP="00391980">
      <w:pPr>
        <w:rPr>
          <w:sz w:val="22"/>
          <w:szCs w:val="22"/>
          <w:lang w:eastAsia="en-US" w:bidi="en-US"/>
        </w:rPr>
      </w:pPr>
    </w:p>
    <w:p w14:paraId="6F7C6E8A" w14:textId="5E70321D" w:rsidR="00D613C1" w:rsidRDefault="002D77A2" w:rsidP="002D77A2">
      <w:pPr>
        <w:tabs>
          <w:tab w:val="left" w:pos="7965"/>
        </w:tabs>
        <w:ind w:left="4395" w:hanging="1440"/>
        <w:jc w:val="both"/>
        <w:rPr>
          <w:b/>
          <w:sz w:val="22"/>
          <w:szCs w:val="22"/>
        </w:rPr>
      </w:pPr>
      <w:r w:rsidRPr="006E18EC">
        <w:rPr>
          <w:b/>
          <w:sz w:val="22"/>
          <w:szCs w:val="22"/>
        </w:rPr>
        <w:tab/>
        <w:t xml:space="preserve">DESIGNA </w:t>
      </w:r>
      <w:r w:rsidR="006D2A20" w:rsidRPr="006E18EC">
        <w:rPr>
          <w:b/>
          <w:sz w:val="22"/>
          <w:szCs w:val="22"/>
        </w:rPr>
        <w:t>PARA FISCAL DO CONTRATO DE Nº</w:t>
      </w:r>
      <w:r w:rsidR="00A2327F">
        <w:rPr>
          <w:b/>
          <w:sz w:val="22"/>
          <w:szCs w:val="22"/>
        </w:rPr>
        <w:t xml:space="preserve"> 208</w:t>
      </w:r>
      <w:r w:rsidR="0027662D">
        <w:rPr>
          <w:b/>
          <w:sz w:val="22"/>
          <w:szCs w:val="22"/>
        </w:rPr>
        <w:t>/2023</w:t>
      </w:r>
      <w:r w:rsidRPr="006E18EC">
        <w:rPr>
          <w:b/>
          <w:sz w:val="22"/>
          <w:szCs w:val="22"/>
        </w:rPr>
        <w:t xml:space="preserve">. </w:t>
      </w:r>
      <w:r w:rsidR="00096DE0" w:rsidRPr="006E18EC">
        <w:rPr>
          <w:bCs/>
          <w:sz w:val="22"/>
          <w:szCs w:val="22"/>
        </w:rPr>
        <w:t xml:space="preserve">CONTRATAÇÃO DE </w:t>
      </w:r>
      <w:r w:rsidR="00DF5899" w:rsidRPr="00E249E7">
        <w:rPr>
          <w:sz w:val="22"/>
          <w:szCs w:val="22"/>
        </w:rPr>
        <w:t>PRESTAÇÃO DE SERVIÇOS DE LIMPEZA, MANUTENÇ E RECARGAS DE GÁS NOS APARELHOS DE AR CONDICIONADO, COM ENTREGA PARCELADA PARA ATENDER AS NECESSIDADES DO MUNICIPIO DE APIACÁS</w:t>
      </w:r>
      <w:r w:rsidRPr="006E18EC">
        <w:rPr>
          <w:sz w:val="22"/>
          <w:szCs w:val="22"/>
        </w:rPr>
        <w:t xml:space="preserve">. </w:t>
      </w:r>
      <w:r w:rsidRPr="006E18EC">
        <w:rPr>
          <w:b/>
          <w:sz w:val="22"/>
          <w:szCs w:val="22"/>
        </w:rPr>
        <w:t xml:space="preserve">CELEBRADO ENTRE A PREFEITURA MUNICIPAL DE APIACÁS E A EMPRESA: </w:t>
      </w:r>
    </w:p>
    <w:p w14:paraId="13A9871E" w14:textId="77777777" w:rsidR="0098402F" w:rsidRPr="003E3B29" w:rsidRDefault="003E3B29" w:rsidP="002D77A2">
      <w:pPr>
        <w:tabs>
          <w:tab w:val="left" w:pos="7965"/>
        </w:tabs>
        <w:ind w:left="4395" w:hanging="1440"/>
        <w:jc w:val="both"/>
        <w:rPr>
          <w:bCs/>
          <w:color w:val="000000"/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</w:t>
      </w:r>
      <w:r w:rsidR="008A105F" w:rsidRPr="007834C2">
        <w:rPr>
          <w:rFonts w:ascii="Verdana" w:hAnsi="Verdana"/>
          <w:sz w:val="20"/>
          <w:szCs w:val="20"/>
        </w:rPr>
        <w:t>PEDR</w:t>
      </w:r>
      <w:r w:rsidR="008A105F">
        <w:rPr>
          <w:rFonts w:ascii="Verdana" w:hAnsi="Verdana"/>
          <w:sz w:val="20"/>
          <w:szCs w:val="20"/>
        </w:rPr>
        <w:t>ÃO</w:t>
      </w:r>
      <w:r w:rsidR="008A105F" w:rsidRPr="007834C2">
        <w:rPr>
          <w:rFonts w:ascii="Verdana" w:hAnsi="Verdana"/>
          <w:sz w:val="20"/>
          <w:szCs w:val="20"/>
        </w:rPr>
        <w:t xml:space="preserve"> </w:t>
      </w:r>
      <w:r w:rsidR="008A105F">
        <w:rPr>
          <w:rFonts w:ascii="Verdana" w:hAnsi="Verdana"/>
          <w:sz w:val="20"/>
          <w:szCs w:val="20"/>
        </w:rPr>
        <w:t>AR CONDICIONADO LTDA</w:t>
      </w:r>
      <w:r>
        <w:rPr>
          <w:sz w:val="22"/>
          <w:szCs w:val="22"/>
        </w:rPr>
        <w:t>.</w:t>
      </w:r>
    </w:p>
    <w:p w14:paraId="69B13B6C" w14:textId="77777777" w:rsidR="002D77A2" w:rsidRPr="006E18EC" w:rsidRDefault="002D77A2" w:rsidP="002D77A2">
      <w:pPr>
        <w:tabs>
          <w:tab w:val="left" w:pos="7965"/>
        </w:tabs>
        <w:ind w:left="4395" w:hanging="1440"/>
        <w:jc w:val="both"/>
        <w:rPr>
          <w:b/>
          <w:bCs/>
          <w:color w:val="000000"/>
          <w:sz w:val="22"/>
          <w:szCs w:val="22"/>
        </w:rPr>
      </w:pPr>
    </w:p>
    <w:p w14:paraId="4F41A0E9" w14:textId="77777777" w:rsidR="002D77A2" w:rsidRPr="006E18EC" w:rsidRDefault="002D77A2" w:rsidP="002D77A2">
      <w:pPr>
        <w:tabs>
          <w:tab w:val="left" w:pos="3402"/>
        </w:tabs>
        <w:ind w:left="3420" w:hanging="3420"/>
        <w:jc w:val="both"/>
        <w:rPr>
          <w:color w:val="000000"/>
          <w:sz w:val="22"/>
          <w:szCs w:val="22"/>
        </w:rPr>
      </w:pPr>
      <w:r w:rsidRPr="006E18EC">
        <w:rPr>
          <w:b/>
          <w:color w:val="000000"/>
          <w:sz w:val="22"/>
          <w:szCs w:val="22"/>
        </w:rPr>
        <w:tab/>
        <w:t>Julio Cesar dos Santos</w:t>
      </w:r>
      <w:r w:rsidRPr="006E18EC">
        <w:rPr>
          <w:color w:val="000000"/>
          <w:sz w:val="22"/>
          <w:szCs w:val="22"/>
        </w:rPr>
        <w:t>, Prefeito Municipal de Apiacás, Estado de Mato Grosso, usando de suas atribuições legais...</w:t>
      </w:r>
    </w:p>
    <w:p w14:paraId="23C6DC18" w14:textId="77777777" w:rsidR="002D77A2" w:rsidRPr="006E18EC" w:rsidRDefault="002D77A2" w:rsidP="002D77A2">
      <w:pPr>
        <w:tabs>
          <w:tab w:val="left" w:pos="3402"/>
        </w:tabs>
        <w:jc w:val="both"/>
        <w:rPr>
          <w:color w:val="000000"/>
          <w:sz w:val="22"/>
          <w:szCs w:val="22"/>
        </w:rPr>
      </w:pPr>
    </w:p>
    <w:p w14:paraId="1EF64935" w14:textId="77777777" w:rsidR="002D77A2" w:rsidRPr="006E18EC" w:rsidRDefault="002D77A2" w:rsidP="002D77A2">
      <w:pPr>
        <w:tabs>
          <w:tab w:val="left" w:pos="3402"/>
        </w:tabs>
        <w:jc w:val="both"/>
        <w:rPr>
          <w:color w:val="000000"/>
          <w:sz w:val="22"/>
          <w:szCs w:val="22"/>
        </w:rPr>
      </w:pPr>
    </w:p>
    <w:p w14:paraId="69632A7A" w14:textId="77777777" w:rsidR="002D77A2" w:rsidRPr="006E18EC" w:rsidRDefault="002D77A2" w:rsidP="002D77A2">
      <w:pPr>
        <w:rPr>
          <w:b/>
          <w:color w:val="000000"/>
          <w:sz w:val="20"/>
          <w:szCs w:val="20"/>
        </w:rPr>
      </w:pPr>
      <w:r w:rsidRPr="006E18EC">
        <w:rPr>
          <w:b/>
          <w:color w:val="000000"/>
          <w:sz w:val="20"/>
          <w:szCs w:val="20"/>
        </w:rPr>
        <w:t>D E C R E T A</w:t>
      </w:r>
    </w:p>
    <w:p w14:paraId="1C617B51" w14:textId="77777777" w:rsidR="002D77A2" w:rsidRPr="006E18EC" w:rsidRDefault="002D77A2" w:rsidP="002D77A2">
      <w:pPr>
        <w:jc w:val="both"/>
        <w:rPr>
          <w:b/>
          <w:color w:val="000000"/>
          <w:sz w:val="20"/>
          <w:szCs w:val="20"/>
          <w:u w:val="single"/>
        </w:rPr>
      </w:pPr>
    </w:p>
    <w:p w14:paraId="62C4829A" w14:textId="24F77433" w:rsidR="002D77A2" w:rsidRPr="006E18EC" w:rsidRDefault="002162ED" w:rsidP="002D77A2">
      <w:pPr>
        <w:jc w:val="both"/>
        <w:rPr>
          <w:sz w:val="22"/>
          <w:szCs w:val="22"/>
        </w:rPr>
      </w:pPr>
      <w:r w:rsidRPr="006E18EC">
        <w:rPr>
          <w:b/>
          <w:bCs/>
          <w:color w:val="000000"/>
          <w:sz w:val="22"/>
          <w:szCs w:val="22"/>
        </w:rPr>
        <w:t xml:space="preserve">Art. 1º </w:t>
      </w:r>
      <w:r w:rsidR="002D77A2" w:rsidRPr="006E18EC">
        <w:rPr>
          <w:b/>
          <w:bCs/>
          <w:color w:val="000000"/>
          <w:sz w:val="22"/>
          <w:szCs w:val="22"/>
        </w:rPr>
        <w:t xml:space="preserve">- </w:t>
      </w:r>
      <w:r w:rsidR="002D77A2" w:rsidRPr="006E18EC">
        <w:rPr>
          <w:color w:val="000000"/>
          <w:sz w:val="22"/>
          <w:szCs w:val="22"/>
        </w:rPr>
        <w:t>Fica designado como fiscal do contrato em tela, para controle, acompanhamento e recebimento dos serviços o Sr.</w:t>
      </w:r>
      <w:r w:rsidR="00A2327F">
        <w:rPr>
          <w:color w:val="000000"/>
          <w:sz w:val="22"/>
          <w:szCs w:val="22"/>
        </w:rPr>
        <w:t xml:space="preserve"> FABIO GERMANO</w:t>
      </w:r>
      <w:r w:rsidR="002D77A2" w:rsidRPr="006E18EC">
        <w:rPr>
          <w:b/>
          <w:color w:val="000000"/>
          <w:sz w:val="22"/>
          <w:szCs w:val="22"/>
        </w:rPr>
        <w:t xml:space="preserve">, </w:t>
      </w:r>
      <w:r w:rsidRPr="006E18EC">
        <w:rPr>
          <w:color w:val="000000"/>
          <w:sz w:val="22"/>
          <w:szCs w:val="22"/>
        </w:rPr>
        <w:t xml:space="preserve">Matricula nº </w:t>
      </w:r>
      <w:r w:rsidR="00A2327F">
        <w:rPr>
          <w:color w:val="000000"/>
          <w:sz w:val="22"/>
          <w:szCs w:val="22"/>
        </w:rPr>
        <w:t xml:space="preserve">138, </w:t>
      </w:r>
      <w:r w:rsidR="002D77A2" w:rsidRPr="006E18EC">
        <w:rPr>
          <w:color w:val="000000"/>
          <w:sz w:val="22"/>
          <w:szCs w:val="22"/>
        </w:rPr>
        <w:t xml:space="preserve">Tendo como objeto: </w:t>
      </w:r>
      <w:r w:rsidR="00944C21" w:rsidRPr="00E249E7">
        <w:rPr>
          <w:sz w:val="22"/>
          <w:szCs w:val="22"/>
        </w:rPr>
        <w:t>PRESTAÇÃO DE SERVIÇOS DE LIMPEZA, MANUTENÇ</w:t>
      </w:r>
      <w:r w:rsidR="00A7664D">
        <w:rPr>
          <w:sz w:val="22"/>
          <w:szCs w:val="22"/>
        </w:rPr>
        <w:t>ÃO</w:t>
      </w:r>
      <w:r w:rsidR="00944C21" w:rsidRPr="00E249E7">
        <w:rPr>
          <w:sz w:val="22"/>
          <w:szCs w:val="22"/>
        </w:rPr>
        <w:t xml:space="preserve"> E RECARGAS DE GÁS NOS APARELHOS DE AR CONDICIONADO, COM ENTREGA PARCELADA PARA ATENDER AS NECESSIDADES DO MUNICIPIO DE APIACÁS</w:t>
      </w:r>
      <w:r w:rsidR="0098402F" w:rsidRPr="006E18EC">
        <w:rPr>
          <w:sz w:val="22"/>
          <w:szCs w:val="22"/>
        </w:rPr>
        <w:t>.</w:t>
      </w:r>
    </w:p>
    <w:p w14:paraId="27D34648" w14:textId="77777777" w:rsidR="002D77A2" w:rsidRPr="006E18EC" w:rsidRDefault="002D77A2" w:rsidP="002D77A2">
      <w:pPr>
        <w:jc w:val="both"/>
        <w:rPr>
          <w:bCs/>
          <w:sz w:val="22"/>
          <w:szCs w:val="22"/>
        </w:rPr>
      </w:pPr>
    </w:p>
    <w:p w14:paraId="6F3C070E" w14:textId="77777777" w:rsidR="002D77A2" w:rsidRPr="006E18EC" w:rsidRDefault="002D77A2" w:rsidP="002D77A2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2"/>
          <w:szCs w:val="22"/>
        </w:rPr>
      </w:pPr>
      <w:r w:rsidRPr="006E18EC">
        <w:rPr>
          <w:b/>
          <w:color w:val="000000"/>
          <w:sz w:val="22"/>
          <w:szCs w:val="22"/>
        </w:rPr>
        <w:t>Art. 2°</w:t>
      </w:r>
      <w:r w:rsidRPr="006E18EC">
        <w:rPr>
          <w:color w:val="000000"/>
          <w:sz w:val="22"/>
          <w:szCs w:val="22"/>
        </w:rPr>
        <w:t>- Este Decreto entrará em vigor da data de sua publicação/afixação, revogando-se as disposições em contrário;</w:t>
      </w:r>
    </w:p>
    <w:p w14:paraId="6CE78830" w14:textId="77777777" w:rsidR="000B40FB" w:rsidRPr="006E18EC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  <w:sz w:val="22"/>
          <w:szCs w:val="22"/>
        </w:rPr>
      </w:pPr>
    </w:p>
    <w:p w14:paraId="09608D0E" w14:textId="77777777" w:rsidR="0098402F" w:rsidRPr="006E18EC" w:rsidRDefault="0098402F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  <w:sz w:val="22"/>
          <w:szCs w:val="22"/>
        </w:rPr>
      </w:pPr>
    </w:p>
    <w:p w14:paraId="5810100D" w14:textId="77777777" w:rsidR="000B40FB" w:rsidRPr="006E18EC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2"/>
          <w:szCs w:val="22"/>
        </w:rPr>
      </w:pPr>
      <w:r w:rsidRPr="006E18EC">
        <w:rPr>
          <w:color w:val="000000"/>
          <w:sz w:val="22"/>
          <w:szCs w:val="22"/>
        </w:rPr>
        <w:t>Apiacás - MT</w:t>
      </w:r>
      <w:r w:rsidR="000B40FB" w:rsidRPr="006E18EC">
        <w:rPr>
          <w:color w:val="000000"/>
          <w:sz w:val="22"/>
          <w:szCs w:val="22"/>
        </w:rPr>
        <w:t>,</w:t>
      </w:r>
      <w:r w:rsidR="0098402F" w:rsidRPr="006E18EC">
        <w:rPr>
          <w:color w:val="000000"/>
          <w:sz w:val="22"/>
          <w:szCs w:val="22"/>
        </w:rPr>
        <w:t xml:space="preserve"> </w:t>
      </w:r>
      <w:r w:rsidR="008A105F">
        <w:rPr>
          <w:color w:val="000000"/>
          <w:sz w:val="22"/>
          <w:szCs w:val="22"/>
        </w:rPr>
        <w:t>28</w:t>
      </w:r>
      <w:r w:rsidR="00D613C1">
        <w:rPr>
          <w:color w:val="000000"/>
          <w:sz w:val="22"/>
          <w:szCs w:val="22"/>
        </w:rPr>
        <w:t xml:space="preserve"> de </w:t>
      </w:r>
      <w:r w:rsidR="008A105F">
        <w:rPr>
          <w:color w:val="000000"/>
          <w:sz w:val="22"/>
          <w:szCs w:val="22"/>
        </w:rPr>
        <w:t>dezembro</w:t>
      </w:r>
      <w:r w:rsidR="00D613C1">
        <w:rPr>
          <w:color w:val="000000"/>
          <w:sz w:val="22"/>
          <w:szCs w:val="22"/>
        </w:rPr>
        <w:t xml:space="preserve"> de 2023</w:t>
      </w:r>
      <w:r w:rsidRPr="006E18EC">
        <w:rPr>
          <w:color w:val="000000"/>
          <w:sz w:val="22"/>
          <w:szCs w:val="22"/>
        </w:rPr>
        <w:t>.</w:t>
      </w:r>
    </w:p>
    <w:p w14:paraId="7B44A4E0" w14:textId="77777777" w:rsidR="000B40FB" w:rsidRPr="006E18EC" w:rsidRDefault="000B40FB" w:rsidP="000B40FB">
      <w:pPr>
        <w:tabs>
          <w:tab w:val="left" w:pos="3402"/>
          <w:tab w:val="left" w:pos="7513"/>
        </w:tabs>
        <w:jc w:val="both"/>
        <w:rPr>
          <w:color w:val="000000"/>
          <w:sz w:val="20"/>
          <w:szCs w:val="20"/>
        </w:rPr>
      </w:pPr>
    </w:p>
    <w:p w14:paraId="137623A2" w14:textId="77777777" w:rsidR="009866F5" w:rsidRPr="006E18EC" w:rsidRDefault="009866F5" w:rsidP="000B40FB">
      <w:pPr>
        <w:tabs>
          <w:tab w:val="left" w:pos="3402"/>
          <w:tab w:val="left" w:pos="7513"/>
        </w:tabs>
        <w:jc w:val="both"/>
        <w:rPr>
          <w:color w:val="000000"/>
          <w:sz w:val="20"/>
          <w:szCs w:val="20"/>
        </w:rPr>
      </w:pPr>
    </w:p>
    <w:p w14:paraId="3641B3E0" w14:textId="77777777" w:rsidR="000B40FB" w:rsidRPr="006E18EC" w:rsidRDefault="000B40FB" w:rsidP="000B40FB">
      <w:pPr>
        <w:tabs>
          <w:tab w:val="left" w:pos="3402"/>
          <w:tab w:val="left" w:pos="7513"/>
        </w:tabs>
        <w:jc w:val="both"/>
        <w:rPr>
          <w:color w:val="000000"/>
          <w:sz w:val="20"/>
          <w:szCs w:val="20"/>
        </w:rPr>
      </w:pPr>
    </w:p>
    <w:p w14:paraId="119E70CB" w14:textId="77777777" w:rsidR="009D313D" w:rsidRPr="006E18EC" w:rsidRDefault="009D313D" w:rsidP="000B40FB">
      <w:pPr>
        <w:tabs>
          <w:tab w:val="left" w:pos="3402"/>
          <w:tab w:val="left" w:pos="7513"/>
        </w:tabs>
        <w:jc w:val="both"/>
        <w:rPr>
          <w:color w:val="000000"/>
          <w:sz w:val="20"/>
          <w:szCs w:val="20"/>
        </w:rPr>
      </w:pPr>
    </w:p>
    <w:p w14:paraId="0659DC1D" w14:textId="77777777" w:rsidR="009D313D" w:rsidRPr="006E18EC" w:rsidRDefault="009D313D" w:rsidP="000B40FB">
      <w:pPr>
        <w:tabs>
          <w:tab w:val="left" w:pos="3402"/>
          <w:tab w:val="left" w:pos="7513"/>
        </w:tabs>
        <w:jc w:val="both"/>
        <w:rPr>
          <w:color w:val="000000"/>
          <w:sz w:val="20"/>
          <w:szCs w:val="20"/>
        </w:rPr>
      </w:pPr>
    </w:p>
    <w:p w14:paraId="405DF923" w14:textId="77777777" w:rsidR="000B40FB" w:rsidRPr="006E18EC" w:rsidRDefault="000B40FB" w:rsidP="009D313D">
      <w:pPr>
        <w:tabs>
          <w:tab w:val="left" w:pos="3402"/>
          <w:tab w:val="left" w:pos="7513"/>
        </w:tabs>
        <w:jc w:val="center"/>
        <w:rPr>
          <w:b/>
          <w:bCs/>
          <w:noProof/>
          <w:color w:val="000000"/>
          <w:sz w:val="20"/>
          <w:szCs w:val="20"/>
        </w:rPr>
      </w:pPr>
    </w:p>
    <w:p w14:paraId="702B7AD2" w14:textId="77777777" w:rsidR="0098402F" w:rsidRPr="006E18EC" w:rsidRDefault="0098402F" w:rsidP="009D313D">
      <w:pPr>
        <w:tabs>
          <w:tab w:val="left" w:pos="3402"/>
          <w:tab w:val="left" w:pos="7513"/>
        </w:tabs>
        <w:jc w:val="center"/>
        <w:rPr>
          <w:b/>
          <w:bCs/>
          <w:noProof/>
          <w:color w:val="000000"/>
          <w:sz w:val="20"/>
          <w:szCs w:val="20"/>
        </w:rPr>
      </w:pPr>
    </w:p>
    <w:p w14:paraId="4F13B297" w14:textId="77777777" w:rsidR="0098402F" w:rsidRPr="006E18EC" w:rsidRDefault="0098402F" w:rsidP="009D313D">
      <w:pPr>
        <w:tabs>
          <w:tab w:val="left" w:pos="3402"/>
          <w:tab w:val="left" w:pos="7513"/>
        </w:tabs>
        <w:jc w:val="center"/>
        <w:rPr>
          <w:b/>
          <w:bCs/>
          <w:noProof/>
          <w:color w:val="000000"/>
          <w:sz w:val="20"/>
          <w:szCs w:val="20"/>
        </w:rPr>
      </w:pPr>
      <w:r w:rsidRPr="006E18EC">
        <w:rPr>
          <w:b/>
          <w:bCs/>
          <w:noProof/>
          <w:color w:val="000000"/>
          <w:sz w:val="20"/>
          <w:szCs w:val="20"/>
        </w:rPr>
        <w:t>Julio cesar dos Santos</w:t>
      </w:r>
    </w:p>
    <w:p w14:paraId="41B71EB3" w14:textId="77777777" w:rsidR="0098402F" w:rsidRPr="006E18EC" w:rsidRDefault="0098402F" w:rsidP="009D313D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6E18EC">
        <w:rPr>
          <w:b/>
          <w:bCs/>
          <w:noProof/>
          <w:color w:val="000000"/>
          <w:sz w:val="20"/>
          <w:szCs w:val="20"/>
        </w:rPr>
        <w:t>PREFEITO MUNICIPAL</w:t>
      </w:r>
    </w:p>
    <w:sectPr w:rsidR="0098402F" w:rsidRPr="006E18EC" w:rsidSect="00E358E0">
      <w:headerReference w:type="default" r:id="rId7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8E19" w14:textId="77777777" w:rsidR="00C162F3" w:rsidRDefault="00C162F3" w:rsidP="00B11BCA">
      <w:r>
        <w:separator/>
      </w:r>
    </w:p>
  </w:endnote>
  <w:endnote w:type="continuationSeparator" w:id="0">
    <w:p w14:paraId="225CD4CC" w14:textId="77777777" w:rsidR="00C162F3" w:rsidRDefault="00C162F3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27A5" w14:textId="77777777" w:rsidR="00C162F3" w:rsidRDefault="00C162F3" w:rsidP="00B11BCA">
      <w:r>
        <w:separator/>
      </w:r>
    </w:p>
  </w:footnote>
  <w:footnote w:type="continuationSeparator" w:id="0">
    <w:p w14:paraId="705313A2" w14:textId="77777777" w:rsidR="00C162F3" w:rsidRDefault="00C162F3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0990" w14:textId="77777777" w:rsidR="003E3B29" w:rsidRPr="00087108" w:rsidRDefault="003E3B29" w:rsidP="00E358E0">
    <w:pPr>
      <w:pStyle w:val="Cabealho"/>
      <w:jc w:val="center"/>
      <w:rPr>
        <w:b/>
        <w:bCs/>
        <w:sz w:val="28"/>
        <w:szCs w:val="28"/>
      </w:rPr>
    </w:pPr>
    <w:r w:rsidRPr="00087108">
      <w:rPr>
        <w:noProof/>
        <w:sz w:val="28"/>
        <w:szCs w:val="28"/>
      </w:rPr>
      <w:drawing>
        <wp:anchor distT="0" distB="0" distL="114300" distR="114300" simplePos="0" relativeHeight="251659264" behindDoc="0" locked="1" layoutInCell="1" allowOverlap="1" wp14:anchorId="49997733" wp14:editId="1F7EC97A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7108">
      <w:rPr>
        <w:b/>
        <w:bCs/>
        <w:sz w:val="28"/>
        <w:szCs w:val="28"/>
      </w:rPr>
      <w:t>ESTADO DE MATO GROSSO</w:t>
    </w:r>
  </w:p>
  <w:p w14:paraId="703A7D80" w14:textId="77777777" w:rsidR="003E3B29" w:rsidRPr="00087108" w:rsidRDefault="003E3B29" w:rsidP="00E358E0">
    <w:pPr>
      <w:pStyle w:val="Cabealho"/>
      <w:jc w:val="center"/>
      <w:rPr>
        <w:sz w:val="28"/>
        <w:szCs w:val="28"/>
      </w:rPr>
    </w:pPr>
    <w:r w:rsidRPr="00087108">
      <w:rPr>
        <w:b/>
        <w:bCs/>
        <w:sz w:val="28"/>
        <w:szCs w:val="28"/>
      </w:rPr>
      <w:t>PREFEITURA MUNICIPAL DE APIACÁS</w:t>
    </w:r>
  </w:p>
  <w:p w14:paraId="0EED8D71" w14:textId="77777777" w:rsidR="003E3B29" w:rsidRPr="00310E77" w:rsidRDefault="003E3B29" w:rsidP="00E358E0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4A57D7EE" w14:textId="77777777" w:rsidR="003E3B29" w:rsidRDefault="003E3B29" w:rsidP="00E358E0">
    <w:pPr>
      <w:pStyle w:val="Cabealho"/>
      <w:tabs>
        <w:tab w:val="left" w:pos="3600"/>
      </w:tabs>
      <w:jc w:val="center"/>
      <w:rPr>
        <w:sz w:val="24"/>
      </w:rPr>
    </w:pPr>
    <w:r>
      <w:rPr>
        <w:sz w:val="24"/>
      </w:rPr>
      <w:t>____________________________________________________________</w:t>
    </w:r>
  </w:p>
  <w:p w14:paraId="2703A1ED" w14:textId="77777777" w:rsidR="003E3B29" w:rsidRDefault="003E3B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14412"/>
    <w:rsid w:val="0002525D"/>
    <w:rsid w:val="000619ED"/>
    <w:rsid w:val="00064A51"/>
    <w:rsid w:val="00072BEA"/>
    <w:rsid w:val="00086136"/>
    <w:rsid w:val="00087108"/>
    <w:rsid w:val="00092C6B"/>
    <w:rsid w:val="000953BB"/>
    <w:rsid w:val="00096DE0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26545"/>
    <w:rsid w:val="00154281"/>
    <w:rsid w:val="00157FD2"/>
    <w:rsid w:val="00184719"/>
    <w:rsid w:val="001A153F"/>
    <w:rsid w:val="001C0EE3"/>
    <w:rsid w:val="001E2DDE"/>
    <w:rsid w:val="00203248"/>
    <w:rsid w:val="00205C26"/>
    <w:rsid w:val="00213FC8"/>
    <w:rsid w:val="002162ED"/>
    <w:rsid w:val="0021696B"/>
    <w:rsid w:val="0023495A"/>
    <w:rsid w:val="002425EA"/>
    <w:rsid w:val="00247160"/>
    <w:rsid w:val="00252DB8"/>
    <w:rsid w:val="002634EC"/>
    <w:rsid w:val="0026479C"/>
    <w:rsid w:val="00275C23"/>
    <w:rsid w:val="0027662D"/>
    <w:rsid w:val="00297DE4"/>
    <w:rsid w:val="002C093D"/>
    <w:rsid w:val="002D1D54"/>
    <w:rsid w:val="002D77A2"/>
    <w:rsid w:val="002F113E"/>
    <w:rsid w:val="002F2379"/>
    <w:rsid w:val="00321C88"/>
    <w:rsid w:val="003223AD"/>
    <w:rsid w:val="00324351"/>
    <w:rsid w:val="003575D0"/>
    <w:rsid w:val="00391980"/>
    <w:rsid w:val="003D074D"/>
    <w:rsid w:val="003E2314"/>
    <w:rsid w:val="003E3801"/>
    <w:rsid w:val="003E3B29"/>
    <w:rsid w:val="003F7051"/>
    <w:rsid w:val="0042274D"/>
    <w:rsid w:val="00432D6E"/>
    <w:rsid w:val="00442279"/>
    <w:rsid w:val="00446905"/>
    <w:rsid w:val="00483ABD"/>
    <w:rsid w:val="00486271"/>
    <w:rsid w:val="00487579"/>
    <w:rsid w:val="00492A39"/>
    <w:rsid w:val="004979E0"/>
    <w:rsid w:val="004A0076"/>
    <w:rsid w:val="004A0F4E"/>
    <w:rsid w:val="004A708A"/>
    <w:rsid w:val="004A7874"/>
    <w:rsid w:val="0050093F"/>
    <w:rsid w:val="00521514"/>
    <w:rsid w:val="00521954"/>
    <w:rsid w:val="005259AA"/>
    <w:rsid w:val="00530D22"/>
    <w:rsid w:val="00532431"/>
    <w:rsid w:val="0055121B"/>
    <w:rsid w:val="00575583"/>
    <w:rsid w:val="0058561B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2A20"/>
    <w:rsid w:val="006D3929"/>
    <w:rsid w:val="006D68F0"/>
    <w:rsid w:val="006E18EC"/>
    <w:rsid w:val="007075B1"/>
    <w:rsid w:val="00711BD8"/>
    <w:rsid w:val="00715757"/>
    <w:rsid w:val="00720234"/>
    <w:rsid w:val="00721962"/>
    <w:rsid w:val="00751248"/>
    <w:rsid w:val="00764428"/>
    <w:rsid w:val="00767D18"/>
    <w:rsid w:val="00770853"/>
    <w:rsid w:val="007A254B"/>
    <w:rsid w:val="007B6D90"/>
    <w:rsid w:val="007D414D"/>
    <w:rsid w:val="007E163C"/>
    <w:rsid w:val="008049BC"/>
    <w:rsid w:val="00807032"/>
    <w:rsid w:val="00810BA4"/>
    <w:rsid w:val="00816E7C"/>
    <w:rsid w:val="00821EFA"/>
    <w:rsid w:val="00833D9C"/>
    <w:rsid w:val="00842A5E"/>
    <w:rsid w:val="00856029"/>
    <w:rsid w:val="008640D6"/>
    <w:rsid w:val="00865D99"/>
    <w:rsid w:val="00874750"/>
    <w:rsid w:val="0087673E"/>
    <w:rsid w:val="00891F09"/>
    <w:rsid w:val="00894F8F"/>
    <w:rsid w:val="008A105F"/>
    <w:rsid w:val="008A1869"/>
    <w:rsid w:val="008B61D4"/>
    <w:rsid w:val="008B6DA2"/>
    <w:rsid w:val="008D5C88"/>
    <w:rsid w:val="008D5F50"/>
    <w:rsid w:val="008E000E"/>
    <w:rsid w:val="008F025D"/>
    <w:rsid w:val="008F52EC"/>
    <w:rsid w:val="00902644"/>
    <w:rsid w:val="00923608"/>
    <w:rsid w:val="00925AEC"/>
    <w:rsid w:val="00937EFC"/>
    <w:rsid w:val="0094087E"/>
    <w:rsid w:val="00944C21"/>
    <w:rsid w:val="00944DCC"/>
    <w:rsid w:val="00947AC7"/>
    <w:rsid w:val="00957226"/>
    <w:rsid w:val="00977D4A"/>
    <w:rsid w:val="009808AC"/>
    <w:rsid w:val="0098402F"/>
    <w:rsid w:val="009866F5"/>
    <w:rsid w:val="009A6B10"/>
    <w:rsid w:val="009C5026"/>
    <w:rsid w:val="009D2546"/>
    <w:rsid w:val="009D313D"/>
    <w:rsid w:val="009E2900"/>
    <w:rsid w:val="009E332D"/>
    <w:rsid w:val="00A02D64"/>
    <w:rsid w:val="00A11705"/>
    <w:rsid w:val="00A14F73"/>
    <w:rsid w:val="00A21139"/>
    <w:rsid w:val="00A2327F"/>
    <w:rsid w:val="00A2378E"/>
    <w:rsid w:val="00A5072F"/>
    <w:rsid w:val="00A524F2"/>
    <w:rsid w:val="00A7255C"/>
    <w:rsid w:val="00A72F82"/>
    <w:rsid w:val="00A7664D"/>
    <w:rsid w:val="00A813B1"/>
    <w:rsid w:val="00A82C64"/>
    <w:rsid w:val="00AB022B"/>
    <w:rsid w:val="00AC3BD9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E62C2"/>
    <w:rsid w:val="00BE7BF3"/>
    <w:rsid w:val="00C162F3"/>
    <w:rsid w:val="00C46B6B"/>
    <w:rsid w:val="00C55DC2"/>
    <w:rsid w:val="00C56973"/>
    <w:rsid w:val="00C652E3"/>
    <w:rsid w:val="00C74B2C"/>
    <w:rsid w:val="00C761A2"/>
    <w:rsid w:val="00C84340"/>
    <w:rsid w:val="00CB6FCD"/>
    <w:rsid w:val="00CC2846"/>
    <w:rsid w:val="00CC3CAB"/>
    <w:rsid w:val="00CD61DE"/>
    <w:rsid w:val="00CF1E59"/>
    <w:rsid w:val="00D00350"/>
    <w:rsid w:val="00D01397"/>
    <w:rsid w:val="00D02438"/>
    <w:rsid w:val="00D11C21"/>
    <w:rsid w:val="00D23129"/>
    <w:rsid w:val="00D24C37"/>
    <w:rsid w:val="00D36C1C"/>
    <w:rsid w:val="00D613C1"/>
    <w:rsid w:val="00D62AD5"/>
    <w:rsid w:val="00D67583"/>
    <w:rsid w:val="00D803AB"/>
    <w:rsid w:val="00DC69D2"/>
    <w:rsid w:val="00DE4BCA"/>
    <w:rsid w:val="00DE4C03"/>
    <w:rsid w:val="00DF5899"/>
    <w:rsid w:val="00E15830"/>
    <w:rsid w:val="00E358E0"/>
    <w:rsid w:val="00E40926"/>
    <w:rsid w:val="00E41A46"/>
    <w:rsid w:val="00E42678"/>
    <w:rsid w:val="00E42B14"/>
    <w:rsid w:val="00E43B0F"/>
    <w:rsid w:val="00E47B48"/>
    <w:rsid w:val="00E830F6"/>
    <w:rsid w:val="00E8546D"/>
    <w:rsid w:val="00E94107"/>
    <w:rsid w:val="00E94DC5"/>
    <w:rsid w:val="00EB40FD"/>
    <w:rsid w:val="00EB64C2"/>
    <w:rsid w:val="00EC245C"/>
    <w:rsid w:val="00ED779B"/>
    <w:rsid w:val="00EE2B93"/>
    <w:rsid w:val="00F07BAA"/>
    <w:rsid w:val="00F3792A"/>
    <w:rsid w:val="00F56692"/>
    <w:rsid w:val="00FA58BA"/>
    <w:rsid w:val="00FC28E3"/>
    <w:rsid w:val="00F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36C2B"/>
  <w15:docId w15:val="{76F5A04A-302D-47CC-AA71-0D3D551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A2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3848-CE7F-417E-A4A7-75286EC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2023-12-28T12:41:00Z</cp:lastPrinted>
  <dcterms:created xsi:type="dcterms:W3CDTF">2023-12-28T12:41:00Z</dcterms:created>
  <dcterms:modified xsi:type="dcterms:W3CDTF">2023-12-28T12:41:00Z</dcterms:modified>
</cp:coreProperties>
</file>