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1BD9B8D0" w:rsidR="000B40FB" w:rsidRPr="005B447D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DECRETO Nº</w:t>
      </w:r>
      <w:r w:rsidR="00821EFA" w:rsidRPr="005B447D">
        <w:rPr>
          <w:rFonts w:ascii="Cambria" w:hAnsi="Cambria"/>
          <w:color w:val="000000"/>
          <w:sz w:val="22"/>
          <w:szCs w:val="22"/>
        </w:rPr>
        <w:t>.</w:t>
      </w:r>
      <w:r w:rsidR="005407E8">
        <w:rPr>
          <w:rFonts w:ascii="Cambria" w:hAnsi="Cambria"/>
          <w:color w:val="000000"/>
          <w:sz w:val="22"/>
          <w:szCs w:val="22"/>
        </w:rPr>
        <w:t xml:space="preserve"> 0114</w:t>
      </w:r>
      <w:r w:rsidR="002E30D0" w:rsidRPr="005B447D">
        <w:rPr>
          <w:rFonts w:ascii="Cambria" w:hAnsi="Cambria"/>
          <w:color w:val="000000"/>
          <w:sz w:val="22"/>
          <w:szCs w:val="22"/>
        </w:rPr>
        <w:t>/202</w:t>
      </w:r>
      <w:r w:rsidR="00AA2E3A" w:rsidRPr="005B447D">
        <w:rPr>
          <w:rFonts w:ascii="Cambria" w:hAnsi="Cambria"/>
          <w:color w:val="000000"/>
          <w:sz w:val="22"/>
          <w:szCs w:val="22"/>
        </w:rPr>
        <w:t>4</w:t>
      </w:r>
      <w:r w:rsidR="00E21E91">
        <w:rPr>
          <w:rFonts w:ascii="Cambria" w:hAnsi="Cambria"/>
          <w:color w:val="000000"/>
          <w:sz w:val="22"/>
          <w:szCs w:val="22"/>
        </w:rPr>
        <w:t>.</w:t>
      </w:r>
    </w:p>
    <w:p w14:paraId="71DE7087" w14:textId="77777777" w:rsidR="00310A13" w:rsidRPr="005B447D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40B2865F" w:rsidR="00436A25" w:rsidRPr="00F253A8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sz w:val="20"/>
          <w:szCs w:val="20"/>
        </w:rPr>
      </w:pPr>
      <w:r w:rsidRPr="005B447D">
        <w:rPr>
          <w:rFonts w:ascii="Cambria" w:hAnsi="Cambria"/>
          <w:b/>
          <w:sz w:val="22"/>
          <w:szCs w:val="22"/>
        </w:rPr>
        <w:tab/>
      </w:r>
      <w:r w:rsidRPr="00F253A8">
        <w:rPr>
          <w:rFonts w:ascii="Cambria" w:hAnsi="Cambria"/>
          <w:b/>
          <w:sz w:val="20"/>
          <w:szCs w:val="20"/>
        </w:rPr>
        <w:t xml:space="preserve">DESIGNA PARA FISCAL DE CONTRATO, </w:t>
      </w:r>
      <w:r w:rsidR="004D0E86" w:rsidRPr="00F253A8">
        <w:rPr>
          <w:rFonts w:ascii="Cambria" w:hAnsi="Cambria"/>
          <w:b/>
          <w:sz w:val="20"/>
          <w:szCs w:val="20"/>
        </w:rPr>
        <w:t xml:space="preserve">Nº. </w:t>
      </w:r>
      <w:r w:rsidR="005407E8">
        <w:rPr>
          <w:rFonts w:ascii="Cambria" w:hAnsi="Cambria"/>
          <w:b/>
          <w:sz w:val="20"/>
          <w:szCs w:val="20"/>
        </w:rPr>
        <w:t>230</w:t>
      </w:r>
      <w:r w:rsidR="004D0E86" w:rsidRPr="00F253A8">
        <w:rPr>
          <w:rFonts w:ascii="Cambria" w:hAnsi="Cambria"/>
          <w:b/>
          <w:sz w:val="20"/>
          <w:szCs w:val="20"/>
        </w:rPr>
        <w:t xml:space="preserve">/2024 </w:t>
      </w:r>
      <w:r w:rsidRPr="00F253A8">
        <w:rPr>
          <w:rFonts w:ascii="Cambria" w:hAnsi="Cambria"/>
          <w:b/>
          <w:sz w:val="20"/>
          <w:szCs w:val="20"/>
        </w:rPr>
        <w:t xml:space="preserve">PARA </w:t>
      </w:r>
      <w:r w:rsidR="00F253A8" w:rsidRPr="00F253A8">
        <w:rPr>
          <w:rFonts w:ascii="Cambria" w:hAnsi="Cambria"/>
          <w:b/>
          <w:bCs/>
          <w:w w:val="110"/>
          <w:sz w:val="20"/>
          <w:szCs w:val="20"/>
        </w:rPr>
        <w:t>CONTRATAÇÃO DE EMPRESA ESPECIALIZADA EM PRESTAÇÃO DE SERVIÇOS DE MÃO DE OBRA DE ELETRICISTA PARA SERVIÇOS DE MANUTENÇÃO PREVENTIVA E CORRETIVA NA REDE DE ENERGIA ELÉTRICA BAIXA TENSÃO</w:t>
      </w:r>
      <w:r w:rsidR="00F253A8" w:rsidRPr="00F253A8">
        <w:rPr>
          <w:rFonts w:ascii="Cambria" w:hAnsi="Cambria"/>
          <w:w w:val="110"/>
          <w:sz w:val="20"/>
          <w:szCs w:val="20"/>
        </w:rPr>
        <w:t xml:space="preserve">, </w:t>
      </w:r>
      <w:r w:rsidR="00F253A8" w:rsidRPr="00F253A8">
        <w:rPr>
          <w:rFonts w:ascii="Cambria" w:hAnsi="Cambria"/>
          <w:b/>
          <w:bCs/>
          <w:w w:val="110"/>
          <w:sz w:val="20"/>
          <w:szCs w:val="20"/>
        </w:rPr>
        <w:t>EM EDIFICAÇÕES, PRÉDIOS PÚBLICOS, PARA ATENDER AS NECESSIDADES DA PREFEITURA MUNICIPAL DE APIACÁS/MT</w:t>
      </w:r>
      <w:r w:rsidR="005B447D" w:rsidRPr="00F253A8">
        <w:rPr>
          <w:rFonts w:ascii="Cambria" w:hAnsi="Cambria"/>
          <w:b/>
          <w:bCs/>
          <w:sz w:val="20"/>
          <w:szCs w:val="20"/>
        </w:rPr>
        <w:t>.</w:t>
      </w:r>
      <w:r w:rsidR="00AE652F" w:rsidRPr="00F253A8">
        <w:rPr>
          <w:rFonts w:ascii="Cambria" w:hAnsi="Cambria"/>
          <w:b/>
          <w:bCs/>
          <w:sz w:val="20"/>
          <w:szCs w:val="20"/>
        </w:rPr>
        <w:t xml:space="preserve"> EMPRESA: </w:t>
      </w:r>
      <w:r w:rsidR="00F253A8" w:rsidRPr="00F253A8">
        <w:rPr>
          <w:rFonts w:ascii="Cambria" w:hAnsi="Cambria"/>
          <w:b/>
          <w:sz w:val="20"/>
          <w:szCs w:val="20"/>
          <w:lang w:val="pt-PT"/>
        </w:rPr>
        <w:t>RAFAEL CÁCERES CRUZ-ME</w:t>
      </w:r>
      <w:r w:rsidR="00AE652F" w:rsidRPr="00F253A8">
        <w:rPr>
          <w:rFonts w:ascii="Cambria" w:hAnsi="Cambria"/>
          <w:b/>
          <w:bCs/>
          <w:sz w:val="20"/>
          <w:szCs w:val="20"/>
        </w:rPr>
        <w:t>.</w:t>
      </w:r>
    </w:p>
    <w:p w14:paraId="15859E88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5B447D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Pr="005B447D" w:rsidRDefault="006B0382" w:rsidP="006B0382">
      <w:pPr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D E C R E T A</w:t>
      </w:r>
    </w:p>
    <w:p w14:paraId="03B06FA9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74D1A1F" w14:textId="734D7574" w:rsidR="006B0382" w:rsidRPr="005B447D" w:rsidRDefault="006B0382" w:rsidP="005C6BFF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5B447D">
        <w:rPr>
          <w:rFonts w:ascii="Cambria" w:hAnsi="Cambria"/>
          <w:bCs/>
          <w:color w:val="000000"/>
          <w:sz w:val="22"/>
          <w:szCs w:val="22"/>
        </w:rPr>
        <w:t>D</w:t>
      </w:r>
      <w:r w:rsidRPr="005B447D">
        <w:rPr>
          <w:rFonts w:ascii="Cambria" w:hAnsi="Cambria"/>
          <w:color w:val="000000"/>
          <w:sz w:val="22"/>
          <w:szCs w:val="22"/>
        </w:rPr>
        <w:t xml:space="preserve">esignar como fiscal de contratos, o Servidor </w:t>
      </w:r>
      <w:r w:rsidR="005B447D" w:rsidRPr="005B447D">
        <w:rPr>
          <w:rFonts w:ascii="Cambria" w:hAnsi="Cambria"/>
          <w:b/>
          <w:color w:val="000000"/>
          <w:sz w:val="22"/>
          <w:szCs w:val="22"/>
        </w:rPr>
        <w:t>FÁBIO GERMANO, Matrícula 138</w:t>
      </w:r>
      <w:r w:rsidR="005B447D" w:rsidRPr="005B447D">
        <w:rPr>
          <w:rFonts w:ascii="Cambria" w:hAnsi="Cambria"/>
          <w:color w:val="000000"/>
          <w:sz w:val="22"/>
          <w:szCs w:val="22"/>
        </w:rPr>
        <w:t xml:space="preserve">, </w:t>
      </w:r>
      <w:r w:rsidRPr="005B447D">
        <w:rPr>
          <w:rFonts w:ascii="Cambria" w:hAnsi="Cambria"/>
          <w:color w:val="000000"/>
          <w:sz w:val="22"/>
          <w:szCs w:val="22"/>
        </w:rPr>
        <w:t xml:space="preserve">para controle, acompanhamento e recebimento dos serviços referente ao contrato </w:t>
      </w:r>
      <w:r w:rsidR="005407E8">
        <w:rPr>
          <w:rFonts w:ascii="Cambria" w:hAnsi="Cambria"/>
          <w:color w:val="000000"/>
          <w:sz w:val="22"/>
          <w:szCs w:val="22"/>
        </w:rPr>
        <w:t>230</w:t>
      </w:r>
      <w:r w:rsidRPr="005B447D">
        <w:rPr>
          <w:rFonts w:ascii="Cambria" w:hAnsi="Cambria"/>
          <w:color w:val="000000"/>
          <w:sz w:val="22"/>
          <w:szCs w:val="22"/>
        </w:rPr>
        <w:t>/2024,</w:t>
      </w:r>
      <w:r w:rsidRPr="005B447D">
        <w:rPr>
          <w:rFonts w:ascii="Cambria" w:hAnsi="Cambria"/>
          <w:sz w:val="22"/>
          <w:szCs w:val="22"/>
        </w:rPr>
        <w:t xml:space="preserve"> que tem por objeto: </w:t>
      </w:r>
      <w:r w:rsidR="00F253A8" w:rsidRPr="00F253A8">
        <w:rPr>
          <w:rFonts w:ascii="Cambria" w:hAnsi="Cambria"/>
          <w:b/>
          <w:bCs/>
          <w:w w:val="110"/>
          <w:sz w:val="20"/>
          <w:szCs w:val="20"/>
        </w:rPr>
        <w:t>CONTRATAÇÃO DE EMPRESA ESPECIALIZADA EM PRESTAÇÃO DE SERVIÇOS DE MÃO DE OBRA DE ELETRICISTA PARA SERVIÇOS DE MANUTENÇÃO PREVENTIVA E CORRETIVA NA REDE DE ENERGIA ELÉTRICA BAIXA TENSÃO</w:t>
      </w:r>
      <w:r w:rsidR="00F253A8" w:rsidRPr="00F253A8">
        <w:rPr>
          <w:rFonts w:ascii="Cambria" w:hAnsi="Cambria"/>
          <w:w w:val="110"/>
          <w:sz w:val="20"/>
          <w:szCs w:val="20"/>
        </w:rPr>
        <w:t xml:space="preserve">, </w:t>
      </w:r>
      <w:r w:rsidR="00F253A8" w:rsidRPr="00F253A8">
        <w:rPr>
          <w:rFonts w:ascii="Cambria" w:hAnsi="Cambria"/>
          <w:b/>
          <w:bCs/>
          <w:w w:val="110"/>
          <w:sz w:val="20"/>
          <w:szCs w:val="20"/>
        </w:rPr>
        <w:t>EM EDIFICAÇÕES, PRÉDIOS PÚBLICOS, PARA ATENDER AS NECESSIDADES DA PREFEITURA MUNICIPAL DE APIACÁS/MT</w:t>
      </w:r>
      <w:r w:rsidR="005B447D" w:rsidRPr="005B447D">
        <w:rPr>
          <w:rFonts w:ascii="Cambria" w:hAnsi="Cambria"/>
          <w:b/>
          <w:bCs/>
          <w:sz w:val="22"/>
          <w:szCs w:val="22"/>
        </w:rPr>
        <w:t>.</w:t>
      </w:r>
    </w:p>
    <w:p w14:paraId="13EFF6B9" w14:textId="7777777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Cs/>
          <w:sz w:val="22"/>
          <w:szCs w:val="22"/>
        </w:rPr>
      </w:pPr>
    </w:p>
    <w:p w14:paraId="77D8DA6A" w14:textId="7777777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Art. 2°</w:t>
      </w:r>
      <w:r w:rsidRPr="005B447D">
        <w:rPr>
          <w:rFonts w:ascii="Cambria" w:hAnsi="Cambria"/>
          <w:color w:val="000000"/>
          <w:sz w:val="22"/>
          <w:szCs w:val="22"/>
        </w:rPr>
        <w:t>- Este Decreto entrará em vigor da data de sua publicação/afixação, revogando-se as disposições em contrário;</w:t>
      </w:r>
    </w:p>
    <w:p w14:paraId="01FD6588" w14:textId="77777777" w:rsidR="000B40FB" w:rsidRPr="005B447D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636E68DA" w:rsidR="000B40FB" w:rsidRPr="005B447D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Apiacás - MT</w:t>
      </w:r>
      <w:r w:rsidR="000B40FB" w:rsidRPr="005B447D">
        <w:rPr>
          <w:rFonts w:ascii="Cambria" w:hAnsi="Cambria"/>
          <w:color w:val="000000"/>
          <w:sz w:val="22"/>
          <w:szCs w:val="22"/>
        </w:rPr>
        <w:t>,</w:t>
      </w:r>
      <w:r w:rsidR="000B5CB5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F253A8">
        <w:rPr>
          <w:rFonts w:ascii="Cambria" w:hAnsi="Cambria"/>
          <w:color w:val="000000"/>
          <w:sz w:val="22"/>
          <w:szCs w:val="22"/>
        </w:rPr>
        <w:t>25</w:t>
      </w:r>
      <w:r w:rsidR="00821EFA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F253A8">
        <w:rPr>
          <w:rFonts w:ascii="Cambria" w:hAnsi="Cambria"/>
          <w:color w:val="000000"/>
          <w:sz w:val="22"/>
          <w:szCs w:val="22"/>
        </w:rPr>
        <w:t xml:space="preserve">abril </w:t>
      </w:r>
      <w:r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AA2E3A" w:rsidRPr="005B447D">
        <w:rPr>
          <w:rFonts w:ascii="Cambria" w:hAnsi="Cambria"/>
          <w:color w:val="000000"/>
          <w:sz w:val="22"/>
          <w:szCs w:val="22"/>
        </w:rPr>
        <w:t>2024</w:t>
      </w:r>
      <w:r w:rsidRPr="005B447D">
        <w:rPr>
          <w:rFonts w:ascii="Cambria" w:hAnsi="Cambria"/>
          <w:color w:val="000000"/>
          <w:sz w:val="22"/>
          <w:szCs w:val="22"/>
        </w:rPr>
        <w:t>.</w:t>
      </w:r>
    </w:p>
    <w:p w14:paraId="4517D942" w14:textId="77777777" w:rsidR="00256550" w:rsidRPr="005B447D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5B447D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5B447D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5B447D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5B447D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5B447D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5B447D" w:rsidSect="00E2188B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39F23" w14:textId="77777777" w:rsidR="00E2188B" w:rsidRDefault="00E2188B" w:rsidP="00B11BCA">
      <w:r>
        <w:separator/>
      </w:r>
    </w:p>
  </w:endnote>
  <w:endnote w:type="continuationSeparator" w:id="0">
    <w:p w14:paraId="49D49AC0" w14:textId="77777777" w:rsidR="00E2188B" w:rsidRDefault="00E2188B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71B19" w14:textId="77777777" w:rsidR="00E2188B" w:rsidRDefault="00E2188B" w:rsidP="00B11BCA">
      <w:r>
        <w:separator/>
      </w:r>
    </w:p>
  </w:footnote>
  <w:footnote w:type="continuationSeparator" w:id="0">
    <w:p w14:paraId="417E0736" w14:textId="77777777" w:rsidR="00E2188B" w:rsidRDefault="00E2188B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53D094BB" w:rsidR="00B73980" w:rsidRPr="00926DFB" w:rsidRDefault="00E21E91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269C435A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10154687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Fls:_______________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Rúbrica:___________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86E92"/>
    <w:rsid w:val="00397F7F"/>
    <w:rsid w:val="003D4831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407E8"/>
    <w:rsid w:val="00572D15"/>
    <w:rsid w:val="00587392"/>
    <w:rsid w:val="005B447D"/>
    <w:rsid w:val="005C164A"/>
    <w:rsid w:val="005C6BFF"/>
    <w:rsid w:val="005D00C0"/>
    <w:rsid w:val="005D1852"/>
    <w:rsid w:val="005F3ACC"/>
    <w:rsid w:val="00610241"/>
    <w:rsid w:val="0063094A"/>
    <w:rsid w:val="00644F31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AE652F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2188B"/>
    <w:rsid w:val="00E21E91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253A8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2021-04-14T15:38:00Z</cp:lastPrinted>
  <dcterms:created xsi:type="dcterms:W3CDTF">2024-04-25T14:35:00Z</dcterms:created>
  <dcterms:modified xsi:type="dcterms:W3CDTF">2024-04-25T14:35:00Z</dcterms:modified>
</cp:coreProperties>
</file>